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94"/>
        <w:tblW w:w="1402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26"/>
        <w:gridCol w:w="1852"/>
        <w:gridCol w:w="2332"/>
        <w:gridCol w:w="2520"/>
        <w:gridCol w:w="2339"/>
        <w:gridCol w:w="2251"/>
      </w:tblGrid>
      <w:tr w:rsidR="004037DD" w:rsidRPr="00672B00" w:rsidTr="0063321C">
        <w:trPr>
          <w:trHeight w:val="377"/>
        </w:trPr>
        <w:tc>
          <w:tcPr>
            <w:tcW w:w="14020" w:type="dxa"/>
            <w:gridSpan w:val="6"/>
            <w:shd w:val="clear" w:color="auto" w:fill="FFC000"/>
            <w:tcMar>
              <w:top w:w="43" w:type="dxa"/>
              <w:left w:w="70" w:type="dxa"/>
              <w:bottom w:w="43" w:type="dxa"/>
              <w:right w:w="0" w:type="dxa"/>
            </w:tcMar>
            <w:vAlign w:val="center"/>
          </w:tcPr>
          <w:p w:rsidR="004037DD" w:rsidRPr="00672B00" w:rsidRDefault="00067F2A" w:rsidP="00067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Ninth</w:t>
            </w:r>
            <w:r w:rsidR="004037DD" w:rsidRPr="00672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International Short Course in Clinical Tropical Medicine at CMC </w:t>
            </w:r>
            <w:r w:rsidR="00587E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November </w:t>
            </w:r>
            <w:r w:rsidR="004037DD" w:rsidRPr="00672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201</w:t>
            </w:r>
            <w:r w:rsidR="00145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="00587E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;</w:t>
            </w:r>
            <w:r w:rsidR="004037DD" w:rsidRPr="00672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Week one</w:t>
            </w:r>
          </w:p>
        </w:tc>
      </w:tr>
      <w:tr w:rsidR="00204B61" w:rsidRPr="00672B00" w:rsidTr="008C2090">
        <w:trPr>
          <w:trHeight w:val="447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4037DD" w:rsidRPr="00672B00" w:rsidRDefault="004037DD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Monday</w:t>
            </w:r>
            <w:proofErr w:type="spellEnd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="00145CE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Nov 16</w:t>
            </w: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:</w:t>
            </w:r>
          </w:p>
          <w:p w:rsidR="004037DD" w:rsidRPr="00672B00" w:rsidRDefault="00807F33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Helminth</w:t>
            </w:r>
            <w:proofErr w:type="spellEnd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 xml:space="preserve"> </w:t>
            </w: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infections</w:t>
            </w:r>
            <w:proofErr w:type="spellEnd"/>
          </w:p>
        </w:tc>
        <w:tc>
          <w:tcPr>
            <w:tcW w:w="185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4037DD" w:rsidRPr="00672B00" w:rsidRDefault="00145CE7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Tuesday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Nov 17</w:t>
            </w:r>
            <w:r w:rsidR="004037DD"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:</w:t>
            </w:r>
          </w:p>
          <w:p w:rsidR="004037DD" w:rsidRPr="00672B00" w:rsidRDefault="004037DD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Nematodes</w:t>
            </w:r>
          </w:p>
        </w:tc>
        <w:tc>
          <w:tcPr>
            <w:tcW w:w="233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4037DD" w:rsidRPr="00672B00" w:rsidRDefault="004037DD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Wednesday </w:t>
            </w:r>
            <w:r w:rsidR="008A481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Nov</w:t>
            </w: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="00145CE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18</w:t>
            </w: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:</w:t>
            </w:r>
          </w:p>
          <w:p w:rsidR="004037DD" w:rsidRPr="00672B00" w:rsidRDefault="003C27DE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nb-NO"/>
              </w:rPr>
              <w:t>Malaria</w:t>
            </w:r>
          </w:p>
        </w:tc>
        <w:tc>
          <w:tcPr>
            <w:tcW w:w="2520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4037DD" w:rsidRPr="00672B00" w:rsidRDefault="004037DD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Thursday</w:t>
            </w:r>
            <w:proofErr w:type="spellEnd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="008A481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Nov</w:t>
            </w: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 </w:t>
            </w:r>
            <w:r w:rsidR="00145CE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19</w:t>
            </w: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:</w:t>
            </w:r>
          </w:p>
          <w:p w:rsidR="004037DD" w:rsidRPr="00672B00" w:rsidRDefault="003C27DE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Miscellaneous.</w:t>
            </w:r>
          </w:p>
        </w:tc>
        <w:tc>
          <w:tcPr>
            <w:tcW w:w="2339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4037DD" w:rsidRPr="00672B00" w:rsidRDefault="00145CE7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Friday Nov 20</w:t>
            </w:r>
            <w:r w:rsidR="004037DD"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:</w:t>
            </w:r>
          </w:p>
          <w:p w:rsidR="004037DD" w:rsidRPr="00887A80" w:rsidRDefault="00FA5133" w:rsidP="0056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GB"/>
              </w:rPr>
              <w:t>Protozoan infections.</w:t>
            </w:r>
          </w:p>
        </w:tc>
        <w:tc>
          <w:tcPr>
            <w:tcW w:w="2251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4037DD" w:rsidRDefault="008A481F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Saturday Nov 2</w:t>
            </w:r>
            <w:r w:rsidR="00145C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037DD"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276C4F" w:rsidRPr="008A481F" w:rsidRDefault="008A481F" w:rsidP="008C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81F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Travel Medicine</w:t>
            </w:r>
          </w:p>
        </w:tc>
      </w:tr>
      <w:tr w:rsidR="003C27DE" w:rsidRPr="00672B00" w:rsidTr="008C2090">
        <w:trPr>
          <w:cantSplit/>
          <w:trHeight w:val="722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Introduction</w:t>
            </w:r>
          </w:p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 xml:space="preserve">Priscilla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>Rupali</w:t>
            </w:r>
            <w:proofErr w:type="spellEnd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>, Kristine Mørch</w:t>
            </w:r>
          </w:p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8:00 – 8:10</w:t>
            </w:r>
          </w:p>
        </w:tc>
        <w:tc>
          <w:tcPr>
            <w:tcW w:w="185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Blood and tissue nematodes</w:t>
            </w:r>
          </w:p>
          <w:p w:rsidR="003C27DE" w:rsidRPr="00672B00" w:rsidRDefault="003C27DE" w:rsidP="00FB7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E Schwartz</w:t>
            </w:r>
          </w:p>
          <w:p w:rsidR="003C27DE" w:rsidRPr="00672B00" w:rsidRDefault="003C27DE" w:rsidP="0052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8:15 –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3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Malaria</w:t>
            </w:r>
          </w:p>
          <w:p w:rsidR="003C27DE" w:rsidRPr="00672B00" w:rsidRDefault="003C27DE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Epidemiology, Pathogenesis, Control </w:t>
            </w:r>
          </w:p>
          <w:p w:rsidR="003C27DE" w:rsidRPr="00672B00" w:rsidRDefault="003C27DE" w:rsidP="005E3D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Kristine M</w:t>
            </w:r>
          </w:p>
          <w:p w:rsidR="003C27DE" w:rsidRPr="00672B00" w:rsidRDefault="003C27DE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8:50</w:t>
            </w:r>
          </w:p>
        </w:tc>
        <w:tc>
          <w:tcPr>
            <w:tcW w:w="2520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Default="003C27DE" w:rsidP="005E3D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Typhoid</w:t>
            </w:r>
          </w:p>
          <w:p w:rsidR="003C27DE" w:rsidRPr="00337A2E" w:rsidRDefault="003C27DE" w:rsidP="005E3DF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E Schwartz</w:t>
            </w:r>
          </w:p>
          <w:p w:rsidR="003C27DE" w:rsidRPr="00672B00" w:rsidRDefault="003C27DE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8:50</w:t>
            </w:r>
          </w:p>
          <w:p w:rsidR="003C27DE" w:rsidRPr="00672B00" w:rsidRDefault="003C27DE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Trypanosomiasis</w:t>
            </w:r>
            <w:proofErr w:type="spellEnd"/>
          </w:p>
          <w:p w:rsidR="00FA5133" w:rsidRPr="009E29F1" w:rsidRDefault="00145CE7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Warrol</w:t>
            </w:r>
            <w:proofErr w:type="spellEnd"/>
          </w:p>
          <w:p w:rsidR="003C27DE" w:rsidRPr="00672B00" w:rsidRDefault="00FA5133" w:rsidP="00FA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8:15 – 8:50</w:t>
            </w:r>
          </w:p>
        </w:tc>
        <w:tc>
          <w:tcPr>
            <w:tcW w:w="2251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Default="003C27DE" w:rsidP="00DB59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Fever in returning travelers</w:t>
            </w:r>
          </w:p>
          <w:p w:rsidR="003C27DE" w:rsidRPr="00672B00" w:rsidRDefault="003C27DE" w:rsidP="00DB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M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Libman</w:t>
            </w:r>
            <w:proofErr w:type="spellEnd"/>
          </w:p>
          <w:p w:rsidR="003C27DE" w:rsidRPr="00DB59B6" w:rsidRDefault="003C27DE" w:rsidP="00C724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B59B6">
              <w:rPr>
                <w:rFonts w:ascii="Times New Roman" w:hAnsi="Times New Roman" w:cs="Times New Roman"/>
                <w:sz w:val="16"/>
                <w:szCs w:val="24"/>
              </w:rPr>
              <w:t>9.30 –10.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30</w:t>
            </w:r>
          </w:p>
        </w:tc>
      </w:tr>
      <w:tr w:rsidR="003C27DE" w:rsidRPr="00672B00" w:rsidTr="008C2090">
        <w:trPr>
          <w:cantSplit/>
          <w:trHeight w:val="20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 xml:space="preserve">Student </w:t>
            </w: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b-NO"/>
              </w:rPr>
              <w:t>introductions</w:t>
            </w:r>
            <w:proofErr w:type="spellEnd"/>
          </w:p>
          <w:p w:rsidR="003C27DE" w:rsidRPr="00672B00" w:rsidRDefault="003C27DE" w:rsidP="008C48F7">
            <w:pPr>
              <w:spacing w:after="0" w:line="1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8:10 - 8:30</w:t>
            </w:r>
          </w:p>
        </w:tc>
        <w:tc>
          <w:tcPr>
            <w:tcW w:w="185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Gut nematodes</w:t>
            </w:r>
          </w:p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M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Libman</w:t>
            </w:r>
            <w:proofErr w:type="spellEnd"/>
          </w:p>
          <w:p w:rsidR="003C27DE" w:rsidRPr="00672B00" w:rsidRDefault="003C27DE" w:rsidP="00525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</w:p>
        </w:tc>
        <w:tc>
          <w:tcPr>
            <w:tcW w:w="2332" w:type="dxa"/>
            <w:vMerge/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7243B" w:rsidRDefault="00C7243B" w:rsidP="00C7243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C5CFD">
              <w:rPr>
                <w:rFonts w:ascii="Times New Roman" w:hAnsi="Times New Roman" w:cs="Times New Roman"/>
                <w:b/>
                <w:sz w:val="16"/>
                <w:szCs w:val="24"/>
              </w:rPr>
              <w:t>Pre travel vaccinations</w:t>
            </w:r>
          </w:p>
          <w:p w:rsidR="00C7243B" w:rsidRDefault="00C7243B" w:rsidP="00C7243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7C5CFD">
              <w:rPr>
                <w:rFonts w:ascii="Times New Roman" w:hAnsi="Times New Roman" w:cs="Times New Roman"/>
                <w:i/>
                <w:sz w:val="16"/>
                <w:szCs w:val="24"/>
              </w:rPr>
              <w:t>AW Smith</w:t>
            </w:r>
          </w:p>
          <w:p w:rsidR="003C27DE" w:rsidRPr="00C7243B" w:rsidRDefault="003C27DE" w:rsidP="00C7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>10.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30</w:t>
            </w: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 xml:space="preserve"> – 1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00</w:t>
            </w:r>
          </w:p>
        </w:tc>
      </w:tr>
      <w:tr w:rsidR="003C27DE" w:rsidRPr="00672B00" w:rsidTr="008C2090">
        <w:trPr>
          <w:cantSplit/>
          <w:trHeight w:val="722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Introduction to Tropical medicine </w:t>
            </w:r>
          </w:p>
          <w:p w:rsidR="003C27DE" w:rsidRPr="00577327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7327">
              <w:rPr>
                <w:rFonts w:ascii="Times New Roman" w:hAnsi="Times New Roman" w:cs="Times New Roman"/>
                <w:sz w:val="16"/>
                <w:szCs w:val="16"/>
              </w:rPr>
              <w:t>8:30 – 9:00</w:t>
            </w:r>
          </w:p>
          <w:p w:rsidR="003C27DE" w:rsidRPr="00672B00" w:rsidRDefault="003C27DE" w:rsidP="005D253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Rupali</w:t>
            </w:r>
            <w:proofErr w:type="spellEnd"/>
          </w:p>
        </w:tc>
        <w:tc>
          <w:tcPr>
            <w:tcW w:w="185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8C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C45B1E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B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Malaria Clinical </w:t>
            </w:r>
            <w:proofErr w:type="spellStart"/>
            <w:r w:rsidRPr="00C45B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presentation</w:t>
            </w:r>
            <w:proofErr w:type="spellEnd"/>
            <w:r w:rsidRPr="00C45B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C45B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Diagnosis</w:t>
            </w:r>
            <w:proofErr w:type="spellEnd"/>
            <w:r w:rsidRPr="00C45B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:rsidR="003C27DE" w:rsidRPr="00C45B1E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B1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 xml:space="preserve">P </w:t>
            </w:r>
            <w:proofErr w:type="spellStart"/>
            <w:r w:rsidRPr="00C45B1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fr-FR"/>
              </w:rPr>
              <w:t>Chiodini</w:t>
            </w:r>
            <w:proofErr w:type="spellEnd"/>
          </w:p>
          <w:p w:rsidR="003C27DE" w:rsidRPr="00672B00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1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8:50 – 9:30</w:t>
            </w:r>
          </w:p>
        </w:tc>
        <w:tc>
          <w:tcPr>
            <w:tcW w:w="2520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C45B1E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Rickettsia Infections</w:t>
            </w:r>
          </w:p>
          <w:p w:rsidR="003C27DE" w:rsidRPr="00C45B1E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32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 M Varghese</w:t>
            </w:r>
          </w:p>
          <w:p w:rsidR="003C27DE" w:rsidRPr="00672B00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1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8:55– 09:40</w:t>
            </w:r>
          </w:p>
        </w:tc>
        <w:tc>
          <w:tcPr>
            <w:tcW w:w="2339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Intestinal Protozoan infections including </w:t>
            </w:r>
            <w:proofErr w:type="spellStart"/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amoebiasis</w:t>
            </w:r>
            <w:proofErr w:type="spellEnd"/>
          </w:p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 </w:t>
            </w:r>
            <w:proofErr w:type="spellStart"/>
            <w:r w:rsidRPr="009E29F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Chiodini</w:t>
            </w:r>
            <w:proofErr w:type="spellEnd"/>
          </w:p>
          <w:p w:rsidR="003C27DE" w:rsidRPr="00672B00" w:rsidRDefault="00FA5133" w:rsidP="00FA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8.50 -9.30</w:t>
            </w:r>
          </w:p>
        </w:tc>
        <w:tc>
          <w:tcPr>
            <w:tcW w:w="2251" w:type="dxa"/>
            <w:vAlign w:val="center"/>
          </w:tcPr>
          <w:p w:rsidR="00C7243B" w:rsidRDefault="003C27DE" w:rsidP="00C7243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="00C7243B">
              <w:rPr>
                <w:rFonts w:ascii="Times New Roman" w:hAnsi="Times New Roman" w:cs="Times New Roman"/>
                <w:b/>
                <w:sz w:val="16"/>
                <w:szCs w:val="24"/>
              </w:rPr>
              <w:t>Traveler’s diarrhea</w:t>
            </w:r>
          </w:p>
          <w:p w:rsidR="00C7243B" w:rsidRPr="00672B00" w:rsidRDefault="00C7243B" w:rsidP="00C7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M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Libman</w:t>
            </w:r>
            <w:proofErr w:type="spellEnd"/>
          </w:p>
          <w:p w:rsidR="003C27DE" w:rsidRPr="00C7243B" w:rsidRDefault="003C27DE" w:rsidP="00DB59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00</w:t>
            </w: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 xml:space="preserve"> –11.30</w:t>
            </w:r>
          </w:p>
          <w:p w:rsidR="003C27DE" w:rsidRPr="0063321C" w:rsidRDefault="003C27DE" w:rsidP="00DB59B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</w:tr>
      <w:tr w:rsidR="003C27DE" w:rsidRPr="00672B00" w:rsidTr="008C2090">
        <w:trPr>
          <w:cantSplit/>
          <w:trHeight w:val="108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3C27DE">
            <w:pPr>
              <w:spacing w:after="0" w:line="120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Break</w:t>
            </w:r>
          </w:p>
          <w:p w:rsidR="003C27DE" w:rsidRPr="00672B00" w:rsidRDefault="003C27DE" w:rsidP="003C27D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9:00 – 9:10</w:t>
            </w:r>
          </w:p>
        </w:tc>
        <w:tc>
          <w:tcPr>
            <w:tcW w:w="185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3C27DE" w:rsidRPr="00672B00" w:rsidRDefault="003C27DE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Break</w:t>
            </w:r>
          </w:p>
          <w:p w:rsidR="003C27DE" w:rsidRPr="00672B00" w:rsidRDefault="003C27DE" w:rsidP="003C27D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</w:p>
        </w:tc>
        <w:tc>
          <w:tcPr>
            <w:tcW w:w="2332" w:type="dxa"/>
          </w:tcPr>
          <w:p w:rsidR="003C27DE" w:rsidRPr="00672B00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Break </w:t>
            </w:r>
          </w:p>
          <w:p w:rsidR="003C27DE" w:rsidRPr="00672B00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9:30 – 9:40</w:t>
            </w:r>
          </w:p>
        </w:tc>
        <w:tc>
          <w:tcPr>
            <w:tcW w:w="2520" w:type="dxa"/>
          </w:tcPr>
          <w:p w:rsidR="003C27DE" w:rsidRPr="00672B00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Break</w:t>
            </w:r>
          </w:p>
          <w:p w:rsidR="003C27DE" w:rsidRPr="00672B00" w:rsidRDefault="003C27DE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9:</w:t>
            </w:r>
            <w:r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40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 xml:space="preserve"> – 9:</w:t>
            </w:r>
            <w:r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5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0</w:t>
            </w:r>
          </w:p>
        </w:tc>
        <w:tc>
          <w:tcPr>
            <w:tcW w:w="2339" w:type="dxa"/>
            <w:vMerge/>
            <w:vAlign w:val="center"/>
          </w:tcPr>
          <w:p w:rsidR="003C27DE" w:rsidRPr="00672B00" w:rsidRDefault="003C27DE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3C27DE" w:rsidRDefault="003C27DE" w:rsidP="003C27D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Break </w:t>
            </w:r>
          </w:p>
          <w:p w:rsidR="003C27DE" w:rsidRPr="00DB59B6" w:rsidRDefault="003C27DE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B59B6">
              <w:rPr>
                <w:rFonts w:ascii="Times New Roman" w:hAnsi="Times New Roman" w:cs="Times New Roman"/>
                <w:sz w:val="16"/>
                <w:szCs w:val="24"/>
              </w:rPr>
              <w:t>11.30- 11.45</w:t>
            </w:r>
          </w:p>
        </w:tc>
      </w:tr>
      <w:tr w:rsidR="00FA5133" w:rsidRPr="00672B00" w:rsidTr="008C2090">
        <w:trPr>
          <w:trHeight w:val="587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Cestodes</w:t>
            </w:r>
            <w:proofErr w:type="spellEnd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, including </w:t>
            </w: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Cysticercosis</w:t>
            </w:r>
            <w:proofErr w:type="spellEnd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and Echinococcosis</w:t>
            </w:r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M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Libman</w:t>
            </w:r>
            <w:proofErr w:type="spellEnd"/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9:10 – 10:00</w:t>
            </w:r>
          </w:p>
        </w:tc>
        <w:tc>
          <w:tcPr>
            <w:tcW w:w="185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3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Entomology in tropical diseases</w:t>
            </w:r>
          </w:p>
          <w:p w:rsidR="00E6316A" w:rsidRPr="0060571E" w:rsidRDefault="00E6316A" w:rsidP="00E6316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0571E">
              <w:rPr>
                <w:rFonts w:ascii="Times New Roman" w:hAnsi="Times New Roman" w:cs="Times New Roman"/>
                <w:i/>
                <w:sz w:val="16"/>
                <w:szCs w:val="16"/>
              </w:rPr>
              <w:t>G Kang</w:t>
            </w:r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3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Default="00FA5133" w:rsidP="003C27D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v-SE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v-SE"/>
              </w:rPr>
              <w:t>Malaria Treatment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v-SE"/>
              </w:rPr>
              <w:t xml:space="preserve"> and </w:t>
            </w:r>
          </w:p>
          <w:p w:rsidR="00FA5133" w:rsidRPr="00672B00" w:rsidRDefault="00FA5133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chemoprophylaxis</w:t>
            </w:r>
          </w:p>
          <w:p w:rsidR="00FA5133" w:rsidRPr="00672B00" w:rsidRDefault="00FA5133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Chiodini</w:t>
            </w:r>
            <w:proofErr w:type="spellEnd"/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09:40 – 10:20</w:t>
            </w:r>
          </w:p>
        </w:tc>
        <w:tc>
          <w:tcPr>
            <w:tcW w:w="2520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3832E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32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Snake bites and scorpion stings in the tropics</w:t>
            </w:r>
          </w:p>
          <w:p w:rsidR="00FA5133" w:rsidRPr="00C45B1E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 Zachariah</w:t>
            </w:r>
          </w:p>
          <w:p w:rsidR="00FA5133" w:rsidRPr="00672B00" w:rsidRDefault="00FA5133" w:rsidP="003C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1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9:50 – 10:20</w:t>
            </w:r>
          </w:p>
        </w:tc>
        <w:tc>
          <w:tcPr>
            <w:tcW w:w="2339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Leishmaniasis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Cutaneous, </w:t>
            </w:r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Mucocutaneous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and visceral</w:t>
            </w:r>
          </w:p>
          <w:p w:rsidR="00145CE7" w:rsidRDefault="00145CE7" w:rsidP="00FA51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5C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Eduardo </w:t>
            </w:r>
            <w:proofErr w:type="spellStart"/>
            <w:r w:rsidRPr="00145CE7">
              <w:rPr>
                <w:rFonts w:ascii="Times New Roman" w:eastAsia="Times New Roman" w:hAnsi="Times New Roman" w:cs="Times New Roman"/>
                <w:sz w:val="16"/>
                <w:szCs w:val="16"/>
              </w:rPr>
              <w:t>Gotuzzo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FA5133" w:rsidRPr="00642B83" w:rsidRDefault="00FA5133" w:rsidP="00FA5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9.40 – 10.20</w:t>
            </w:r>
          </w:p>
        </w:tc>
        <w:tc>
          <w:tcPr>
            <w:tcW w:w="2251" w:type="dxa"/>
            <w:vAlign w:val="center"/>
          </w:tcPr>
          <w:p w:rsidR="00C551E4" w:rsidRPr="007D1C90" w:rsidRDefault="00C7243B" w:rsidP="00C551E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softHyphen/>
            </w:r>
            <w:r w:rsidR="00C551E4" w:rsidRPr="007D1C90">
              <w:rPr>
                <w:rFonts w:ascii="Times New Roman" w:hAnsi="Times New Roman" w:cs="Times New Roman"/>
                <w:b/>
                <w:sz w:val="16"/>
                <w:szCs w:val="16"/>
              </w:rPr>
              <w:t>Eosinophilia</w:t>
            </w:r>
            <w:r w:rsidR="00C551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 a returning traveler</w:t>
            </w:r>
          </w:p>
          <w:p w:rsidR="00C7243B" w:rsidRDefault="00C7243B" w:rsidP="003C27D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E Schwartz</w:t>
            </w:r>
          </w:p>
          <w:p w:rsidR="00FA5133" w:rsidRPr="00C7243B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C7243B">
              <w:rPr>
                <w:rFonts w:ascii="Times New Roman" w:hAnsi="Times New Roman" w:cs="Times New Roman"/>
                <w:sz w:val="16"/>
                <w:szCs w:val="24"/>
              </w:rPr>
              <w:t>11.45 – 12.15</w:t>
            </w:r>
          </w:p>
        </w:tc>
      </w:tr>
      <w:tr w:rsidR="00FA5133" w:rsidRPr="00672B00" w:rsidTr="008C2090">
        <w:trPr>
          <w:trHeight w:val="20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Break </w:t>
            </w:r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10:00</w:t>
            </w: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– 10:15</w:t>
            </w:r>
          </w:p>
        </w:tc>
        <w:tc>
          <w:tcPr>
            <w:tcW w:w="185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Helminths – nematodes</w:t>
            </w:r>
          </w:p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S </w:t>
            </w:r>
            <w:proofErr w:type="spellStart"/>
            <w:r w:rsidRPr="00D77B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Babji</w:t>
            </w:r>
            <w:proofErr w:type="spellEnd"/>
          </w:p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:rsidR="00FA5133" w:rsidRPr="00D77B87" w:rsidRDefault="00FA5133" w:rsidP="003C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11:00-12:30</w:t>
            </w:r>
          </w:p>
        </w:tc>
        <w:tc>
          <w:tcPr>
            <w:tcW w:w="2332" w:type="dxa"/>
            <w:vMerge/>
            <w:vAlign w:val="center"/>
          </w:tcPr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center"/>
          </w:tcPr>
          <w:p w:rsidR="00FA5133" w:rsidRPr="00642B83" w:rsidRDefault="00FA5133" w:rsidP="003C27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FA5133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Travel Medicine cases</w:t>
            </w:r>
          </w:p>
          <w:p w:rsidR="00FA5133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3321C">
              <w:rPr>
                <w:rFonts w:ascii="Times New Roman" w:hAnsi="Times New Roman" w:cs="Times New Roman"/>
                <w:sz w:val="16"/>
                <w:szCs w:val="24"/>
              </w:rPr>
              <w:t>AW Smith</w:t>
            </w:r>
          </w:p>
          <w:p w:rsidR="00FA5133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12.15 – 1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.00 </w:t>
            </w:r>
          </w:p>
          <w:p w:rsidR="008C2090" w:rsidRDefault="008C2090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C2090" w:rsidRDefault="008C2090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C2090" w:rsidRPr="008C2090" w:rsidRDefault="008C2090" w:rsidP="003C27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8C2090">
              <w:rPr>
                <w:rFonts w:ascii="Times New Roman" w:hAnsi="Times New Roman" w:cs="Times New Roman"/>
                <w:b/>
                <w:sz w:val="16"/>
                <w:szCs w:val="24"/>
              </w:rPr>
              <w:t>Geosentinel</w:t>
            </w:r>
            <w:proofErr w:type="spellEnd"/>
            <w:r w:rsidRPr="008C209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network and running a travel clinic</w:t>
            </w:r>
          </w:p>
          <w:p w:rsidR="008C2090" w:rsidRDefault="008C2090" w:rsidP="008C209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E Schwartz</w:t>
            </w:r>
          </w:p>
          <w:p w:rsidR="008C2090" w:rsidRPr="008C2090" w:rsidRDefault="008C2090" w:rsidP="008C20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13:00 – 13:30</w:t>
            </w:r>
          </w:p>
        </w:tc>
      </w:tr>
      <w:tr w:rsidR="00FA5133" w:rsidRPr="00672B00" w:rsidTr="008C2090">
        <w:trPr>
          <w:trHeight w:val="518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Schistosomiasis and other trematodes </w:t>
            </w:r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Kristine M</w:t>
            </w:r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10:15 – 11:00</w:t>
            </w:r>
          </w:p>
        </w:tc>
        <w:tc>
          <w:tcPr>
            <w:tcW w:w="185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72B00" w:rsidRDefault="00FA5133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Malaria</w:t>
            </w:r>
          </w:p>
          <w:p w:rsidR="00FA5133" w:rsidRPr="00672B00" w:rsidRDefault="00FA5133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S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Babji</w:t>
            </w:r>
            <w:proofErr w:type="spellEnd"/>
          </w:p>
          <w:p w:rsidR="00FA5133" w:rsidRPr="00672B00" w:rsidRDefault="00FA5133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:rsidR="00FA5133" w:rsidRPr="00D77B87" w:rsidRDefault="00FA5133" w:rsidP="003C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10:30-12:30</w:t>
            </w:r>
          </w:p>
        </w:tc>
        <w:tc>
          <w:tcPr>
            <w:tcW w:w="2520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D77B87" w:rsidRDefault="00FA5133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Rabies </w:t>
            </w:r>
          </w:p>
          <w:p w:rsidR="00FA5133" w:rsidRPr="00D77B87" w:rsidRDefault="00FA5133" w:rsidP="003C27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G M Varghese</w:t>
            </w:r>
          </w:p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10:30 – 11:20</w:t>
            </w:r>
          </w:p>
        </w:tc>
        <w:tc>
          <w:tcPr>
            <w:tcW w:w="2339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Protozoans</w:t>
            </w:r>
          </w:p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S </w:t>
            </w:r>
            <w:proofErr w:type="spellStart"/>
            <w:r w:rsidRPr="009E29F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Babji</w:t>
            </w:r>
            <w:proofErr w:type="spellEnd"/>
          </w:p>
          <w:p w:rsidR="00FA5133" w:rsidRPr="009E29F1" w:rsidRDefault="00FA5133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</w:p>
          <w:p w:rsidR="00FA5133" w:rsidRPr="00642B83" w:rsidRDefault="00FA5133" w:rsidP="00FA51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10:30-12:30</w:t>
            </w:r>
          </w:p>
        </w:tc>
        <w:tc>
          <w:tcPr>
            <w:tcW w:w="2251" w:type="dxa"/>
            <w:vMerge/>
            <w:vAlign w:val="center"/>
          </w:tcPr>
          <w:p w:rsidR="00FA5133" w:rsidRPr="0063321C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A5133" w:rsidRPr="00672B00" w:rsidTr="008C2090">
        <w:trPr>
          <w:trHeight w:val="704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LABORATORY </w:t>
            </w:r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Helminths –trematodes and </w:t>
            </w: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cestodes</w:t>
            </w:r>
            <w:proofErr w:type="spellEnd"/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S Rao / S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Babji</w:t>
            </w:r>
            <w:proofErr w:type="spellEnd"/>
          </w:p>
          <w:p w:rsidR="00FA5133" w:rsidRPr="00672B00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</w:rPr>
              <w:t>11:00 – 12:30</w:t>
            </w:r>
          </w:p>
        </w:tc>
        <w:tc>
          <w:tcPr>
            <w:tcW w:w="185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D77B87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D77B87" w:rsidRDefault="00FA5133" w:rsidP="003C27D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Unique Diseases of South America</w:t>
            </w:r>
          </w:p>
          <w:p w:rsidR="00FA5133" w:rsidRPr="00D77B87" w:rsidRDefault="00FA5133" w:rsidP="003C27D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7B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 </w:t>
            </w:r>
            <w:proofErr w:type="spellStart"/>
            <w:r w:rsidRPr="00D77B87">
              <w:rPr>
                <w:rFonts w:ascii="Times New Roman" w:hAnsi="Times New Roman" w:cs="Times New Roman"/>
                <w:i/>
                <w:sz w:val="16"/>
                <w:szCs w:val="16"/>
              </w:rPr>
              <w:t>Rupali</w:t>
            </w:r>
            <w:proofErr w:type="spellEnd"/>
          </w:p>
          <w:p w:rsidR="00FA5133" w:rsidRPr="00D77B87" w:rsidRDefault="00FA5133" w:rsidP="003C27D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575E">
              <w:rPr>
                <w:rFonts w:ascii="Times New Roman" w:hAnsi="Times New Roman" w:cs="Times New Roman"/>
                <w:sz w:val="16"/>
                <w:szCs w:val="24"/>
              </w:rPr>
              <w:t>11:30- 12:30</w:t>
            </w:r>
          </w:p>
        </w:tc>
        <w:tc>
          <w:tcPr>
            <w:tcW w:w="2339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FA5133" w:rsidRPr="00642B83" w:rsidRDefault="00FA5133" w:rsidP="003C27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1" w:type="dxa"/>
            <w:vMerge/>
            <w:vAlign w:val="center"/>
          </w:tcPr>
          <w:p w:rsidR="00FA5133" w:rsidRDefault="00FA5133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962F8" w:rsidRPr="00672B00" w:rsidTr="008C2090">
        <w:trPr>
          <w:trHeight w:val="452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Lunch</w:t>
            </w:r>
            <w:proofErr w:type="spellEnd"/>
          </w:p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12:30 – 13:30</w:t>
            </w:r>
          </w:p>
        </w:tc>
        <w:tc>
          <w:tcPr>
            <w:tcW w:w="185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B87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Lunch</w:t>
            </w:r>
            <w:proofErr w:type="spellEnd"/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  <w:lang w:val="nb-NO"/>
              </w:rPr>
              <w:t>12:30 – 13:30</w:t>
            </w:r>
          </w:p>
        </w:tc>
        <w:tc>
          <w:tcPr>
            <w:tcW w:w="233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:rsidR="00B962F8" w:rsidRPr="00672B00" w:rsidRDefault="00B962F8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12:30-13:30</w:t>
            </w:r>
          </w:p>
        </w:tc>
        <w:tc>
          <w:tcPr>
            <w:tcW w:w="2520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12.30 – 13:30</w:t>
            </w:r>
          </w:p>
        </w:tc>
        <w:tc>
          <w:tcPr>
            <w:tcW w:w="2339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9E29F1" w:rsidRDefault="00B962F8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Lunch</w:t>
            </w:r>
          </w:p>
          <w:p w:rsidR="00B962F8" w:rsidRPr="009E29F1" w:rsidRDefault="00B962F8" w:rsidP="005E3D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12:30 – 13:30</w:t>
            </w:r>
          </w:p>
        </w:tc>
        <w:tc>
          <w:tcPr>
            <w:tcW w:w="2251" w:type="dxa"/>
            <w:vMerge w:val="restart"/>
          </w:tcPr>
          <w:p w:rsidR="00210565" w:rsidRDefault="00210565" w:rsidP="0021056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</w:p>
          <w:p w:rsidR="00210565" w:rsidRDefault="00210565" w:rsidP="00210565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3C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 </w:t>
            </w:r>
            <w:proofErr w:type="spellStart"/>
            <w:r w:rsidRPr="00E03C2B">
              <w:rPr>
                <w:rFonts w:ascii="Times New Roman" w:hAnsi="Times New Roman" w:cs="Times New Roman"/>
                <w:i/>
                <w:sz w:val="16"/>
                <w:szCs w:val="16"/>
              </w:rPr>
              <w:t>Rupali</w:t>
            </w:r>
            <w:proofErr w:type="spellEnd"/>
          </w:p>
          <w:p w:rsidR="00210565" w:rsidRPr="008C2090" w:rsidRDefault="00210565" w:rsidP="002105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8C2090">
              <w:rPr>
                <w:rFonts w:ascii="Times New Roman" w:hAnsi="Times New Roman" w:cs="Times New Roman"/>
                <w:sz w:val="16"/>
                <w:szCs w:val="24"/>
              </w:rPr>
              <w:t>13:30 – 14:00</w:t>
            </w:r>
          </w:p>
          <w:p w:rsidR="00210565" w:rsidRDefault="00210565" w:rsidP="00210565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66DD3" w:rsidRPr="00E03C2B" w:rsidRDefault="00166DD3" w:rsidP="00210565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962F8" w:rsidRPr="00B74B9B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74B9B">
              <w:rPr>
                <w:rFonts w:ascii="Times New Roman" w:hAnsi="Times New Roman" w:cs="Times New Roman"/>
                <w:b/>
                <w:sz w:val="16"/>
                <w:szCs w:val="24"/>
              </w:rPr>
              <w:t>Lunch</w:t>
            </w:r>
          </w:p>
          <w:p w:rsidR="00B962F8" w:rsidRPr="00672B00" w:rsidRDefault="00B962F8" w:rsidP="00C7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="00C7243B">
              <w:rPr>
                <w:rFonts w:ascii="Times New Roman" w:hAnsi="Times New Roman" w:cs="Times New Roman"/>
                <w:sz w:val="16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</w:tc>
      </w:tr>
      <w:tr w:rsidR="00B962F8" w:rsidRPr="00672B00" w:rsidTr="008C2090">
        <w:trPr>
          <w:trHeight w:val="650"/>
        </w:trPr>
        <w:tc>
          <w:tcPr>
            <w:tcW w:w="2726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Neurocysticercosis</w:t>
            </w:r>
            <w:proofErr w:type="spellEnd"/>
          </w:p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V </w:t>
            </w:r>
            <w:proofErr w:type="spellStart"/>
            <w:r w:rsidRPr="00672B0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Rajasekar</w:t>
            </w:r>
            <w:proofErr w:type="spellEnd"/>
          </w:p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13:30 – 14:30</w:t>
            </w:r>
          </w:p>
        </w:tc>
        <w:tc>
          <w:tcPr>
            <w:tcW w:w="185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Overview of RNTCP</w:t>
            </w:r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 a Village visit</w:t>
            </w:r>
          </w:p>
          <w:p w:rsidR="00B962F8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B962F8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13:30-17:00</w:t>
            </w:r>
          </w:p>
        </w:tc>
        <w:tc>
          <w:tcPr>
            <w:tcW w:w="2332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C551E4" w:rsidRDefault="00C551E4" w:rsidP="00C551E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</w:p>
          <w:p w:rsidR="008C2090" w:rsidRPr="008C2090" w:rsidRDefault="008C2090" w:rsidP="00C551E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3C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 </w:t>
            </w:r>
            <w:proofErr w:type="spellStart"/>
            <w:r w:rsidRPr="00E03C2B">
              <w:rPr>
                <w:rFonts w:ascii="Times New Roman" w:hAnsi="Times New Roman" w:cs="Times New Roman"/>
                <w:i/>
                <w:sz w:val="16"/>
                <w:szCs w:val="16"/>
              </w:rPr>
              <w:t>Rupali</w:t>
            </w:r>
            <w:proofErr w:type="spellEnd"/>
          </w:p>
          <w:p w:rsidR="00B962F8" w:rsidRPr="00D77B87" w:rsidRDefault="00B962F8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</w:rPr>
              <w:t>13:30 – 14: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72B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0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Default="00B962F8" w:rsidP="003C27D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</w:p>
          <w:p w:rsidR="00B962F8" w:rsidRDefault="00B962F8" w:rsidP="003C27DE">
            <w:pPr>
              <w:spacing w:after="0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TOXSIG</w:t>
            </w:r>
          </w:p>
          <w:p w:rsidR="00210565" w:rsidRPr="00C844C7" w:rsidRDefault="00210565" w:rsidP="003C27D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Ramya</w:t>
            </w:r>
            <w:proofErr w:type="spellEnd"/>
          </w:p>
          <w:p w:rsidR="00B962F8" w:rsidRPr="0063321C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291B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A6291B">
              <w:rPr>
                <w:rFonts w:ascii="Times New Roman" w:hAnsi="Times New Roman" w:cs="Times New Roman"/>
                <w:sz w:val="16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A6291B">
              <w:rPr>
                <w:rFonts w:ascii="Times New Roman" w:hAnsi="Times New Roman" w:cs="Times New Roman"/>
                <w:sz w:val="16"/>
                <w:szCs w:val="24"/>
              </w:rPr>
              <w:t>:30</w:t>
            </w:r>
          </w:p>
        </w:tc>
        <w:tc>
          <w:tcPr>
            <w:tcW w:w="2339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210565" w:rsidRPr="008C2090" w:rsidRDefault="00210565" w:rsidP="002105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2090">
              <w:rPr>
                <w:rFonts w:ascii="Times New Roman" w:hAnsi="Times New Roman" w:cs="Times New Roman"/>
                <w:b/>
                <w:sz w:val="16"/>
                <w:szCs w:val="24"/>
              </w:rPr>
              <w:t>Resource in travel Medicine</w:t>
            </w:r>
          </w:p>
          <w:p w:rsidR="00210565" w:rsidRPr="008C2090" w:rsidRDefault="00210565" w:rsidP="0021056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C209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P </w:t>
            </w:r>
            <w:proofErr w:type="spellStart"/>
            <w:r w:rsidRPr="008C2090">
              <w:rPr>
                <w:rFonts w:ascii="Times New Roman" w:hAnsi="Times New Roman" w:cs="Times New Roman"/>
                <w:i/>
                <w:sz w:val="16"/>
                <w:szCs w:val="24"/>
              </w:rPr>
              <w:t>Chiodini</w:t>
            </w:r>
            <w:proofErr w:type="spellEnd"/>
          </w:p>
          <w:p w:rsidR="00B962F8" w:rsidRPr="00FA5133" w:rsidRDefault="00B962F8" w:rsidP="00FA51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29F1">
              <w:rPr>
                <w:rFonts w:ascii="Times New Roman" w:hAnsi="Times New Roman" w:cs="Times New Roman"/>
                <w:sz w:val="16"/>
                <w:szCs w:val="16"/>
              </w:rPr>
              <w:t>13:30 – 14:15</w:t>
            </w:r>
          </w:p>
        </w:tc>
        <w:tc>
          <w:tcPr>
            <w:tcW w:w="2251" w:type="dxa"/>
            <w:vMerge/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F8" w:rsidRPr="00672B00" w:rsidTr="008C2090">
        <w:trPr>
          <w:cantSplit/>
          <w:trHeight w:val="413"/>
        </w:trPr>
        <w:tc>
          <w:tcPr>
            <w:tcW w:w="2726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Rupali</w:t>
            </w:r>
            <w:proofErr w:type="spellEnd"/>
          </w:p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</w:rPr>
              <w:t>Wards</w:t>
            </w:r>
          </w:p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185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P </w:t>
            </w:r>
            <w:proofErr w:type="spellStart"/>
            <w:r w:rsidRPr="00D77B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Rupali</w:t>
            </w:r>
            <w:proofErr w:type="spellEnd"/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Wards</w:t>
            </w:r>
          </w:p>
          <w:p w:rsidR="00B962F8" w:rsidRPr="00D77B87" w:rsidRDefault="00B962F8" w:rsidP="003C2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520" w:type="dxa"/>
            <w:vMerge w:val="restart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P </w:t>
            </w:r>
            <w:proofErr w:type="spellStart"/>
            <w:r w:rsidRPr="00D77B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Rupali</w:t>
            </w:r>
            <w:proofErr w:type="spellEnd"/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</w:rPr>
              <w:t>Wards</w:t>
            </w:r>
          </w:p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339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Bedside Clinics </w:t>
            </w:r>
          </w:p>
          <w:p w:rsidR="00B962F8" w:rsidRPr="00672B00" w:rsidRDefault="00B962F8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Rupali</w:t>
            </w:r>
            <w:proofErr w:type="spellEnd"/>
          </w:p>
          <w:p w:rsidR="00B962F8" w:rsidRPr="00672B00" w:rsidRDefault="00B962F8" w:rsidP="00FA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</w:rPr>
              <w:t>Wards</w:t>
            </w:r>
          </w:p>
          <w:p w:rsidR="00B962F8" w:rsidRPr="00D77B87" w:rsidRDefault="00B962F8" w:rsidP="00FA51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72B0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251" w:type="dxa"/>
            <w:vMerge/>
            <w:vAlign w:val="center"/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F8" w:rsidRPr="00672B00" w:rsidTr="008C2090">
        <w:trPr>
          <w:cantSplit/>
          <w:trHeight w:val="245"/>
        </w:trPr>
        <w:tc>
          <w:tcPr>
            <w:tcW w:w="2726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D77B87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tcMar>
              <w:top w:w="43" w:type="dxa"/>
              <w:left w:w="70" w:type="dxa"/>
              <w:bottom w:w="43" w:type="dxa"/>
              <w:right w:w="0" w:type="dxa"/>
            </w:tcMar>
          </w:tcPr>
          <w:p w:rsidR="00B962F8" w:rsidRPr="00672B00" w:rsidRDefault="00B962F8" w:rsidP="00FA513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Evening Banquet</w:t>
            </w:r>
          </w:p>
        </w:tc>
        <w:tc>
          <w:tcPr>
            <w:tcW w:w="2251" w:type="dxa"/>
            <w:vMerge/>
            <w:vAlign w:val="center"/>
          </w:tcPr>
          <w:p w:rsidR="00B962F8" w:rsidRPr="00672B00" w:rsidRDefault="00B962F8" w:rsidP="003C2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B00" w:rsidRDefault="000306A5" w:rsidP="00282D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2DC8">
        <w:rPr>
          <w:rFonts w:ascii="Times New Roman" w:hAnsi="Times New Roman" w:cs="Times New Roman"/>
          <w:sz w:val="24"/>
          <w:szCs w:val="24"/>
        </w:rPr>
        <w:t> </w:t>
      </w:r>
    </w:p>
    <w:p w:rsidR="003C27DE" w:rsidRDefault="003C27DE" w:rsidP="00282D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C27DE" w:rsidRPr="00282DC8" w:rsidRDefault="00577327" w:rsidP="00282D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333375</wp:posOffset>
                </wp:positionV>
                <wp:extent cx="9086850" cy="5951855"/>
                <wp:effectExtent l="3810" t="0" r="0" b="127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95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48" w:type="dxa"/>
                              <w:tblBorders>
                                <w:top w:val="single" w:sz="12" w:space="0" w:color="C00000"/>
                                <w:left w:val="single" w:sz="12" w:space="0" w:color="C00000"/>
                                <w:bottom w:val="single" w:sz="12" w:space="0" w:color="C00000"/>
                                <w:right w:val="single" w:sz="12" w:space="0" w:color="C00000"/>
                                <w:insideH w:val="single" w:sz="12" w:space="0" w:color="C00000"/>
                                <w:insideV w:val="single" w:sz="12" w:space="0" w:color="C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628"/>
                              <w:gridCol w:w="2755"/>
                              <w:gridCol w:w="2645"/>
                              <w:gridCol w:w="2244"/>
                              <w:gridCol w:w="2256"/>
                              <w:gridCol w:w="1620"/>
                            </w:tblGrid>
                            <w:tr w:rsidR="00642B83" w:rsidRPr="00672B00" w:rsidTr="005A791A">
                              <w:trPr>
                                <w:trHeight w:val="315"/>
                              </w:trPr>
                              <w:tc>
                                <w:tcPr>
                                  <w:tcW w:w="14148" w:type="dxa"/>
                                  <w:gridSpan w:val="6"/>
                                  <w:shd w:val="clear" w:color="auto" w:fill="FFC000"/>
                                </w:tcPr>
                                <w:p w:rsidR="00642B83" w:rsidRPr="00672B00" w:rsidRDefault="00642B83" w:rsidP="00FB03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Eigh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th International 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Short Course in Clinical Tropical Medicine at CMC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November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Week two.</w:t>
                                  </w:r>
                                </w:p>
                              </w:tc>
                            </w:tr>
                            <w:tr w:rsidR="00642B83" w:rsidRPr="00672B00" w:rsidTr="005A791A">
                              <w:trPr>
                                <w:trHeight w:val="472"/>
                              </w:trPr>
                              <w:tc>
                                <w:tcPr>
                                  <w:tcW w:w="2628" w:type="dxa"/>
                                </w:tcPr>
                                <w:p w:rsidR="00642B83" w:rsidRPr="00672B00" w:rsidRDefault="00145CE7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Monday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 Nov 23</w:t>
                                  </w:r>
                                  <w:r w:rsidR="00642B83"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: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lang w:val="en-GB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 w:rsidR="00642B83" w:rsidRPr="009E29F1" w:rsidRDefault="00642B83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Tuesday Nov 2</w:t>
                                  </w:r>
                                  <w:r w:rsidR="00145CE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  <w:r w:rsidRPr="009E29F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FA5133" w:rsidRPr="009E29F1" w:rsidRDefault="00FA5133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76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Leprosy</w:t>
                                  </w:r>
                                  <w:r w:rsidRPr="009E29F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642B83" w:rsidRPr="00672B00" w:rsidRDefault="00145CE7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Wednesday Nov 25</w:t>
                                  </w:r>
                                  <w:r w:rsidR="00642B83"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642B83" w:rsidRPr="00672B00" w:rsidRDefault="007D1C90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lang w:val="nb-NO"/>
                                    </w:rPr>
                                    <w:t>HIV/AIDS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642B83" w:rsidRPr="00672B00" w:rsidRDefault="00145CE7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Thursday Nov 26</w:t>
                                  </w:r>
                                  <w:r w:rsidR="00642B83"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642B83" w:rsidRPr="00672B00" w:rsidRDefault="007D1C90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Trop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c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al infections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642B83" w:rsidRDefault="00145CE7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Friday Nov 27</w:t>
                                  </w:r>
                                  <w:r w:rsidR="00642B83"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Miscellaneous.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42B83" w:rsidRPr="00672B00" w:rsidRDefault="00145CE7" w:rsidP="00FB03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Saturday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 Nov 28</w:t>
                                  </w:r>
                                  <w:r w:rsidR="00642B83"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: </w:t>
                                  </w:r>
                                  <w:proofErr w:type="spellStart"/>
                                  <w:r w:rsidR="00642B83"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lang w:val="nb-NO"/>
                                    </w:rPr>
                                    <w:t>Exam</w:t>
                                  </w:r>
                                  <w:proofErr w:type="spellEnd"/>
                                </w:p>
                              </w:tc>
                            </w:tr>
                            <w:tr w:rsidR="00642B83" w:rsidRPr="00672B00" w:rsidTr="005A791A">
                              <w:trPr>
                                <w:trHeight w:val="855"/>
                              </w:trPr>
                              <w:tc>
                                <w:tcPr>
                                  <w:tcW w:w="2628" w:type="dxa"/>
                                </w:tcPr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TB: Epidemiol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ogy</w:t>
                                  </w:r>
                                  <w:r w:rsidR="009417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9417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ontrol  efforts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Jawahar</w:t>
                                  </w:r>
                                  <w:proofErr w:type="spellEnd"/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8:15 – 8:50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 w:rsidR="00FA5133" w:rsidRDefault="00FA513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Leprosy</w:t>
                                  </w:r>
                                </w:p>
                                <w:p w:rsidR="00FA5133" w:rsidRPr="00943517" w:rsidRDefault="00FA513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43517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P Joseph</w:t>
                                  </w:r>
                                </w:p>
                                <w:p w:rsidR="00FA5133" w:rsidRDefault="00FA513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8:15 –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9.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  <w:p w:rsidR="00642B83" w:rsidRPr="009E29F1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7D1C90" w:rsidRPr="005D2532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D25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HIV Epidemiology and Prevention</w:t>
                                  </w:r>
                                </w:p>
                                <w:p w:rsidR="007D1C90" w:rsidRPr="00C7243B" w:rsidRDefault="00C7243B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7243B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D Mathai</w:t>
                                  </w:r>
                                </w:p>
                                <w:p w:rsidR="007D1C90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D25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8:15 – 8:50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7D1C90" w:rsidRPr="00337A2E" w:rsidRDefault="007D1C90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37A2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Dengue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7D1C90" w:rsidRPr="00337A2E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37A2E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AW Smith</w:t>
                                  </w:r>
                                </w:p>
                                <w:p w:rsidR="00642B83" w:rsidRPr="00672B00" w:rsidRDefault="007D1C90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37A2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8: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Pr="00337A2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15 – 8:50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642B83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Dermatological syndromes in the tropics</w:t>
                                  </w:r>
                                </w:p>
                                <w:p w:rsidR="00642B83" w:rsidRPr="00132612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D Peter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8:15 – 8:50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Written</w:t>
                                  </w:r>
                                  <w:proofErr w:type="spellEnd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Exam</w:t>
                                  </w:r>
                                  <w:proofErr w:type="spellEnd"/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  <w:t>08:30 - 9:30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Practical</w:t>
                                  </w:r>
                                  <w:proofErr w:type="spellEnd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Exam</w:t>
                                  </w:r>
                                  <w:proofErr w:type="spellEnd"/>
                                </w:p>
                                <w:p w:rsidR="00642B83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  <w:t>9:30 – 10:30</w:t>
                                  </w:r>
                                </w:p>
                                <w:p w:rsidR="00642B83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2B83" w:rsidRPr="00672B00" w:rsidTr="005A791A">
                              <w:trPr>
                                <w:trHeight w:val="77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TB: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Diagnosis </w:t>
                                  </w:r>
                                </w:p>
                                <w:p w:rsidR="00642B83" w:rsidRPr="00672B00" w:rsidRDefault="00642B83" w:rsidP="00E03C2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Joy S Michael</w:t>
                                  </w:r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8:50 – 9:30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 w:rsidR="00FA5133" w:rsidRPr="001321A2" w:rsidRDefault="00FA5133" w:rsidP="00FA513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132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Clinical Vignette with syndromic differential</w:t>
                                  </w:r>
                                  <w:r w:rsidRPr="001321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321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FA5133" w:rsidRPr="001321A2" w:rsidRDefault="00FA513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321A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P </w:t>
                                  </w:r>
                                  <w:proofErr w:type="spellStart"/>
                                  <w:r w:rsidRPr="001321A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642B83" w:rsidRPr="00FA5133" w:rsidRDefault="00FA5133" w:rsidP="00CD254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9.00 – </w:t>
                                  </w:r>
                                  <w:r w:rsidR="00CD2543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.</w:t>
                                  </w:r>
                                  <w:r w:rsidR="00CD2543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7D1C90" w:rsidRPr="00672B00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HIV/AIDS:</w:t>
                                  </w:r>
                                </w:p>
                                <w:p w:rsidR="007D1C90" w:rsidRPr="00672B00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Opportunistic Infections </w:t>
                                  </w:r>
                                </w:p>
                                <w:p w:rsidR="007D1C90" w:rsidRPr="00672B00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 Zachariah</w:t>
                                  </w:r>
                                </w:p>
                                <w:p w:rsidR="00642B83" w:rsidRPr="00C45B1E" w:rsidRDefault="007D1C90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8:50 – 9:30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7D1C90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Diarrhoeal</w:t>
                                  </w:r>
                                  <w:proofErr w:type="spellEnd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diseases in the tropics</w:t>
                                  </w:r>
                                </w:p>
                                <w:p w:rsidR="007D1C90" w:rsidRPr="0060571E" w:rsidRDefault="007D1C90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0571E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G Kang</w:t>
                                  </w:r>
                                </w:p>
                                <w:p w:rsidR="00642B83" w:rsidRPr="00C45B1E" w:rsidRDefault="007D1C90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8:50 – 9:30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642B83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Haemorrhagic</w:t>
                                  </w:r>
                                  <w:proofErr w:type="spellEnd"/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diseases of Africa</w:t>
                                  </w:r>
                                </w:p>
                                <w:p w:rsidR="00642B83" w:rsidRPr="004A40CD" w:rsidRDefault="00145CE7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 xml:space="preserve">David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Warrel</w:t>
                                  </w:r>
                                  <w:proofErr w:type="spellEnd"/>
                                </w:p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8:50 – 9:30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642B83" w:rsidRPr="00672B00" w:rsidRDefault="00642B8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5133" w:rsidRPr="00672B00" w:rsidTr="005A791A">
                              <w:trPr>
                                <w:trHeight w:val="317"/>
                              </w:trPr>
                              <w:tc>
                                <w:tcPr>
                                  <w:tcW w:w="2628" w:type="dxa"/>
                                  <w:vMerge w:val="restart"/>
                                </w:tcPr>
                                <w:p w:rsidR="00FA5133" w:rsidRPr="00672B00" w:rsidRDefault="00FA5133" w:rsidP="005E3DF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nb-NO"/>
                                    </w:rPr>
                                    <w:t>Break</w:t>
                                  </w:r>
                                </w:p>
                                <w:p w:rsidR="00FA5133" w:rsidRPr="00672B00" w:rsidRDefault="00FA5133" w:rsidP="005E3DF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  <w:t>9:30 – 09:40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 w:val="restart"/>
                                </w:tcPr>
                                <w:p w:rsidR="00FA5133" w:rsidRPr="00672B00" w:rsidRDefault="00FA5133" w:rsidP="005E3DF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nb-NO"/>
                                    </w:rPr>
                                    <w:t>Break</w:t>
                                  </w:r>
                                </w:p>
                                <w:p w:rsidR="00FA5133" w:rsidRPr="00672B00" w:rsidRDefault="00CD2543" w:rsidP="005E3DF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  <w:t>10:00 – 10:15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Merge w:val="restart"/>
                                </w:tcPr>
                                <w:p w:rsidR="00FA5133" w:rsidRPr="00672B00" w:rsidRDefault="00FA513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Break</w:t>
                                  </w:r>
                                </w:p>
                                <w:p w:rsidR="00FA5133" w:rsidRPr="00672B00" w:rsidRDefault="00FA513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9:30 – 9:40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Merge w:val="restart"/>
                                </w:tcPr>
                                <w:p w:rsidR="00FA5133" w:rsidRPr="00672B00" w:rsidRDefault="00FA513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Break</w:t>
                                  </w:r>
                                </w:p>
                                <w:p w:rsidR="00FA5133" w:rsidRPr="00672B00" w:rsidRDefault="00FA513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9:30 – 9:40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vMerge w:val="restart"/>
                                </w:tcPr>
                                <w:p w:rsidR="00FA5133" w:rsidRPr="004A3AC8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A3AC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Break</w:t>
                                  </w:r>
                                </w:p>
                                <w:p w:rsidR="00FA5133" w:rsidRPr="004A3AC8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4A3AC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9:30 – 9:40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5133" w:rsidRPr="00672B00" w:rsidTr="005A791A">
                              <w:trPr>
                                <w:trHeight w:val="317"/>
                              </w:trPr>
                              <w:tc>
                                <w:tcPr>
                                  <w:tcW w:w="2628" w:type="dxa"/>
                                  <w:vMerge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vMerge/>
                                </w:tcPr>
                                <w:p w:rsidR="00FA5133" w:rsidRPr="009E29F1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vMerge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vMerge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vMerge/>
                                </w:tcPr>
                                <w:p w:rsidR="00FA5133" w:rsidRPr="004A3AC8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Exam Results and Debrief</w:t>
                                  </w:r>
                                </w:p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10:30 – 11.30</w:t>
                                  </w:r>
                                </w:p>
                              </w:tc>
                            </w:tr>
                            <w:tr w:rsidR="00CD2543" w:rsidRPr="00672B00" w:rsidTr="007D1C90">
                              <w:trPr>
                                <w:trHeight w:val="978"/>
                              </w:trPr>
                              <w:tc>
                                <w:tcPr>
                                  <w:tcW w:w="2628" w:type="dxa"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TB treatment in the developing world</w:t>
                                  </w:r>
                                </w:p>
                                <w:p w:rsidR="00CD2543" w:rsidRPr="00E03C2B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03C2B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 </w:t>
                                  </w:r>
                                  <w:proofErr w:type="spellStart"/>
                                  <w:r w:rsidRPr="00E03C2B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9:40 – 10:20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 w:val="restart"/>
                                </w:tcPr>
                                <w:p w:rsidR="00CD2543" w:rsidRPr="00D77B87" w:rsidRDefault="00CD254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Bedside Clinics </w:t>
                                  </w:r>
                                </w:p>
                                <w:p w:rsidR="00CD2543" w:rsidRPr="00D77B87" w:rsidRDefault="00CD254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 </w:t>
                                  </w:r>
                                  <w:proofErr w:type="spellStart"/>
                                  <w:r w:rsidRPr="00D77B8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Pr="00D77B87" w:rsidRDefault="00CD2543" w:rsidP="00FA513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Wards</w:t>
                                  </w:r>
                                </w:p>
                                <w:p w:rsidR="00CD2543" w:rsidRPr="009E29F1" w:rsidRDefault="00CD2543" w:rsidP="00FA513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D25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  <w:t>10:15 – 12:00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D2543" w:rsidRPr="00672B00" w:rsidRDefault="00CD254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HIV/AIDS Treatment </w:t>
                                  </w:r>
                                </w:p>
                                <w:p w:rsidR="00CD2543" w:rsidRPr="00672B00" w:rsidRDefault="00CD254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Pr="00672B00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9:40 – 10:20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Melioidosis</w:t>
                                  </w:r>
                                  <w:proofErr w:type="spellEnd"/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AW Smith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9:40 – 10:20</w:t>
                                  </w:r>
                                </w:p>
                                <w:p w:rsidR="00CD2543" w:rsidRPr="00D77B87" w:rsidRDefault="00CD2543" w:rsidP="007531D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CD2543" w:rsidRDefault="00CD2543" w:rsidP="00C45B1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nb-NO"/>
                                    </w:rPr>
                                    <w:t>Polio</w:t>
                                  </w:r>
                                </w:p>
                                <w:p w:rsidR="00CD2543" w:rsidRPr="00145CE7" w:rsidRDefault="00CD2543" w:rsidP="00C45B1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145C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  <w:t>M Thomas</w:t>
                                  </w:r>
                                </w:p>
                                <w:p w:rsidR="00CD2543" w:rsidRPr="00D77B87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9:40 – 10:20</w:t>
                                  </w:r>
                                </w:p>
                                <w:p w:rsidR="00CD2543" w:rsidRPr="00D77B87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2543" w:rsidRPr="00672B00" w:rsidTr="005A791A">
                              <w:trPr>
                                <w:trHeight w:val="68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CD2543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Clinical Vignette with syndromic differential</w:t>
                                  </w:r>
                                </w:p>
                                <w:p w:rsidR="00CD2543" w:rsidRPr="00C844C7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844C7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G Varghese</w:t>
                                  </w:r>
                                </w:p>
                                <w:p w:rsidR="00CD2543" w:rsidRPr="009417AA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9417A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10.30 – 11.15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/>
                                </w:tcPr>
                                <w:p w:rsidR="00CD2543" w:rsidRPr="009E29F1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vMerge w:val="restart"/>
                                </w:tcPr>
                                <w:p w:rsidR="00CD2543" w:rsidRPr="00D77B87" w:rsidRDefault="00CD254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Tropical Virology including HIV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Kannangai</w:t>
                                  </w:r>
                                  <w:proofErr w:type="spellEnd"/>
                                </w:p>
                                <w:p w:rsidR="00CD2543" w:rsidRPr="00D77B87" w:rsidRDefault="00CD2543" w:rsidP="007D1C9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LABORATORY</w:t>
                                  </w:r>
                                </w:p>
                                <w:p w:rsidR="00CD2543" w:rsidRPr="004A3AC8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10:30 – 12:30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Merge w:val="restart"/>
                                </w:tcPr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Tropical Bacteriology and relevant Serology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V </w:t>
                                  </w:r>
                                  <w:proofErr w:type="spellStart"/>
                                  <w:r w:rsidRPr="00D77B8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Balaji</w:t>
                                  </w:r>
                                  <w:proofErr w:type="spellEnd"/>
                                  <w:r w:rsidRPr="00D77B8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/  John Jude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LABORATORY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10:30-12:00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vMerge w:val="restart"/>
                                </w:tcPr>
                                <w:p w:rsidR="00CD2543" w:rsidRPr="00672B00" w:rsidRDefault="00CD2543" w:rsidP="0013261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Bedside clinics</w:t>
                                  </w:r>
                                </w:p>
                                <w:p w:rsidR="00CD2543" w:rsidRPr="00672B00" w:rsidRDefault="00CD2543" w:rsidP="0013261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Default="00CD2543" w:rsidP="00FD70A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Wards</w:t>
                                  </w:r>
                                </w:p>
                                <w:p w:rsidR="00CD2543" w:rsidRPr="00672B00" w:rsidRDefault="00CD2543" w:rsidP="00FD70A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0:30 – 12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:30</w:t>
                                  </w:r>
                                </w:p>
                                <w:p w:rsidR="00CD2543" w:rsidRPr="00D77B87" w:rsidRDefault="00CD2543" w:rsidP="0013261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2543" w:rsidRPr="00672B00" w:rsidTr="005A791A">
                              <w:trPr>
                                <w:trHeight w:val="885"/>
                              </w:trPr>
                              <w:tc>
                                <w:tcPr>
                                  <w:tcW w:w="2628" w:type="dxa"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Tropical Mycology and Mycobacteriology</w:t>
                                  </w:r>
                                </w:p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Joy S Michael</w:t>
                                  </w:r>
                                </w:p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LABORATORY</w:t>
                                  </w:r>
                                </w:p>
                                <w:p w:rsidR="00CD2543" w:rsidRPr="000508A9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11:30 – 13:00 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/>
                                </w:tcPr>
                                <w:p w:rsidR="00CD2543" w:rsidRPr="009E29F1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vMerge/>
                                </w:tcPr>
                                <w:p w:rsidR="00CD2543" w:rsidRPr="00B4575E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vMerge/>
                                </w:tcPr>
                                <w:p w:rsidR="00CD2543" w:rsidRPr="004A3AC8" w:rsidRDefault="00CD2543" w:rsidP="0013261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5133" w:rsidRPr="00672B00" w:rsidTr="005A791A">
                              <w:trPr>
                                <w:trHeight w:val="495"/>
                              </w:trPr>
                              <w:tc>
                                <w:tcPr>
                                  <w:tcW w:w="2628" w:type="dxa"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Lunch</w:t>
                                  </w:r>
                                </w:p>
                                <w:p w:rsidR="00FA5133" w:rsidRPr="00672B00" w:rsidRDefault="00FA513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3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 –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 w:rsidR="00FA5133" w:rsidRPr="00672B00" w:rsidRDefault="00FA5133" w:rsidP="005E3DF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Lunch</w:t>
                                  </w:r>
                                </w:p>
                                <w:p w:rsidR="00FA5133" w:rsidRPr="00672B00" w:rsidRDefault="00FA5133" w:rsidP="00FA5133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2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 –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3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Lunch</w:t>
                                  </w:r>
                                </w:p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12:30-13:30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Lunch</w:t>
                                  </w:r>
                                </w:p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12.30 – 13:30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vMerge w:val="restart"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Lunch</w:t>
                                  </w:r>
                                </w:p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12:30 – 13:30</w:t>
                                  </w:r>
                                </w:p>
                                <w:p w:rsidR="00FA5133" w:rsidRPr="00672B00" w:rsidRDefault="00FA5133" w:rsidP="004A3A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FA5133" w:rsidRPr="00672B00" w:rsidRDefault="00FA513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2543" w:rsidRPr="00672B00" w:rsidTr="007D1C90">
                              <w:trPr>
                                <w:trHeight w:val="107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B253E1" w:rsidRDefault="00B253E1" w:rsidP="00B253E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Neurological syndromes in the tropics</w:t>
                                  </w:r>
                                </w:p>
                                <w:p w:rsidR="00B253E1" w:rsidRPr="00E03C2B" w:rsidRDefault="00B253E1" w:rsidP="00B253E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03C2B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 xml:space="preserve">P </w:t>
                                  </w:r>
                                  <w:proofErr w:type="spellStart"/>
                                  <w:r w:rsidRPr="00E03C2B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14:00 – 14:30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 w:val="restart"/>
                                </w:tcPr>
                                <w:p w:rsidR="00CD2543" w:rsidRDefault="00CD2543" w:rsidP="00CD254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6"/>
                                      <w:lang w:val="nb-NO"/>
                                    </w:rPr>
                                  </w:pPr>
                                  <w:proofErr w:type="spellStart"/>
                                  <w:r w:rsidRPr="00276C4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nb-NO"/>
                                    </w:rPr>
                                    <w:t>Visit</w:t>
                                  </w:r>
                                  <w:proofErr w:type="spellEnd"/>
                                  <w:r w:rsidRPr="00276C4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nb-NO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276C4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  <w:lang w:val="nb-NO"/>
                                    </w:rPr>
                                    <w:t>Karigiri</w:t>
                                  </w:r>
                                  <w:proofErr w:type="spellEnd"/>
                                </w:p>
                                <w:p w:rsidR="00CD2543" w:rsidRPr="001C752F" w:rsidRDefault="00CD2543" w:rsidP="00CD254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1C752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nb-NO"/>
                                    </w:rPr>
                                    <w:t>13.00</w:t>
                                  </w:r>
                                </w:p>
                                <w:p w:rsidR="00CD2543" w:rsidRPr="007D1C9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D2543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Clinical Vignette with syndromic differential</w:t>
                                  </w: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CD2543" w:rsidRPr="00145CE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45CE7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AW Smith</w:t>
                                  </w:r>
                                </w:p>
                                <w:p w:rsidR="00CD2543" w:rsidRPr="00672B00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13:30 – 14:30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CD2543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Clinical Vignette with syndromic differential</w:t>
                                  </w:r>
                                </w:p>
                                <w:p w:rsidR="00CD2543" w:rsidRPr="00D77B87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M </w:t>
                                  </w:r>
                                  <w:proofErr w:type="spellStart"/>
                                  <w:r w:rsidRPr="00D77B87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Libman</w:t>
                                  </w:r>
                                  <w:proofErr w:type="spellEnd"/>
                                </w:p>
                                <w:p w:rsidR="00CD2543" w:rsidRPr="000508A9" w:rsidRDefault="00CD2543" w:rsidP="007D1C9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D77B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13:30 – 14:30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2543" w:rsidRPr="00672B00" w:rsidTr="00E77255">
                              <w:trPr>
                                <w:trHeight w:val="873"/>
                              </w:trPr>
                              <w:tc>
                                <w:tcPr>
                                  <w:tcW w:w="2628" w:type="dxa"/>
                                </w:tcPr>
                                <w:p w:rsidR="00CD2543" w:rsidRPr="00672B00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Bedside Clinics </w:t>
                                  </w:r>
                                </w:p>
                                <w:p w:rsidR="00CD2543" w:rsidRPr="00672B00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Wards</w:t>
                                  </w: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CD2543" w:rsidRPr="00672B00" w:rsidRDefault="00CD2543" w:rsidP="009417A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14:30 – 16:30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Bedside Clinics </w:t>
                                  </w:r>
                                </w:p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Wards</w:t>
                                  </w:r>
                                </w:p>
                                <w:p w:rsidR="00CD2543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14:30 – 16:30</w:t>
                                  </w:r>
                                </w:p>
                                <w:p w:rsidR="000B2167" w:rsidRPr="00672B00" w:rsidRDefault="000B2167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CD2543" w:rsidRPr="00672B00" w:rsidRDefault="00CD2543" w:rsidP="005A791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Bedside Clinics </w:t>
                                  </w:r>
                                </w:p>
                                <w:p w:rsidR="00CD2543" w:rsidRPr="00672B00" w:rsidRDefault="00CD2543" w:rsidP="005A791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6"/>
                                      <w:szCs w:val="16"/>
                                      <w:lang w:val="en-GB"/>
                                    </w:rPr>
                                    <w:t>Rupali</w:t>
                                  </w:r>
                                  <w:proofErr w:type="spellEnd"/>
                                </w:p>
                                <w:p w:rsidR="00CD2543" w:rsidRPr="00672B00" w:rsidRDefault="00CD2543" w:rsidP="005A791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Wards</w:t>
                                  </w:r>
                                </w:p>
                                <w:p w:rsidR="00CD2543" w:rsidRPr="00672B00" w:rsidRDefault="00CD2543" w:rsidP="005A791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B0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GB"/>
                                    </w:rPr>
                                    <w:t>14:30 – 16:30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CD2543" w:rsidRPr="00672B00" w:rsidRDefault="00CD2543" w:rsidP="004A3A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2B83" w:rsidRDefault="00642B83" w:rsidP="0064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6.45pt;margin-top:26.25pt;width:715.5pt;height:46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" stroked="f">
                <v:textbox>
                  <w:txbxContent>
                    <w:tbl>
                      <w:tblPr>
                        <w:tblW w:w="14148" w:type="dxa"/>
                        <w:tblBorders>
                          <w:top w:val="single" w:sz="12" w:space="0" w:color="C00000"/>
                          <w:left w:val="single" w:sz="12" w:space="0" w:color="C00000"/>
                          <w:bottom w:val="single" w:sz="12" w:space="0" w:color="C00000"/>
                          <w:right w:val="single" w:sz="12" w:space="0" w:color="C00000"/>
                          <w:insideH w:val="single" w:sz="12" w:space="0" w:color="C00000"/>
                          <w:insideV w:val="single" w:sz="12" w:space="0" w:color="C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628"/>
                        <w:gridCol w:w="2755"/>
                        <w:gridCol w:w="2645"/>
                        <w:gridCol w:w="2244"/>
                        <w:gridCol w:w="2256"/>
                        <w:gridCol w:w="1620"/>
                      </w:tblGrid>
                      <w:tr w:rsidR="00642B83" w:rsidRPr="00672B00" w:rsidTr="005A791A">
                        <w:trPr>
                          <w:trHeight w:val="315"/>
                        </w:trPr>
                        <w:tc>
                          <w:tcPr>
                            <w:tcW w:w="14148" w:type="dxa"/>
                            <w:gridSpan w:val="6"/>
                            <w:shd w:val="clear" w:color="auto" w:fill="FFC000"/>
                          </w:tcPr>
                          <w:p w:rsidR="00642B83" w:rsidRPr="00672B00" w:rsidRDefault="00642B83" w:rsidP="00FB03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Eigh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th International 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Short Course in Clinical Tropical Medicine at CMC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November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Week two.</w:t>
                            </w:r>
                          </w:p>
                        </w:tc>
                      </w:tr>
                      <w:tr w:rsidR="00642B83" w:rsidRPr="00672B00" w:rsidTr="005A791A">
                        <w:trPr>
                          <w:trHeight w:val="472"/>
                        </w:trPr>
                        <w:tc>
                          <w:tcPr>
                            <w:tcW w:w="2628" w:type="dxa"/>
                          </w:tcPr>
                          <w:p w:rsidR="00642B83" w:rsidRPr="00672B00" w:rsidRDefault="00145CE7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Monday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Nov 23</w:t>
                            </w:r>
                            <w:r w:rsidR="00642B83"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: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 w:rsidR="00642B83" w:rsidRPr="009E29F1" w:rsidRDefault="00642B83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Tuesday Nov 2</w:t>
                            </w:r>
                            <w:r w:rsidR="00145C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  <w:r w:rsidRPr="009E29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  <w:p w:rsidR="00FA5133" w:rsidRPr="009E29F1" w:rsidRDefault="00FA5133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6C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Leprosy</w:t>
                            </w:r>
                            <w:r w:rsidRPr="009E29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642B83" w:rsidRPr="00672B00" w:rsidRDefault="00145CE7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Wednesday Nov 25</w:t>
                            </w:r>
                            <w:r w:rsidR="00642B83"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42B83" w:rsidRPr="00672B00" w:rsidRDefault="007D1C90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nb-NO"/>
                              </w:rPr>
                              <w:t>HIV/AIDS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642B83" w:rsidRPr="00672B00" w:rsidRDefault="00145CE7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Thursday Nov 26</w:t>
                            </w:r>
                            <w:r w:rsidR="00642B83"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42B83" w:rsidRPr="00672B00" w:rsidRDefault="007D1C90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Trop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al infections</w:t>
                            </w:r>
                          </w:p>
                        </w:tc>
                        <w:tc>
                          <w:tcPr>
                            <w:tcW w:w="2256" w:type="dxa"/>
                          </w:tcPr>
                          <w:p w:rsidR="00642B83" w:rsidRDefault="00145CE7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Friday Nov 27</w:t>
                            </w:r>
                            <w:r w:rsidR="00642B83"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Miscellaneous.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42B83" w:rsidRPr="00672B00" w:rsidRDefault="00145CE7" w:rsidP="00FB03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Saturday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Nov 28</w:t>
                            </w:r>
                            <w:r w:rsidR="00642B83"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: </w:t>
                            </w:r>
                            <w:proofErr w:type="spellStart"/>
                            <w:r w:rsidR="00642B83"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nb-NO"/>
                              </w:rPr>
                              <w:t>Exam</w:t>
                            </w:r>
                            <w:proofErr w:type="spellEnd"/>
                          </w:p>
                        </w:tc>
                      </w:tr>
                      <w:tr w:rsidR="00642B83" w:rsidRPr="00672B00" w:rsidTr="005A791A">
                        <w:trPr>
                          <w:trHeight w:val="855"/>
                        </w:trPr>
                        <w:tc>
                          <w:tcPr>
                            <w:tcW w:w="2628" w:type="dxa"/>
                          </w:tcPr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TB: Epidemiol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ogy</w:t>
                            </w:r>
                            <w:r w:rsidR="00941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941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ontrol  efforts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Jawahar</w:t>
                            </w:r>
                            <w:proofErr w:type="spellEnd"/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8:15 – 8:50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 w:rsidR="00FA5133" w:rsidRDefault="00FA513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Leprosy</w:t>
                            </w:r>
                          </w:p>
                          <w:p w:rsidR="00FA5133" w:rsidRPr="00943517" w:rsidRDefault="00FA513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4351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P Joseph</w:t>
                            </w:r>
                          </w:p>
                          <w:p w:rsidR="00FA5133" w:rsidRDefault="00FA513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8:15 –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9.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  <w:p w:rsidR="00642B83" w:rsidRPr="009E29F1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7D1C90" w:rsidRPr="005D2532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25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HIV Epidemiology and Prevention</w:t>
                            </w:r>
                          </w:p>
                          <w:p w:rsidR="007D1C90" w:rsidRPr="00C7243B" w:rsidRDefault="00C7243B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7243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D Mathai</w:t>
                            </w:r>
                          </w:p>
                          <w:p w:rsidR="007D1C90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D25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8:15 – 8:50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7D1C90" w:rsidRPr="00337A2E" w:rsidRDefault="007D1C90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7A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Dengue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1C90" w:rsidRPr="00337A2E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37A2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AW Smith</w:t>
                            </w:r>
                          </w:p>
                          <w:p w:rsidR="00642B83" w:rsidRPr="00672B00" w:rsidRDefault="007D1C90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7A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8: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37A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15 – 8:50</w:t>
                            </w:r>
                          </w:p>
                        </w:tc>
                        <w:tc>
                          <w:tcPr>
                            <w:tcW w:w="2256" w:type="dxa"/>
                          </w:tcPr>
                          <w:p w:rsidR="00642B83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6"/>
                                <w:szCs w:val="16"/>
                                <w:lang w:val="en-GB"/>
                              </w:rPr>
                              <w:t>Dermatological syndromes in the tropics</w:t>
                            </w:r>
                          </w:p>
                          <w:p w:rsidR="00642B83" w:rsidRPr="00132612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D Peter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8:15 – 8:50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Written</w:t>
                            </w:r>
                            <w:proofErr w:type="spellEnd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Exam</w:t>
                            </w:r>
                            <w:proofErr w:type="spellEnd"/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  <w:t>08:30 - 9:30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Practical</w:t>
                            </w:r>
                            <w:proofErr w:type="spellEnd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Exam</w:t>
                            </w:r>
                            <w:proofErr w:type="spellEnd"/>
                          </w:p>
                          <w:p w:rsidR="00642B83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  <w:t>9:30 – 10:30</w:t>
                            </w:r>
                          </w:p>
                          <w:p w:rsidR="00642B83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2B83" w:rsidRPr="00672B00" w:rsidTr="005A791A">
                        <w:trPr>
                          <w:trHeight w:val="777"/>
                        </w:trPr>
                        <w:tc>
                          <w:tcPr>
                            <w:tcW w:w="2628" w:type="dxa"/>
                          </w:tcPr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TB: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Diagnosis </w:t>
                            </w:r>
                          </w:p>
                          <w:p w:rsidR="00642B83" w:rsidRPr="00672B00" w:rsidRDefault="00642B83" w:rsidP="00E03C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Joy S Michael</w:t>
                            </w:r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8:50 – 9:30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 w:rsidR="00FA5133" w:rsidRPr="001321A2" w:rsidRDefault="00FA5133" w:rsidP="00FA5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32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Clinical Vignette with syndromic differential</w:t>
                            </w:r>
                            <w:r w:rsidRPr="001321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2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FA5133" w:rsidRPr="001321A2" w:rsidRDefault="00FA513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21A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 </w:t>
                            </w:r>
                            <w:proofErr w:type="spellStart"/>
                            <w:r w:rsidRPr="001321A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Rupali</w:t>
                            </w:r>
                            <w:proofErr w:type="spellEnd"/>
                          </w:p>
                          <w:p w:rsidR="00642B83" w:rsidRPr="00FA5133" w:rsidRDefault="00FA5133" w:rsidP="00CD25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9.00 – </w:t>
                            </w:r>
                            <w:r w:rsidR="00CD254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 w:rsidR="00CD254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7D1C90" w:rsidRPr="00672B00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HIV/AIDS:</w:t>
                            </w:r>
                          </w:p>
                          <w:p w:rsidR="007D1C90" w:rsidRPr="00672B00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Opportunistic Infections </w:t>
                            </w:r>
                          </w:p>
                          <w:p w:rsidR="007D1C90" w:rsidRPr="00672B00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A Zachariah</w:t>
                            </w:r>
                          </w:p>
                          <w:p w:rsidR="00642B83" w:rsidRPr="00C45B1E" w:rsidRDefault="007D1C90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8:50 – 9:30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7D1C90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Diarrhoeal</w:t>
                            </w:r>
                            <w:proofErr w:type="spellEnd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diseases in the tropics</w:t>
                            </w:r>
                          </w:p>
                          <w:p w:rsidR="007D1C90" w:rsidRPr="0060571E" w:rsidRDefault="007D1C90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0571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G Kang</w:t>
                            </w:r>
                          </w:p>
                          <w:p w:rsidR="00642B83" w:rsidRPr="00C45B1E" w:rsidRDefault="007D1C90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8:50 – 9:30</w:t>
                            </w:r>
                          </w:p>
                        </w:tc>
                        <w:tc>
                          <w:tcPr>
                            <w:tcW w:w="2256" w:type="dxa"/>
                          </w:tcPr>
                          <w:p w:rsidR="00642B83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Haemorrhagic</w:t>
                            </w:r>
                            <w:proofErr w:type="spellEnd"/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diseases of Africa</w:t>
                            </w:r>
                          </w:p>
                          <w:p w:rsidR="00642B83" w:rsidRPr="004A40CD" w:rsidRDefault="00145CE7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Warrel</w:t>
                            </w:r>
                            <w:proofErr w:type="spellEnd"/>
                          </w:p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8:50 – 9:30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642B83" w:rsidRPr="00672B00" w:rsidRDefault="00642B8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A5133" w:rsidRPr="00672B00" w:rsidTr="005A791A">
                        <w:trPr>
                          <w:trHeight w:val="317"/>
                        </w:trPr>
                        <w:tc>
                          <w:tcPr>
                            <w:tcW w:w="2628" w:type="dxa"/>
                            <w:vMerge w:val="restart"/>
                          </w:tcPr>
                          <w:p w:rsidR="00FA5133" w:rsidRPr="00672B00" w:rsidRDefault="00FA5133" w:rsidP="005E3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nb-NO"/>
                              </w:rPr>
                              <w:t>Break</w:t>
                            </w:r>
                          </w:p>
                          <w:p w:rsidR="00FA5133" w:rsidRPr="00672B00" w:rsidRDefault="00FA5133" w:rsidP="005E3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  <w:t>9:30 – 09:40</w:t>
                            </w:r>
                          </w:p>
                        </w:tc>
                        <w:tc>
                          <w:tcPr>
                            <w:tcW w:w="2755" w:type="dxa"/>
                            <w:vMerge w:val="restart"/>
                          </w:tcPr>
                          <w:p w:rsidR="00FA5133" w:rsidRPr="00672B00" w:rsidRDefault="00FA5133" w:rsidP="005E3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nb-NO"/>
                              </w:rPr>
                              <w:t>Break</w:t>
                            </w:r>
                          </w:p>
                          <w:p w:rsidR="00FA5133" w:rsidRPr="00672B00" w:rsidRDefault="00CD2543" w:rsidP="005E3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  <w:t>10:00 – 10:15</w:t>
                            </w:r>
                          </w:p>
                        </w:tc>
                        <w:tc>
                          <w:tcPr>
                            <w:tcW w:w="2645" w:type="dxa"/>
                            <w:vMerge w:val="restart"/>
                          </w:tcPr>
                          <w:p w:rsidR="00FA5133" w:rsidRPr="00672B00" w:rsidRDefault="00FA513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Break</w:t>
                            </w:r>
                          </w:p>
                          <w:p w:rsidR="00FA5133" w:rsidRPr="00672B00" w:rsidRDefault="00FA513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9:30 – 9:40</w:t>
                            </w:r>
                          </w:p>
                        </w:tc>
                        <w:tc>
                          <w:tcPr>
                            <w:tcW w:w="2244" w:type="dxa"/>
                            <w:vMerge w:val="restart"/>
                          </w:tcPr>
                          <w:p w:rsidR="00FA5133" w:rsidRPr="00672B00" w:rsidRDefault="00FA513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Break</w:t>
                            </w:r>
                          </w:p>
                          <w:p w:rsidR="00FA5133" w:rsidRPr="00672B00" w:rsidRDefault="00FA513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9:30 – 9:40</w:t>
                            </w:r>
                          </w:p>
                        </w:tc>
                        <w:tc>
                          <w:tcPr>
                            <w:tcW w:w="2256" w:type="dxa"/>
                            <w:vMerge w:val="restart"/>
                          </w:tcPr>
                          <w:p w:rsidR="00FA5133" w:rsidRPr="004A3AC8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3AC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Break</w:t>
                            </w:r>
                          </w:p>
                          <w:p w:rsidR="00FA5133" w:rsidRPr="004A3AC8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A3AC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9:30 – 9:40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A5133" w:rsidRPr="00672B00" w:rsidTr="005A791A">
                        <w:trPr>
                          <w:trHeight w:val="317"/>
                        </w:trPr>
                        <w:tc>
                          <w:tcPr>
                            <w:tcW w:w="2628" w:type="dxa"/>
                            <w:vMerge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vMerge/>
                          </w:tcPr>
                          <w:p w:rsidR="00FA5133" w:rsidRPr="009E29F1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vMerge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vMerge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vMerge/>
                          </w:tcPr>
                          <w:p w:rsidR="00FA5133" w:rsidRPr="004A3AC8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Exam Results and Debrief</w:t>
                            </w:r>
                          </w:p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10:30 – 11.30</w:t>
                            </w:r>
                          </w:p>
                        </w:tc>
                      </w:tr>
                      <w:tr w:rsidR="00CD2543" w:rsidRPr="00672B00" w:rsidTr="007D1C90">
                        <w:trPr>
                          <w:trHeight w:val="978"/>
                        </w:trPr>
                        <w:tc>
                          <w:tcPr>
                            <w:tcW w:w="2628" w:type="dxa"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TB treatment in the developing world</w:t>
                            </w:r>
                          </w:p>
                          <w:p w:rsidR="00CD2543" w:rsidRPr="00E03C2B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03C2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P </w:t>
                            </w:r>
                            <w:proofErr w:type="spellStart"/>
                            <w:r w:rsidRPr="00E03C2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Rupali</w:t>
                            </w:r>
                            <w:proofErr w:type="spellEnd"/>
                          </w:p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9:40 – 10:20</w:t>
                            </w:r>
                          </w:p>
                        </w:tc>
                        <w:tc>
                          <w:tcPr>
                            <w:tcW w:w="2755" w:type="dxa"/>
                            <w:vMerge w:val="restart"/>
                          </w:tcPr>
                          <w:p w:rsidR="00CD2543" w:rsidRPr="00D77B87" w:rsidRDefault="00CD254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Bedside Clinics </w:t>
                            </w:r>
                          </w:p>
                          <w:p w:rsidR="00CD2543" w:rsidRPr="00D77B87" w:rsidRDefault="00CD254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P </w:t>
                            </w:r>
                            <w:proofErr w:type="spellStart"/>
                            <w:r w:rsidRPr="00D77B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Rupali</w:t>
                            </w:r>
                            <w:proofErr w:type="spellEnd"/>
                          </w:p>
                          <w:p w:rsidR="00CD2543" w:rsidRPr="00D77B87" w:rsidRDefault="00CD2543" w:rsidP="00FA51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Wards</w:t>
                            </w:r>
                          </w:p>
                          <w:p w:rsidR="00CD2543" w:rsidRPr="009E29F1" w:rsidRDefault="00CD2543" w:rsidP="00FA5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543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10:15 – 12:00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D2543" w:rsidRPr="00672B00" w:rsidRDefault="00CD254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HIV/AIDS Treatment </w:t>
                            </w:r>
                          </w:p>
                          <w:p w:rsidR="00CD2543" w:rsidRPr="00672B00" w:rsidRDefault="00CD254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Rupali</w:t>
                            </w:r>
                            <w:proofErr w:type="spellEnd"/>
                          </w:p>
                          <w:p w:rsidR="00CD2543" w:rsidRPr="00672B00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9:40 – 10:20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Melioidosis</w:t>
                            </w:r>
                            <w:proofErr w:type="spellEnd"/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AW Smith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9:40 – 10:20</w:t>
                            </w:r>
                          </w:p>
                          <w:p w:rsidR="00CD2543" w:rsidRPr="00D77B87" w:rsidRDefault="00CD2543" w:rsidP="007531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CD2543" w:rsidRDefault="00CD2543" w:rsidP="00C45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nb-NO"/>
                              </w:rPr>
                              <w:t>Polio</w:t>
                            </w:r>
                          </w:p>
                          <w:p w:rsidR="00CD2543" w:rsidRPr="00145CE7" w:rsidRDefault="00CD2543" w:rsidP="00C45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45C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  <w:t>M Thomas</w:t>
                            </w:r>
                          </w:p>
                          <w:p w:rsidR="00CD2543" w:rsidRPr="00D77B87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9:40 – 10:20</w:t>
                            </w:r>
                          </w:p>
                          <w:p w:rsidR="00CD2543" w:rsidRPr="00D77B87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2543" w:rsidRPr="00672B00" w:rsidTr="005A791A">
                        <w:trPr>
                          <w:trHeight w:val="687"/>
                        </w:trPr>
                        <w:tc>
                          <w:tcPr>
                            <w:tcW w:w="2628" w:type="dxa"/>
                          </w:tcPr>
                          <w:p w:rsidR="00CD2543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Clinical Vignette with syndromic differential</w:t>
                            </w:r>
                          </w:p>
                          <w:p w:rsidR="00CD2543" w:rsidRPr="00C844C7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844C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 Varghese</w:t>
                            </w:r>
                          </w:p>
                          <w:p w:rsidR="00CD2543" w:rsidRPr="009417AA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9417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10.30 – 11.15</w:t>
                            </w:r>
                          </w:p>
                        </w:tc>
                        <w:tc>
                          <w:tcPr>
                            <w:tcW w:w="2755" w:type="dxa"/>
                            <w:vMerge/>
                          </w:tcPr>
                          <w:p w:rsidR="00CD2543" w:rsidRPr="009E29F1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vMerge w:val="restart"/>
                          </w:tcPr>
                          <w:p w:rsidR="00CD2543" w:rsidRPr="00D77B87" w:rsidRDefault="00CD254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Tropical Virology including HIV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Kannangai</w:t>
                            </w:r>
                            <w:proofErr w:type="spellEnd"/>
                          </w:p>
                          <w:p w:rsidR="00CD2543" w:rsidRPr="00D77B87" w:rsidRDefault="00CD2543" w:rsidP="007D1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LABORATORY</w:t>
                            </w:r>
                          </w:p>
                          <w:p w:rsidR="00CD2543" w:rsidRPr="004A3AC8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10:30 – 12:30</w:t>
                            </w:r>
                          </w:p>
                        </w:tc>
                        <w:tc>
                          <w:tcPr>
                            <w:tcW w:w="2244" w:type="dxa"/>
                            <w:vMerge w:val="restart"/>
                          </w:tcPr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Tropical Bacteriology and relevant Serology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V </w:t>
                            </w:r>
                            <w:proofErr w:type="spellStart"/>
                            <w:r w:rsidRPr="00D77B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Balaji</w:t>
                            </w:r>
                            <w:proofErr w:type="spellEnd"/>
                            <w:r w:rsidRPr="00D77B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 /  John Jude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LABORATORY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10:30-12:00</w:t>
                            </w:r>
                          </w:p>
                        </w:tc>
                        <w:tc>
                          <w:tcPr>
                            <w:tcW w:w="2256" w:type="dxa"/>
                            <w:vMerge w:val="restart"/>
                          </w:tcPr>
                          <w:p w:rsidR="00CD2543" w:rsidRPr="00672B00" w:rsidRDefault="00CD2543" w:rsidP="00132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Bedside clinics</w:t>
                            </w:r>
                          </w:p>
                          <w:p w:rsidR="00CD2543" w:rsidRPr="00672B00" w:rsidRDefault="00CD2543" w:rsidP="00132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Rupali</w:t>
                            </w:r>
                            <w:proofErr w:type="spellEnd"/>
                          </w:p>
                          <w:p w:rsidR="00CD2543" w:rsidRDefault="00CD2543" w:rsidP="00FD70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Wards</w:t>
                            </w:r>
                          </w:p>
                          <w:p w:rsidR="00CD2543" w:rsidRPr="00672B00" w:rsidRDefault="00CD2543" w:rsidP="00FD70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0:30 – 12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:30</w:t>
                            </w:r>
                          </w:p>
                          <w:p w:rsidR="00CD2543" w:rsidRPr="00D77B87" w:rsidRDefault="00CD2543" w:rsidP="001326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2543" w:rsidRPr="00672B00" w:rsidTr="005A791A">
                        <w:trPr>
                          <w:trHeight w:val="885"/>
                        </w:trPr>
                        <w:tc>
                          <w:tcPr>
                            <w:tcW w:w="2628" w:type="dxa"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Tropical Mycology and Mycobacteriology</w:t>
                            </w:r>
                          </w:p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Joy S Michael</w:t>
                            </w:r>
                          </w:p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LABORATORY</w:t>
                            </w:r>
                          </w:p>
                          <w:p w:rsidR="00CD2543" w:rsidRPr="000508A9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11:30 – 13:00 </w:t>
                            </w:r>
                          </w:p>
                        </w:tc>
                        <w:tc>
                          <w:tcPr>
                            <w:tcW w:w="2755" w:type="dxa"/>
                            <w:vMerge/>
                          </w:tcPr>
                          <w:p w:rsidR="00CD2543" w:rsidRPr="009E29F1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vMerge/>
                          </w:tcPr>
                          <w:p w:rsidR="00CD2543" w:rsidRPr="00B4575E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vMerge/>
                          </w:tcPr>
                          <w:p w:rsidR="00CD2543" w:rsidRPr="004A3AC8" w:rsidRDefault="00CD2543" w:rsidP="00132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A5133" w:rsidRPr="00672B00" w:rsidTr="005A791A">
                        <w:trPr>
                          <w:trHeight w:val="495"/>
                        </w:trPr>
                        <w:tc>
                          <w:tcPr>
                            <w:tcW w:w="2628" w:type="dxa"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Lunch</w:t>
                            </w:r>
                          </w:p>
                          <w:p w:rsidR="00FA5133" w:rsidRPr="00672B00" w:rsidRDefault="00FA513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 –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 w:rsidR="00FA5133" w:rsidRPr="00672B00" w:rsidRDefault="00FA5133" w:rsidP="005E3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Lunch</w:t>
                            </w:r>
                          </w:p>
                          <w:p w:rsidR="00FA5133" w:rsidRPr="00672B00" w:rsidRDefault="00FA5133" w:rsidP="00FA5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 –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Lunch</w:t>
                            </w:r>
                          </w:p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12:30-13:30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Lunch</w:t>
                            </w:r>
                          </w:p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12.30 – 13:30</w:t>
                            </w:r>
                          </w:p>
                        </w:tc>
                        <w:tc>
                          <w:tcPr>
                            <w:tcW w:w="2256" w:type="dxa"/>
                            <w:vMerge w:val="restart"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Lunch</w:t>
                            </w:r>
                          </w:p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12:30 – 13:30</w:t>
                            </w:r>
                          </w:p>
                          <w:p w:rsidR="00FA5133" w:rsidRPr="00672B00" w:rsidRDefault="00FA5133" w:rsidP="004A3A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FA5133" w:rsidRPr="00672B00" w:rsidRDefault="00FA513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2543" w:rsidRPr="00672B00" w:rsidTr="007D1C90">
                        <w:trPr>
                          <w:trHeight w:val="1077"/>
                        </w:trPr>
                        <w:tc>
                          <w:tcPr>
                            <w:tcW w:w="2628" w:type="dxa"/>
                          </w:tcPr>
                          <w:p w:rsidR="00B253E1" w:rsidRDefault="00B253E1" w:rsidP="00B253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Neurological syndromes in the tropics</w:t>
                            </w:r>
                          </w:p>
                          <w:p w:rsidR="00B253E1" w:rsidRPr="00E03C2B" w:rsidRDefault="00B253E1" w:rsidP="00B253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E03C2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P </w:t>
                            </w:r>
                            <w:proofErr w:type="spellStart"/>
                            <w:r w:rsidRPr="00E03C2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Rupali</w:t>
                            </w:r>
                            <w:proofErr w:type="spellEnd"/>
                          </w:p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14:00 – 14:30</w:t>
                            </w:r>
                          </w:p>
                        </w:tc>
                        <w:tc>
                          <w:tcPr>
                            <w:tcW w:w="2755" w:type="dxa"/>
                            <w:vMerge w:val="restart"/>
                          </w:tcPr>
                          <w:p w:rsidR="00CD2543" w:rsidRDefault="00CD2543" w:rsidP="00CD25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lang w:val="nb-NO"/>
                              </w:rPr>
                            </w:pPr>
                            <w:proofErr w:type="spellStart"/>
                            <w:r w:rsidRPr="00276C4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nb-NO"/>
                              </w:rPr>
                              <w:t>Visit</w:t>
                            </w:r>
                            <w:proofErr w:type="spellEnd"/>
                            <w:r w:rsidRPr="00276C4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nb-NO"/>
                              </w:rPr>
                              <w:t xml:space="preserve"> to </w:t>
                            </w:r>
                            <w:proofErr w:type="spellStart"/>
                            <w:r w:rsidRPr="00276C4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nb-NO"/>
                              </w:rPr>
                              <w:t>Karigiri</w:t>
                            </w:r>
                            <w:proofErr w:type="spellEnd"/>
                          </w:p>
                          <w:p w:rsidR="00CD2543" w:rsidRPr="001C752F" w:rsidRDefault="00CD2543" w:rsidP="00CD25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1C75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nb-NO"/>
                              </w:rPr>
                              <w:t>13.00</w:t>
                            </w:r>
                          </w:p>
                          <w:p w:rsidR="00CD2543" w:rsidRPr="007D1C9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CD2543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Clinical Vignette with syndromic differential</w:t>
                            </w: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CD2543" w:rsidRPr="00145CE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45CE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AW Smith</w:t>
                            </w:r>
                          </w:p>
                          <w:p w:rsidR="00CD2543" w:rsidRPr="00672B00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13:30 – 14:30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CD2543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Clinical Vignette with syndromic differential</w:t>
                            </w:r>
                          </w:p>
                          <w:p w:rsidR="00CD2543" w:rsidRPr="00D77B87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M </w:t>
                            </w:r>
                            <w:proofErr w:type="spellStart"/>
                            <w:r w:rsidRPr="00D77B87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Libman</w:t>
                            </w:r>
                            <w:proofErr w:type="spellEnd"/>
                          </w:p>
                          <w:p w:rsidR="00CD2543" w:rsidRPr="000508A9" w:rsidRDefault="00CD2543" w:rsidP="007D1C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D77B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13:30 – 14:30</w:t>
                            </w:r>
                          </w:p>
                        </w:tc>
                        <w:tc>
                          <w:tcPr>
                            <w:tcW w:w="2256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2543" w:rsidRPr="00672B00" w:rsidTr="00E77255">
                        <w:trPr>
                          <w:trHeight w:val="873"/>
                        </w:trPr>
                        <w:tc>
                          <w:tcPr>
                            <w:tcW w:w="2628" w:type="dxa"/>
                          </w:tcPr>
                          <w:p w:rsidR="00CD2543" w:rsidRPr="00672B00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Bedside Clinics </w:t>
                            </w:r>
                          </w:p>
                          <w:p w:rsidR="00CD2543" w:rsidRPr="00672B00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Rupali</w:t>
                            </w:r>
                            <w:proofErr w:type="spellEnd"/>
                          </w:p>
                          <w:p w:rsidR="00CD2543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Wards</w:t>
                            </w: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CD2543" w:rsidRPr="00672B00" w:rsidRDefault="00CD2543" w:rsidP="009417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14:30 – 16:30</w:t>
                            </w:r>
                          </w:p>
                        </w:tc>
                        <w:tc>
                          <w:tcPr>
                            <w:tcW w:w="2755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45" w:type="dxa"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Bedside Clinics </w:t>
                            </w:r>
                          </w:p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Rupali</w:t>
                            </w:r>
                            <w:proofErr w:type="spellEnd"/>
                          </w:p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Wards</w:t>
                            </w:r>
                          </w:p>
                          <w:p w:rsidR="00CD2543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14:30 – 16:30</w:t>
                            </w:r>
                          </w:p>
                          <w:p w:rsidR="000B2167" w:rsidRPr="00672B00" w:rsidRDefault="000B2167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CD2543" w:rsidRPr="00672B00" w:rsidRDefault="00CD2543" w:rsidP="005A79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Bedside Clinics </w:t>
                            </w:r>
                          </w:p>
                          <w:p w:rsidR="00CD2543" w:rsidRPr="00672B00" w:rsidRDefault="00CD2543" w:rsidP="005A79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Rupali</w:t>
                            </w:r>
                            <w:proofErr w:type="spellEnd"/>
                          </w:p>
                          <w:p w:rsidR="00CD2543" w:rsidRPr="00672B00" w:rsidRDefault="00CD2543" w:rsidP="005A79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Wards</w:t>
                            </w:r>
                          </w:p>
                          <w:p w:rsidR="00CD2543" w:rsidRPr="00672B00" w:rsidRDefault="00CD2543" w:rsidP="005A79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B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GB"/>
                              </w:rPr>
                              <w:t>14:30 – 16:30</w:t>
                            </w:r>
                          </w:p>
                        </w:tc>
                        <w:tc>
                          <w:tcPr>
                            <w:tcW w:w="2256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CD2543" w:rsidRPr="00672B00" w:rsidRDefault="00CD2543" w:rsidP="004A3A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42B83" w:rsidRDefault="00642B83" w:rsidP="00642B83"/>
                  </w:txbxContent>
                </v:textbox>
              </v:shape>
            </w:pict>
          </mc:Fallback>
        </mc:AlternateContent>
      </w:r>
    </w:p>
    <w:p w:rsidR="00672B00" w:rsidRPr="00282DC8" w:rsidRDefault="00672B00" w:rsidP="00282D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71F28" w:rsidRPr="00823AFD" w:rsidRDefault="00471F28" w:rsidP="0067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1F28" w:rsidRPr="00823AFD" w:rsidSect="00672B00">
      <w:headerReference w:type="default" r:id="rId9"/>
      <w:footerReference w:type="default" r:id="rId10"/>
      <w:pgSz w:w="15840" w:h="12240" w:orient="landscape" w:code="1"/>
      <w:pgMar w:top="245" w:right="864" w:bottom="245" w:left="864" w:header="274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C8" w:rsidRDefault="003846C8" w:rsidP="004037DD">
      <w:pPr>
        <w:spacing w:after="0" w:line="240" w:lineRule="auto"/>
      </w:pPr>
      <w:r>
        <w:separator/>
      </w:r>
    </w:p>
  </w:endnote>
  <w:endnote w:type="continuationSeparator" w:id="0">
    <w:p w:rsidR="003846C8" w:rsidRDefault="003846C8" w:rsidP="0040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28" w:rsidRDefault="00471F2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C8" w:rsidRDefault="003846C8" w:rsidP="004037DD">
      <w:pPr>
        <w:spacing w:after="0" w:line="240" w:lineRule="auto"/>
      </w:pPr>
      <w:r>
        <w:separator/>
      </w:r>
    </w:p>
  </w:footnote>
  <w:footnote w:type="continuationSeparator" w:id="0">
    <w:p w:rsidR="003846C8" w:rsidRDefault="003846C8" w:rsidP="0040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8" w:rsidRDefault="00037128">
    <w:pPr>
      <w:pStyle w:val="Topptekst"/>
    </w:pPr>
  </w:p>
  <w:p w:rsidR="00037128" w:rsidRDefault="000371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304"/>
    <w:multiLevelType w:val="hybridMultilevel"/>
    <w:tmpl w:val="DF72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C8"/>
    <w:rsid w:val="00005B00"/>
    <w:rsid w:val="00007981"/>
    <w:rsid w:val="000117C0"/>
    <w:rsid w:val="00020494"/>
    <w:rsid w:val="000306A5"/>
    <w:rsid w:val="00033B0B"/>
    <w:rsid w:val="00037128"/>
    <w:rsid w:val="000372C0"/>
    <w:rsid w:val="00041E54"/>
    <w:rsid w:val="0004320A"/>
    <w:rsid w:val="0004323A"/>
    <w:rsid w:val="000508A9"/>
    <w:rsid w:val="00057038"/>
    <w:rsid w:val="00067F2A"/>
    <w:rsid w:val="00095505"/>
    <w:rsid w:val="000B2167"/>
    <w:rsid w:val="000B638F"/>
    <w:rsid w:val="000C7F38"/>
    <w:rsid w:val="000E7332"/>
    <w:rsid w:val="000F7A24"/>
    <w:rsid w:val="00100FE7"/>
    <w:rsid w:val="00110976"/>
    <w:rsid w:val="00115607"/>
    <w:rsid w:val="00123664"/>
    <w:rsid w:val="001321A2"/>
    <w:rsid w:val="00132612"/>
    <w:rsid w:val="00136559"/>
    <w:rsid w:val="00145CE7"/>
    <w:rsid w:val="00151FA3"/>
    <w:rsid w:val="00156766"/>
    <w:rsid w:val="001633B4"/>
    <w:rsid w:val="00164678"/>
    <w:rsid w:val="00164FA5"/>
    <w:rsid w:val="00166DD3"/>
    <w:rsid w:val="00171E42"/>
    <w:rsid w:val="00182E6C"/>
    <w:rsid w:val="0018397F"/>
    <w:rsid w:val="00183A72"/>
    <w:rsid w:val="00197916"/>
    <w:rsid w:val="001A4ED4"/>
    <w:rsid w:val="001A7563"/>
    <w:rsid w:val="001D41DF"/>
    <w:rsid w:val="001F568B"/>
    <w:rsid w:val="001F73B4"/>
    <w:rsid w:val="00200D9C"/>
    <w:rsid w:val="002018F7"/>
    <w:rsid w:val="00204B61"/>
    <w:rsid w:val="00210565"/>
    <w:rsid w:val="00226DBE"/>
    <w:rsid w:val="0023460C"/>
    <w:rsid w:val="00244F21"/>
    <w:rsid w:val="00254382"/>
    <w:rsid w:val="00257DF9"/>
    <w:rsid w:val="00261F1E"/>
    <w:rsid w:val="00263942"/>
    <w:rsid w:val="00263FD3"/>
    <w:rsid w:val="00271553"/>
    <w:rsid w:val="00273646"/>
    <w:rsid w:val="002742A3"/>
    <w:rsid w:val="00276C4F"/>
    <w:rsid w:val="00280F92"/>
    <w:rsid w:val="00282C20"/>
    <w:rsid w:val="00282DC8"/>
    <w:rsid w:val="00285382"/>
    <w:rsid w:val="00287A7E"/>
    <w:rsid w:val="002A336E"/>
    <w:rsid w:val="002A5451"/>
    <w:rsid w:val="002B2707"/>
    <w:rsid w:val="002D7EF3"/>
    <w:rsid w:val="002E130B"/>
    <w:rsid w:val="00302D48"/>
    <w:rsid w:val="003074AE"/>
    <w:rsid w:val="00314A06"/>
    <w:rsid w:val="00324A94"/>
    <w:rsid w:val="00325990"/>
    <w:rsid w:val="00326F6B"/>
    <w:rsid w:val="00327C34"/>
    <w:rsid w:val="00332C6F"/>
    <w:rsid w:val="00337A2E"/>
    <w:rsid w:val="00340EAA"/>
    <w:rsid w:val="00357E65"/>
    <w:rsid w:val="0038056B"/>
    <w:rsid w:val="003832E0"/>
    <w:rsid w:val="003846C8"/>
    <w:rsid w:val="00394B78"/>
    <w:rsid w:val="003A75BB"/>
    <w:rsid w:val="003C1C10"/>
    <w:rsid w:val="003C27DE"/>
    <w:rsid w:val="003C33DE"/>
    <w:rsid w:val="003C7400"/>
    <w:rsid w:val="003D2759"/>
    <w:rsid w:val="003D3A42"/>
    <w:rsid w:val="003D7813"/>
    <w:rsid w:val="003E2644"/>
    <w:rsid w:val="004037DD"/>
    <w:rsid w:val="00406394"/>
    <w:rsid w:val="00406CFA"/>
    <w:rsid w:val="00411B5B"/>
    <w:rsid w:val="00421EC6"/>
    <w:rsid w:val="004266C7"/>
    <w:rsid w:val="0042710A"/>
    <w:rsid w:val="00432A94"/>
    <w:rsid w:val="00455EFF"/>
    <w:rsid w:val="004605C3"/>
    <w:rsid w:val="0046208F"/>
    <w:rsid w:val="00462D97"/>
    <w:rsid w:val="0046479B"/>
    <w:rsid w:val="0047075F"/>
    <w:rsid w:val="00471F28"/>
    <w:rsid w:val="00472687"/>
    <w:rsid w:val="004748BF"/>
    <w:rsid w:val="00480935"/>
    <w:rsid w:val="00487D0D"/>
    <w:rsid w:val="00491E43"/>
    <w:rsid w:val="00493451"/>
    <w:rsid w:val="004A021F"/>
    <w:rsid w:val="004A0610"/>
    <w:rsid w:val="004A3AC8"/>
    <w:rsid w:val="004A40CD"/>
    <w:rsid w:val="004A73C1"/>
    <w:rsid w:val="004E397A"/>
    <w:rsid w:val="004F5344"/>
    <w:rsid w:val="005004D7"/>
    <w:rsid w:val="0052552C"/>
    <w:rsid w:val="00527A19"/>
    <w:rsid w:val="005330BC"/>
    <w:rsid w:val="00533C45"/>
    <w:rsid w:val="00543A9E"/>
    <w:rsid w:val="005520E4"/>
    <w:rsid w:val="00552D3D"/>
    <w:rsid w:val="00557EFC"/>
    <w:rsid w:val="0056480B"/>
    <w:rsid w:val="00565FBF"/>
    <w:rsid w:val="005667C2"/>
    <w:rsid w:val="00572B95"/>
    <w:rsid w:val="00576FF4"/>
    <w:rsid w:val="00577327"/>
    <w:rsid w:val="00585ECA"/>
    <w:rsid w:val="00587E85"/>
    <w:rsid w:val="0059346D"/>
    <w:rsid w:val="00594CBF"/>
    <w:rsid w:val="005A489F"/>
    <w:rsid w:val="005A791A"/>
    <w:rsid w:val="005B4D5D"/>
    <w:rsid w:val="005C69B3"/>
    <w:rsid w:val="005D2532"/>
    <w:rsid w:val="005E2298"/>
    <w:rsid w:val="005E2C06"/>
    <w:rsid w:val="005E3A2A"/>
    <w:rsid w:val="005F3773"/>
    <w:rsid w:val="0060571E"/>
    <w:rsid w:val="006103B6"/>
    <w:rsid w:val="00623C34"/>
    <w:rsid w:val="006323DF"/>
    <w:rsid w:val="0063321C"/>
    <w:rsid w:val="00642B83"/>
    <w:rsid w:val="00653B18"/>
    <w:rsid w:val="0066109B"/>
    <w:rsid w:val="006643E6"/>
    <w:rsid w:val="00670BFF"/>
    <w:rsid w:val="00672B00"/>
    <w:rsid w:val="00677379"/>
    <w:rsid w:val="00681631"/>
    <w:rsid w:val="00683D5E"/>
    <w:rsid w:val="00694380"/>
    <w:rsid w:val="0069683C"/>
    <w:rsid w:val="006A2D08"/>
    <w:rsid w:val="006A7392"/>
    <w:rsid w:val="006C0ED8"/>
    <w:rsid w:val="006D2132"/>
    <w:rsid w:val="006E4D7D"/>
    <w:rsid w:val="006F1DC0"/>
    <w:rsid w:val="006F62F1"/>
    <w:rsid w:val="006F67FD"/>
    <w:rsid w:val="00713BC5"/>
    <w:rsid w:val="00731D0E"/>
    <w:rsid w:val="00741E5F"/>
    <w:rsid w:val="00746447"/>
    <w:rsid w:val="007531DD"/>
    <w:rsid w:val="00767FE7"/>
    <w:rsid w:val="0077702F"/>
    <w:rsid w:val="00790267"/>
    <w:rsid w:val="00794954"/>
    <w:rsid w:val="00796C64"/>
    <w:rsid w:val="007972B5"/>
    <w:rsid w:val="007B0A4E"/>
    <w:rsid w:val="007B4E5C"/>
    <w:rsid w:val="007C3ADA"/>
    <w:rsid w:val="007C5CFD"/>
    <w:rsid w:val="007D1C90"/>
    <w:rsid w:val="007E2213"/>
    <w:rsid w:val="007E4492"/>
    <w:rsid w:val="007E5B88"/>
    <w:rsid w:val="007E7B87"/>
    <w:rsid w:val="007F3477"/>
    <w:rsid w:val="00807F33"/>
    <w:rsid w:val="00810CAC"/>
    <w:rsid w:val="00823AFD"/>
    <w:rsid w:val="0082520B"/>
    <w:rsid w:val="00826C35"/>
    <w:rsid w:val="008274CD"/>
    <w:rsid w:val="00834FD4"/>
    <w:rsid w:val="008409B7"/>
    <w:rsid w:val="00853BE0"/>
    <w:rsid w:val="0086053E"/>
    <w:rsid w:val="0087256E"/>
    <w:rsid w:val="00880813"/>
    <w:rsid w:val="00887A80"/>
    <w:rsid w:val="00887DC9"/>
    <w:rsid w:val="00892893"/>
    <w:rsid w:val="00894256"/>
    <w:rsid w:val="00896EF1"/>
    <w:rsid w:val="008A3326"/>
    <w:rsid w:val="008A481F"/>
    <w:rsid w:val="008A6217"/>
    <w:rsid w:val="008B3037"/>
    <w:rsid w:val="008B32C7"/>
    <w:rsid w:val="008C0FF3"/>
    <w:rsid w:val="008C2090"/>
    <w:rsid w:val="008C48F7"/>
    <w:rsid w:val="008D7FA1"/>
    <w:rsid w:val="008E235E"/>
    <w:rsid w:val="008E6592"/>
    <w:rsid w:val="008F183C"/>
    <w:rsid w:val="008F3284"/>
    <w:rsid w:val="0090030F"/>
    <w:rsid w:val="00904537"/>
    <w:rsid w:val="00922BC8"/>
    <w:rsid w:val="00924EE7"/>
    <w:rsid w:val="009417AA"/>
    <w:rsid w:val="00943517"/>
    <w:rsid w:val="00947EB5"/>
    <w:rsid w:val="00957869"/>
    <w:rsid w:val="00960F1B"/>
    <w:rsid w:val="00971BAD"/>
    <w:rsid w:val="00990E2E"/>
    <w:rsid w:val="00992471"/>
    <w:rsid w:val="00994F5E"/>
    <w:rsid w:val="0099798D"/>
    <w:rsid w:val="009A0924"/>
    <w:rsid w:val="009A09ED"/>
    <w:rsid w:val="009B27FB"/>
    <w:rsid w:val="009C63B2"/>
    <w:rsid w:val="009C74D4"/>
    <w:rsid w:val="009D356F"/>
    <w:rsid w:val="009E295E"/>
    <w:rsid w:val="009E29F1"/>
    <w:rsid w:val="009E7421"/>
    <w:rsid w:val="009F07C7"/>
    <w:rsid w:val="00A0022F"/>
    <w:rsid w:val="00A10F16"/>
    <w:rsid w:val="00A15F06"/>
    <w:rsid w:val="00A169F1"/>
    <w:rsid w:val="00A60887"/>
    <w:rsid w:val="00A6291B"/>
    <w:rsid w:val="00A62D26"/>
    <w:rsid w:val="00A675D8"/>
    <w:rsid w:val="00AA0E19"/>
    <w:rsid w:val="00AB3A8B"/>
    <w:rsid w:val="00AC2072"/>
    <w:rsid w:val="00AD3C56"/>
    <w:rsid w:val="00AE351A"/>
    <w:rsid w:val="00AE4B92"/>
    <w:rsid w:val="00AF571E"/>
    <w:rsid w:val="00AF6155"/>
    <w:rsid w:val="00B002BD"/>
    <w:rsid w:val="00B00322"/>
    <w:rsid w:val="00B04FF1"/>
    <w:rsid w:val="00B20429"/>
    <w:rsid w:val="00B20E2A"/>
    <w:rsid w:val="00B253E1"/>
    <w:rsid w:val="00B3612E"/>
    <w:rsid w:val="00B414FF"/>
    <w:rsid w:val="00B44078"/>
    <w:rsid w:val="00B4575E"/>
    <w:rsid w:val="00B5055D"/>
    <w:rsid w:val="00B568F4"/>
    <w:rsid w:val="00B65BC4"/>
    <w:rsid w:val="00B74B9B"/>
    <w:rsid w:val="00B903E7"/>
    <w:rsid w:val="00B94F6A"/>
    <w:rsid w:val="00B962F8"/>
    <w:rsid w:val="00BA12B4"/>
    <w:rsid w:val="00BA51DD"/>
    <w:rsid w:val="00BC05AD"/>
    <w:rsid w:val="00BC1A11"/>
    <w:rsid w:val="00BF22D2"/>
    <w:rsid w:val="00BF55E1"/>
    <w:rsid w:val="00C04C6C"/>
    <w:rsid w:val="00C10624"/>
    <w:rsid w:val="00C11554"/>
    <w:rsid w:val="00C11B2F"/>
    <w:rsid w:val="00C14C4D"/>
    <w:rsid w:val="00C16957"/>
    <w:rsid w:val="00C21F4D"/>
    <w:rsid w:val="00C45B1E"/>
    <w:rsid w:val="00C50FB9"/>
    <w:rsid w:val="00C551E4"/>
    <w:rsid w:val="00C7243B"/>
    <w:rsid w:val="00C745D3"/>
    <w:rsid w:val="00C844C7"/>
    <w:rsid w:val="00C90456"/>
    <w:rsid w:val="00C93669"/>
    <w:rsid w:val="00CC71A5"/>
    <w:rsid w:val="00CD2543"/>
    <w:rsid w:val="00CE18FB"/>
    <w:rsid w:val="00CE2A7F"/>
    <w:rsid w:val="00CE6343"/>
    <w:rsid w:val="00CF2124"/>
    <w:rsid w:val="00D23860"/>
    <w:rsid w:val="00D37A91"/>
    <w:rsid w:val="00D441E3"/>
    <w:rsid w:val="00D525D0"/>
    <w:rsid w:val="00D74A5C"/>
    <w:rsid w:val="00D77B87"/>
    <w:rsid w:val="00D83A68"/>
    <w:rsid w:val="00D90085"/>
    <w:rsid w:val="00D91076"/>
    <w:rsid w:val="00D95DFC"/>
    <w:rsid w:val="00D96A4A"/>
    <w:rsid w:val="00DB30C1"/>
    <w:rsid w:val="00DB59B6"/>
    <w:rsid w:val="00DD1C67"/>
    <w:rsid w:val="00DD749F"/>
    <w:rsid w:val="00DE10FB"/>
    <w:rsid w:val="00DE3C67"/>
    <w:rsid w:val="00DF5981"/>
    <w:rsid w:val="00E03C2B"/>
    <w:rsid w:val="00E06A87"/>
    <w:rsid w:val="00E10B8C"/>
    <w:rsid w:val="00E1364C"/>
    <w:rsid w:val="00E2228A"/>
    <w:rsid w:val="00E27E8F"/>
    <w:rsid w:val="00E3564A"/>
    <w:rsid w:val="00E47A5F"/>
    <w:rsid w:val="00E6316A"/>
    <w:rsid w:val="00E73BA1"/>
    <w:rsid w:val="00E77255"/>
    <w:rsid w:val="00E917D4"/>
    <w:rsid w:val="00E92BD6"/>
    <w:rsid w:val="00EA4A82"/>
    <w:rsid w:val="00EA7269"/>
    <w:rsid w:val="00EA7B78"/>
    <w:rsid w:val="00EB6956"/>
    <w:rsid w:val="00EC3AC0"/>
    <w:rsid w:val="00EC3C7F"/>
    <w:rsid w:val="00ED4FC2"/>
    <w:rsid w:val="00ED6D93"/>
    <w:rsid w:val="00EE37BE"/>
    <w:rsid w:val="00EE4B6C"/>
    <w:rsid w:val="00EE7A2C"/>
    <w:rsid w:val="00F00A13"/>
    <w:rsid w:val="00F038F3"/>
    <w:rsid w:val="00F04CB2"/>
    <w:rsid w:val="00F12670"/>
    <w:rsid w:val="00F1445C"/>
    <w:rsid w:val="00F2669B"/>
    <w:rsid w:val="00F32E1A"/>
    <w:rsid w:val="00F374BB"/>
    <w:rsid w:val="00F413C3"/>
    <w:rsid w:val="00F73DB8"/>
    <w:rsid w:val="00F80687"/>
    <w:rsid w:val="00F87DEE"/>
    <w:rsid w:val="00FA5133"/>
    <w:rsid w:val="00FA63C9"/>
    <w:rsid w:val="00FB0343"/>
    <w:rsid w:val="00FB765F"/>
    <w:rsid w:val="00FB7825"/>
    <w:rsid w:val="00FC2AAE"/>
    <w:rsid w:val="00FC40E1"/>
    <w:rsid w:val="00FD42BD"/>
    <w:rsid w:val="00FD70A9"/>
    <w:rsid w:val="00FF0A87"/>
    <w:rsid w:val="00FF693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42"/>
    <w:pPr>
      <w:spacing w:after="200" w:line="276" w:lineRule="auto"/>
    </w:pPr>
    <w:rPr>
      <w:rFonts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rsid w:val="0028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282DC8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99"/>
    <w:rsid w:val="00171E4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40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7DD"/>
    <w:rPr>
      <w:rFonts w:cs="Calibri"/>
    </w:rPr>
  </w:style>
  <w:style w:type="paragraph" w:styleId="Bunntekst">
    <w:name w:val="footer"/>
    <w:basedOn w:val="Normal"/>
    <w:link w:val="BunntekstTegn"/>
    <w:uiPriority w:val="99"/>
    <w:unhideWhenUsed/>
    <w:rsid w:val="0040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7DD"/>
    <w:rPr>
      <w:rFonts w:cs="Calibri"/>
    </w:rPr>
  </w:style>
  <w:style w:type="paragraph" w:styleId="Listeavsnitt">
    <w:name w:val="List Paragraph"/>
    <w:basedOn w:val="Normal"/>
    <w:uiPriority w:val="34"/>
    <w:qFormat/>
    <w:rsid w:val="00632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42"/>
    <w:pPr>
      <w:spacing w:after="200" w:line="276" w:lineRule="auto"/>
    </w:pPr>
    <w:rPr>
      <w:rFonts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rsid w:val="0028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282DC8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99"/>
    <w:rsid w:val="00171E4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40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7DD"/>
    <w:rPr>
      <w:rFonts w:cs="Calibri"/>
    </w:rPr>
  </w:style>
  <w:style w:type="paragraph" w:styleId="Bunntekst">
    <w:name w:val="footer"/>
    <w:basedOn w:val="Normal"/>
    <w:link w:val="BunntekstTegn"/>
    <w:uiPriority w:val="99"/>
    <w:unhideWhenUsed/>
    <w:rsid w:val="0040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7DD"/>
    <w:rPr>
      <w:rFonts w:cs="Calibri"/>
    </w:rPr>
  </w:style>
  <w:style w:type="paragraph" w:styleId="Listeavsnitt">
    <w:name w:val="List Paragraph"/>
    <w:basedOn w:val="Normal"/>
    <w:uiPriority w:val="34"/>
    <w:qFormat/>
    <w:rsid w:val="0063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E61B-B884-4F4A-94A1-8510FF24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8D51D121</Template>
  <TotalTime>1</TotalTime>
  <Pages>2</Pages>
  <Words>376</Words>
  <Characters>2380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CMC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IDTRC</dc:creator>
  <cp:lastModifiedBy>Leiva, Rafael Alexander Mo</cp:lastModifiedBy>
  <cp:revision>2</cp:revision>
  <cp:lastPrinted>2014-07-24T07:35:00Z</cp:lastPrinted>
  <dcterms:created xsi:type="dcterms:W3CDTF">2015-08-18T11:03:00Z</dcterms:created>
  <dcterms:modified xsi:type="dcterms:W3CDTF">2015-08-18T11:03:00Z</dcterms:modified>
</cp:coreProperties>
</file>