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7A21" w14:textId="2F71F4C1" w:rsidR="001E3695" w:rsidRPr="005269F1" w:rsidRDefault="00E26F58" w:rsidP="00F26D72">
      <w:pPr>
        <w:rPr>
          <w:rFonts w:ascii="Verdana" w:hAnsi="Verdana" w:cs="Arial"/>
          <w:color w:val="FFFFFF" w:themeColor="background1"/>
          <w:sz w:val="16"/>
          <w:szCs w:val="24"/>
          <w:lang w:val="en-US"/>
        </w:rPr>
      </w:pPr>
      <w:sdt>
        <w:sdtPr>
          <w:rPr>
            <w:rFonts w:ascii="Verdana" w:hAnsi="Verdana" w:cs="Arial"/>
            <w:color w:val="FFFFFF" w:themeColor="background1"/>
            <w:sz w:val="16"/>
            <w:szCs w:val="24"/>
            <w:lang w:val="en-US"/>
          </w:rPr>
          <w:alias w:val="HDIR"/>
          <w:tag w:val="HDIR"/>
          <w:id w:val="-1780784988"/>
          <w:lock w:val="sdtContentLocked"/>
          <w:placeholder>
            <w:docPart w:val="DefaultPlaceholder_1082065158"/>
          </w:placeholder>
          <w:text/>
        </w:sdtPr>
        <w:sdtEndPr/>
        <w:sdtContent>
          <w:r w:rsidR="00595AA0" w:rsidRPr="005269F1">
            <w:rPr>
              <w:rFonts w:ascii="Verdana" w:hAnsi="Verdana" w:cs="Arial"/>
              <w:color w:val="FFFFFF" w:themeColor="background1"/>
              <w:sz w:val="16"/>
              <w:szCs w:val="24"/>
              <w:lang w:val="en-US"/>
            </w:rPr>
            <w:t>HDIR</w:t>
          </w:r>
        </w:sdtContent>
      </w:sdt>
      <w:r w:rsidR="00595AA0" w:rsidRPr="005269F1">
        <w:rPr>
          <w:rFonts w:ascii="Verdana" w:hAnsi="Verdana" w:cs="Arial"/>
          <w:color w:val="FFFFFF" w:themeColor="background1"/>
          <w:sz w:val="16"/>
          <w:szCs w:val="24"/>
          <w:lang w:val="en-US"/>
        </w:rPr>
        <w:t xml:space="preserve"> </w:t>
      </w:r>
      <w:sdt>
        <w:sdtPr>
          <w:rPr>
            <w:rFonts w:ascii="Verdana" w:hAnsi="Verdana" w:cs="Arial"/>
            <w:color w:val="FFFFFF" w:themeColor="background1"/>
            <w:sz w:val="16"/>
            <w:szCs w:val="24"/>
          </w:rPr>
          <w:tag w:val="ToActivity.ToActivityContact.CF_Portoson"/>
          <w:id w:val="10026"/>
          <w:lock w:val="sdtContentLocked"/>
          <w:placeholder>
            <w:docPart w:val="C6EB4F2A327844C9BEA81F9A2333AD19"/>
          </w:placeholder>
          <w:dataBinding w:prefixMappings="xmlns:gbs='http://www.software-innovation.no/growBusinessDocument'" w:xpath="/gbs:GrowBusinessDocument/gbs:ToActivityContactJOINEX.CF_Portosone[@gbs:key='10026']" w:storeItemID="{F6F72438-C413-472D-A6A4-75D0F3D60B14}"/>
          <w:text/>
        </w:sdtPr>
        <w:sdtEndPr/>
        <w:sdtContent>
          <w:r w:rsidR="00AF32D8">
            <w:rPr>
              <w:rFonts w:ascii="Verdana" w:hAnsi="Verdana" w:cs="Arial"/>
              <w:color w:val="FFFFFF" w:themeColor="background1"/>
              <w:sz w:val="16"/>
              <w:szCs w:val="24"/>
            </w:rPr>
            <w:t xml:space="preserve">  </w:t>
          </w:r>
        </w:sdtContent>
      </w:sdt>
      <w:r w:rsidR="00447A03" w:rsidRPr="005269F1">
        <w:rPr>
          <w:rFonts w:ascii="Verdana" w:hAnsi="Verdana" w:cs="Arial"/>
          <w:color w:val="FFFFFF" w:themeColor="background1"/>
          <w:sz w:val="16"/>
          <w:szCs w:val="24"/>
          <w:lang w:val="en-US"/>
        </w:rPr>
        <w:t xml:space="preserve"> </w:t>
      </w:r>
      <w:sdt>
        <w:sdtPr>
          <w:rPr>
            <w:rFonts w:ascii="Verdana" w:hAnsi="Verdana" w:cs="Arial"/>
            <w:color w:val="FFFFFF" w:themeColor="background1"/>
            <w:sz w:val="16"/>
            <w:szCs w:val="24"/>
          </w:rPr>
          <w:tag w:val="ToActivity.ToActivityContact.Recno"/>
          <w:id w:val="10027"/>
          <w:lock w:val="sdtContentLocked"/>
          <w:placeholder>
            <w:docPart w:val="DE6F840E6CE74CF08859172BFB089F7F"/>
          </w:placeholder>
          <w:dataBinding w:prefixMappings="xmlns:gbs='http://www.software-innovation.no/growBusinessDocument'" w:xpath="/gbs:GrowBusinessDocument/gbs:ToActivityContactJOINEX.Recno[@gbs:key='10027']" w:storeItemID="{F6F72438-C413-472D-A6A4-75D0F3D60B14}"/>
          <w:text/>
        </w:sdtPr>
        <w:sdtEndPr/>
        <w:sdtContent>
          <w:r w:rsidR="00AF32D8">
            <w:rPr>
              <w:rFonts w:ascii="Verdana" w:hAnsi="Verdana" w:cs="Arial"/>
              <w:color w:val="FFFFFF" w:themeColor="background1"/>
              <w:sz w:val="16"/>
              <w:szCs w:val="24"/>
            </w:rPr>
            <w:t xml:space="preserve">  </w:t>
          </w:r>
        </w:sdtContent>
      </w:sdt>
    </w:p>
    <w:p w14:paraId="25D32998" w14:textId="77777777" w:rsidR="000F604C" w:rsidRPr="005269F1" w:rsidRDefault="000F604C" w:rsidP="00F26D72">
      <w:pPr>
        <w:rPr>
          <w:rFonts w:cs="Arial"/>
          <w:sz w:val="16"/>
          <w:szCs w:val="24"/>
          <w:lang w:val="en-US"/>
        </w:rPr>
      </w:pPr>
    </w:p>
    <w:p w14:paraId="30EF6B62" w14:textId="77777777" w:rsidR="009A3F8B" w:rsidRPr="005269F1" w:rsidRDefault="009A3F8B" w:rsidP="00F26D72">
      <w:pPr>
        <w:rPr>
          <w:rFonts w:cs="Arial"/>
          <w:sz w:val="16"/>
          <w:szCs w:val="24"/>
          <w:lang w:val="en-US"/>
        </w:rPr>
      </w:pPr>
    </w:p>
    <w:p w14:paraId="6BF76D29" w14:textId="77777777" w:rsidR="00982486" w:rsidRPr="00343FB8" w:rsidRDefault="00982486" w:rsidP="00F26D72">
      <w:pPr>
        <w:rPr>
          <w:rFonts w:cs="Arial"/>
          <w:sz w:val="2"/>
          <w:szCs w:val="2"/>
          <w:lang w:val="en-US"/>
        </w:rPr>
      </w:pPr>
    </w:p>
    <w:tbl>
      <w:tblPr>
        <w:tblpPr w:leftFromText="141" w:rightFromText="141" w:vertAnchor="text" w:horzAnchor="margin" w:tblpY="21"/>
        <w:tblOverlap w:val="never"/>
        <w:tblW w:w="9847" w:type="dxa"/>
        <w:tblLayout w:type="fixed"/>
        <w:tblCellMar>
          <w:top w:w="227" w:type="dxa"/>
        </w:tblCellMar>
        <w:tblLook w:val="01E0" w:firstRow="1" w:lastRow="1" w:firstColumn="1" w:lastColumn="1" w:noHBand="0" w:noVBand="0"/>
      </w:tblPr>
      <w:tblGrid>
        <w:gridCol w:w="5612"/>
        <w:gridCol w:w="4235"/>
      </w:tblGrid>
      <w:tr w:rsidR="00847CA9" w:rsidRPr="004D5456" w14:paraId="5984058C" w14:textId="77777777" w:rsidTr="00504CB6">
        <w:tc>
          <w:tcPr>
            <w:tcW w:w="5612" w:type="dxa"/>
          </w:tcPr>
          <w:p w14:paraId="0E23A094" w14:textId="15A8B7C2" w:rsidR="00847CA9" w:rsidRPr="00EF6258" w:rsidRDefault="00847CA9" w:rsidP="007505DB">
            <w:pPr>
              <w:spacing w:line="220" w:lineRule="exact"/>
              <w:rPr>
                <w:rFonts w:ascii="Calibri" w:hAnsi="Calibri"/>
                <w:sz w:val="21"/>
                <w:szCs w:val="21"/>
              </w:rPr>
            </w:pPr>
            <w:r w:rsidRPr="00EF6258">
              <w:rPr>
                <w:rFonts w:ascii="Calibri" w:hAnsi="Calibri"/>
                <w:sz w:val="21"/>
                <w:szCs w:val="21"/>
              </w:rPr>
              <w:fldChar w:fldCharType="begin"/>
            </w:r>
            <w:r w:rsidRPr="00EF6258">
              <w:rPr>
                <w:rFonts w:ascii="Calibri" w:hAnsi="Calibri"/>
                <w:sz w:val="21"/>
                <w:szCs w:val="21"/>
              </w:rPr>
              <w:instrText xml:space="preserve"> IF "</w:instrText>
            </w:r>
            <w:sdt>
              <w:sdtPr>
                <w:rPr>
                  <w:rFonts w:ascii="Calibri" w:hAnsi="Calibri"/>
                  <w:sz w:val="21"/>
                  <w:szCs w:val="21"/>
                </w:rPr>
                <w:tag w:val="ToActivityContact.Name2"/>
                <w:id w:val="10030"/>
                <w:lock w:val="sdtContentLocked"/>
                <w:placeholder>
                  <w:docPart w:val="FD357CB879684D0CAAA2B56C92C1DD7D"/>
                </w:placeholder>
                <w:dataBinding w:prefixMappings="xmlns:gbs='http://www.software-innovation.no/growBusinessDocument'" w:xpath="/gbs:GrowBusinessDocument/gbs:ToActivityContactJOINEX.Name2[@gbs:key='10030']" w:storeItemID="{F6F72438-C413-472D-A6A4-75D0F3D60B14}"/>
                <w:text/>
              </w:sdtPr>
              <w:sdtEndPr/>
              <w:sdtContent>
                <w:r w:rsidR="00E26F58">
                  <w:rPr>
                    <w:rFonts w:ascii="Calibri" w:hAnsi="Calibri"/>
                    <w:sz w:val="21"/>
                    <w:szCs w:val="21"/>
                  </w:rPr>
                  <w:instrText xml:space="preserve">  </w:instrText>
                </w:r>
              </w:sdtContent>
            </w:sdt>
            <w:r w:rsidRPr="00EF6258">
              <w:rPr>
                <w:rFonts w:ascii="Calibri" w:hAnsi="Calibri"/>
                <w:sz w:val="21"/>
                <w:szCs w:val="21"/>
              </w:rPr>
              <w:instrText>" &lt; "*" "</w:instrText>
            </w:r>
            <w:sdt>
              <w:sdtPr>
                <w:rPr>
                  <w:rFonts w:ascii="Calibri" w:hAnsi="Calibri"/>
                  <w:sz w:val="21"/>
                  <w:szCs w:val="21"/>
                </w:rPr>
                <w:alias w:val="name"/>
                <w:tag w:val="ToActivityContact.Name"/>
                <w:id w:val="10031"/>
                <w:lock w:val="sdtContentLocked"/>
                <w:placeholder>
                  <w:docPart w:val="C66BCBCF153A46C387ECD22E2C33771B"/>
                </w:placeholder>
                <w:dataBinding w:prefixMappings="xmlns:gbs='http://www.software-innovation.no/growBusinessDocument'" w:xpath="/gbs:GrowBusinessDocument/gbs:ToActivityContactJOINEX.Name[@gbs:key='10031']" w:storeItemID="{F6F72438-C413-472D-A6A4-75D0F3D60B14}"/>
                <w:text/>
              </w:sdtPr>
              <w:sdtEndPr/>
              <w:sdtContent>
                <w:r w:rsidR="00E26F58">
                  <w:rPr>
                    <w:rFonts w:ascii="Calibri" w:hAnsi="Calibri"/>
                    <w:sz w:val="21"/>
                    <w:szCs w:val="21"/>
                  </w:rPr>
                  <w:instrText>Adresseinformasjon fylles inn ved ekspedering. Se mottakerliste nedenfor.</w:instrText>
                </w:r>
              </w:sdtContent>
            </w:sdt>
            <w:r w:rsidRPr="00EF6258">
              <w:rPr>
                <w:rFonts w:ascii="Calibri" w:hAnsi="Calibri"/>
                <w:sz w:val="21"/>
                <w:szCs w:val="21"/>
              </w:rPr>
              <w:instrText>" "</w:instrText>
            </w:r>
            <w:sdt>
              <w:sdtPr>
                <w:rPr>
                  <w:rFonts w:ascii="Calibri" w:hAnsi="Calibri"/>
                  <w:sz w:val="21"/>
                  <w:szCs w:val="21"/>
                </w:rPr>
                <w:tag w:val="ToActivityContact.Name"/>
                <w:id w:val="10032"/>
                <w:lock w:val="sdtContentLocked"/>
                <w:placeholder>
                  <w:docPart w:val="62F0221E7F2D443C962F8275E05FD725"/>
                </w:placeholder>
                <w:dataBinding w:prefixMappings="xmlns:gbs='http://www.software-innovation.no/growBusinessDocument'" w:xpath="/gbs:GrowBusinessDocument/gbs:ToActivityContactJOINEX.Name[@gbs:key='10032']" w:storeItemID="{F6F72438-C413-472D-A6A4-75D0F3D60B14}"/>
                <w:text/>
              </w:sdtPr>
              <w:sdtEndPr/>
              <w:sdtContent>
                <w:r w:rsidR="00E26F58">
                  <w:rPr>
                    <w:rFonts w:ascii="Calibri" w:hAnsi="Calibri"/>
                    <w:sz w:val="21"/>
                    <w:szCs w:val="21"/>
                  </w:rPr>
                  <w:instrText>Adresseinformasjon fylles inn ved ekspedering. Se mottakerliste nedenfor.</w:instrText>
                </w:r>
              </w:sdtContent>
            </w:sdt>
          </w:p>
          <w:p w14:paraId="6C882A73" w14:textId="59F2D18F" w:rsidR="00847CA9" w:rsidRPr="00EF6258" w:rsidRDefault="00E26F58" w:rsidP="00B57AAA">
            <w:pPr>
              <w:spacing w:line="220" w:lineRule="exact"/>
              <w:rPr>
                <w:rFonts w:ascii="Calibri" w:hAnsi="Calibri"/>
                <w:sz w:val="21"/>
                <w:szCs w:val="21"/>
              </w:rPr>
            </w:pPr>
            <w:sdt>
              <w:sdtPr>
                <w:rPr>
                  <w:rFonts w:ascii="Calibri" w:hAnsi="Calibri"/>
                  <w:sz w:val="21"/>
                  <w:szCs w:val="21"/>
                </w:rPr>
                <w:tag w:val="ToActivityContact.Name2"/>
                <w:id w:val="10033"/>
                <w:lock w:val="sdtContentLocked"/>
                <w:placeholder>
                  <w:docPart w:val="471AF01152184B5CB6D912921C15487E"/>
                </w:placeholder>
                <w:dataBinding w:prefixMappings="xmlns:gbs='http://www.software-innovation.no/growBusinessDocument'" w:xpath="/gbs:GrowBusinessDocument/gbs:ToActivityContactJOINEX.Name2[@gbs:key='10033']" w:storeItemID="{F6F72438-C413-472D-A6A4-75D0F3D60B14}"/>
                <w:text/>
              </w:sdtPr>
              <w:sdtEndPr/>
              <w:sdtContent>
                <w:r>
                  <w:rPr>
                    <w:rFonts w:ascii="Calibri" w:hAnsi="Calibri"/>
                    <w:sz w:val="21"/>
                    <w:szCs w:val="21"/>
                  </w:rPr>
                  <w:instrText xml:space="preserve">  </w:instrText>
                </w:r>
              </w:sdtContent>
            </w:sdt>
            <w:r w:rsidR="00847CA9" w:rsidRPr="00EF6258">
              <w:rPr>
                <w:rFonts w:ascii="Calibri" w:hAnsi="Calibri"/>
                <w:sz w:val="21"/>
                <w:szCs w:val="21"/>
              </w:rPr>
              <w:instrText xml:space="preserve">" </w:instrText>
            </w:r>
            <w:r w:rsidR="00847CA9" w:rsidRPr="00EF6258">
              <w:rPr>
                <w:rFonts w:ascii="Calibri" w:hAnsi="Calibri"/>
                <w:sz w:val="21"/>
                <w:szCs w:val="21"/>
              </w:rPr>
              <w:fldChar w:fldCharType="separate"/>
            </w:r>
            <w:r w:rsidR="00BA183A">
              <w:rPr>
                <w:rFonts w:ascii="Calibri" w:hAnsi="Calibri"/>
                <w:noProof/>
                <w:sz w:val="21"/>
                <w:szCs w:val="21"/>
              </w:rPr>
              <w:t>Adresseinformasjon fylles inn ved ekspedering. Se mottakerliste nedenfor.</w:t>
            </w:r>
            <w:r w:rsidR="00847CA9" w:rsidRPr="00EF6258">
              <w:rPr>
                <w:rFonts w:ascii="Calibri" w:hAnsi="Calibri"/>
                <w:sz w:val="21"/>
                <w:szCs w:val="21"/>
              </w:rPr>
              <w:fldChar w:fldCharType="end"/>
            </w:r>
          </w:p>
          <w:sdt>
            <w:sdtPr>
              <w:rPr>
                <w:rFonts w:ascii="Calibri" w:hAnsi="Calibri"/>
                <w:sz w:val="21"/>
                <w:szCs w:val="21"/>
              </w:rPr>
              <w:alias w:val="Complete_Address"/>
              <w:tag w:val="ToActivityContact.Address"/>
              <w:id w:val="10025"/>
              <w:lock w:val="sdtContentLocked"/>
              <w:placeholder>
                <w:docPart w:val="881B4B3247E24700994D6D02EF5EA027"/>
              </w:placeholder>
              <w:dataBinding w:prefixMappings="xmlns:gbs='http://www.software-innovation.no/growBusinessDocument'" w:xpath="/gbs:GrowBusinessDocument/gbs:ToActivityContactJOINEX.CF_completeaddress[@gbs:key='10025']" w:storeItemID="{F6F72438-C413-472D-A6A4-75D0F3D60B14}"/>
              <w:text w:multiLine="1"/>
            </w:sdtPr>
            <w:sdtEndPr/>
            <w:sdtContent>
              <w:p w14:paraId="3ED17417" w14:textId="01E71F8D" w:rsidR="00847CA9" w:rsidRPr="00F529EA" w:rsidRDefault="00AF32D8" w:rsidP="003607E8">
                <w:pPr>
                  <w:spacing w:line="220" w:lineRule="exact"/>
                  <w:rPr>
                    <w:rFonts w:ascii="Calibri" w:hAnsi="Calibri"/>
                    <w:sz w:val="21"/>
                    <w:szCs w:val="21"/>
                  </w:rPr>
                </w:pPr>
                <w:r>
                  <w:rPr>
                    <w:rFonts w:ascii="Calibri" w:hAnsi="Calibri"/>
                    <w:sz w:val="21"/>
                    <w:szCs w:val="21"/>
                  </w:rPr>
                  <w:br/>
                  <w:t xml:space="preserve">  </w:t>
                </w:r>
              </w:p>
            </w:sdtContent>
          </w:sdt>
        </w:tc>
        <w:tc>
          <w:tcPr>
            <w:tcW w:w="4235" w:type="dxa"/>
          </w:tcPr>
          <w:tbl>
            <w:tblPr>
              <w:tblStyle w:val="Tabellrutenett"/>
              <w:tblW w:w="435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45"/>
              <w:gridCol w:w="2809"/>
            </w:tblGrid>
            <w:tr w:rsidR="00847CA9" w:rsidRPr="004D5456" w14:paraId="0F7ED8A2" w14:textId="77777777" w:rsidTr="00541CC2">
              <w:trPr>
                <w:trHeight w:val="202"/>
              </w:trPr>
              <w:tc>
                <w:tcPr>
                  <w:tcW w:w="1418" w:type="dxa"/>
                </w:tcPr>
                <w:p w14:paraId="045F6901" w14:textId="77777777" w:rsidR="00847CA9" w:rsidRPr="0083009E" w:rsidRDefault="00E26F58" w:rsidP="00E26F58">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deres_ref"/>
                      <w:id w:val="-1639486987"/>
                      <w:placeholder>
                        <w:docPart w:val="DefaultPlaceholder_1082065158"/>
                      </w:placeholder>
                      <w:text/>
                    </w:sdtPr>
                    <w:sdtEndPr/>
                    <w:sdtContent>
                      <w:r w:rsidR="00847CA9" w:rsidRPr="0083009E">
                        <w:rPr>
                          <w:rFonts w:asciiTheme="minorHAnsi" w:hAnsiTheme="minorHAnsi"/>
                          <w:szCs w:val="17"/>
                        </w:rPr>
                        <w:t>Deres ref.</w:t>
                      </w:r>
                    </w:sdtContent>
                  </w:sdt>
                  <w:r w:rsidR="00847CA9" w:rsidRPr="0083009E">
                    <w:rPr>
                      <w:rFonts w:asciiTheme="minorHAnsi" w:hAnsiTheme="minorHAnsi"/>
                      <w:szCs w:val="17"/>
                    </w:rPr>
                    <w:t>:</w:t>
                  </w:r>
                </w:p>
              </w:tc>
              <w:sdt>
                <w:sdtPr>
                  <w:rPr>
                    <w:rFonts w:asciiTheme="minorHAnsi" w:hAnsiTheme="minorHAnsi"/>
                    <w:szCs w:val="17"/>
                  </w:rPr>
                  <w:alias w:val="ReferenceNumber"/>
                  <w:tag w:val="ReferenceNo"/>
                  <w:id w:val="10036"/>
                  <w:placeholder>
                    <w:docPart w:val="9510535EE0CD472586A95501B0CB6572"/>
                  </w:placeholder>
                  <w:dataBinding w:prefixMappings="xmlns:gbs='http://www.software-innovation.no/growBusinessDocument'" w:xpath="/gbs:GrowBusinessDocument/gbs:ReferenceNo[@gbs:key='10036']" w:storeItemID="{F6F72438-C413-472D-A6A4-75D0F3D60B14}"/>
                  <w:text/>
                </w:sdtPr>
                <w:sdtEndPr/>
                <w:sdtContent>
                  <w:tc>
                    <w:tcPr>
                      <w:tcW w:w="2578" w:type="dxa"/>
                    </w:tcPr>
                    <w:p w14:paraId="5B4C0C40" w14:textId="3D975BF4" w:rsidR="00847CA9" w:rsidRPr="0083009E" w:rsidRDefault="00AF32D8" w:rsidP="00E26F58">
                      <w:pPr>
                        <w:pStyle w:val="Brevinfo"/>
                        <w:framePr w:hSpace="141" w:wrap="around" w:vAnchor="text" w:hAnchor="margin" w:y="21"/>
                        <w:suppressOverlap/>
                        <w:rPr>
                          <w:rFonts w:asciiTheme="minorHAnsi" w:hAnsiTheme="minorHAnsi"/>
                          <w:szCs w:val="17"/>
                        </w:rPr>
                      </w:pPr>
                      <w:r>
                        <w:rPr>
                          <w:rFonts w:asciiTheme="minorHAnsi" w:hAnsiTheme="minorHAnsi"/>
                          <w:szCs w:val="17"/>
                        </w:rPr>
                        <w:t xml:space="preserve">  </w:t>
                      </w:r>
                    </w:p>
                  </w:tc>
                </w:sdtContent>
              </w:sdt>
            </w:tr>
            <w:tr w:rsidR="00847CA9" w:rsidRPr="004D5456" w14:paraId="4DBE7446" w14:textId="77777777" w:rsidTr="00541CC2">
              <w:trPr>
                <w:trHeight w:val="212"/>
              </w:trPr>
              <w:tc>
                <w:tcPr>
                  <w:tcW w:w="1418" w:type="dxa"/>
                </w:tcPr>
                <w:p w14:paraId="1049691D" w14:textId="77777777" w:rsidR="00847CA9" w:rsidRPr="0083009E" w:rsidRDefault="00E26F58" w:rsidP="00E26F58">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Vår_ref"/>
                      <w:id w:val="-379777220"/>
                      <w:placeholder>
                        <w:docPart w:val="DefaultPlaceholder_1082065158"/>
                      </w:placeholder>
                      <w:text/>
                    </w:sdtPr>
                    <w:sdtEndPr/>
                    <w:sdtContent>
                      <w:r w:rsidR="00514ED9" w:rsidRPr="00514ED9">
                        <w:rPr>
                          <w:rFonts w:asciiTheme="minorHAnsi" w:hAnsiTheme="minorHAnsi"/>
                          <w:szCs w:val="17"/>
                        </w:rPr>
                        <w:t>Vår ref.</w:t>
                      </w:r>
                    </w:sdtContent>
                  </w:sdt>
                  <w:r w:rsidR="00514ED9" w:rsidRPr="00514ED9">
                    <w:rPr>
                      <w:rFonts w:asciiTheme="minorHAnsi" w:hAnsiTheme="minorHAnsi"/>
                      <w:szCs w:val="17"/>
                    </w:rPr>
                    <w:t>:</w:t>
                  </w:r>
                </w:p>
              </w:tc>
              <w:sdt>
                <w:sdtPr>
                  <w:rPr>
                    <w:rFonts w:asciiTheme="minorHAnsi" w:hAnsiTheme="minorHAnsi"/>
                    <w:szCs w:val="17"/>
                  </w:rPr>
                  <w:alias w:val="documentNumber"/>
                  <w:tag w:val="DocumentNumber"/>
                  <w:id w:val="10037"/>
                  <w:placeholder>
                    <w:docPart w:val="70FC99DF77EE4A0B952D8524974AFBB6"/>
                  </w:placeholder>
                  <w:dataBinding w:prefixMappings="xmlns:gbs='http://www.software-innovation.no/growBusinessDocument'" w:xpath="/gbs:GrowBusinessDocument/gbs:DocumentNumber[@gbs:key='10037']" w:storeItemID="{F6F72438-C413-472D-A6A4-75D0F3D60B14}"/>
                  <w:text/>
                </w:sdtPr>
                <w:sdtEndPr/>
                <w:sdtContent>
                  <w:tc>
                    <w:tcPr>
                      <w:tcW w:w="2578" w:type="dxa"/>
                    </w:tcPr>
                    <w:p w14:paraId="6B524218" w14:textId="4DCC1846" w:rsidR="00847CA9" w:rsidRPr="0083009E" w:rsidRDefault="00AF32D8" w:rsidP="00E26F58">
                      <w:pPr>
                        <w:pStyle w:val="Brevinfo"/>
                        <w:framePr w:hSpace="141" w:wrap="around" w:vAnchor="text" w:hAnchor="margin" w:y="21"/>
                        <w:suppressOverlap/>
                        <w:rPr>
                          <w:rFonts w:asciiTheme="minorHAnsi" w:hAnsiTheme="minorHAnsi"/>
                          <w:szCs w:val="17"/>
                        </w:rPr>
                      </w:pPr>
                      <w:r>
                        <w:rPr>
                          <w:rFonts w:asciiTheme="minorHAnsi" w:hAnsiTheme="minorHAnsi"/>
                          <w:szCs w:val="17"/>
                        </w:rPr>
                        <w:t>19/27614-46</w:t>
                      </w:r>
                    </w:p>
                  </w:tc>
                </w:sdtContent>
              </w:sdt>
            </w:tr>
            <w:tr w:rsidR="00847CA9" w:rsidRPr="004D5456" w14:paraId="7DD32B0E" w14:textId="77777777" w:rsidTr="00541CC2">
              <w:trPr>
                <w:trHeight w:val="212"/>
              </w:trPr>
              <w:tc>
                <w:tcPr>
                  <w:tcW w:w="1418" w:type="dxa"/>
                </w:tcPr>
                <w:p w14:paraId="1E7F8E74" w14:textId="77777777" w:rsidR="00847CA9" w:rsidRPr="0083009E" w:rsidRDefault="00E26F58" w:rsidP="00E26F58">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Saksbehandler_Hdir"/>
                      <w:id w:val="-528881783"/>
                      <w:placeholder>
                        <w:docPart w:val="DefaultPlaceholder_1082065158"/>
                      </w:placeholder>
                      <w:text/>
                    </w:sdtPr>
                    <w:sdtEndPr/>
                    <w:sdtContent>
                      <w:r w:rsidR="00514ED9" w:rsidRPr="00514ED9">
                        <w:rPr>
                          <w:rFonts w:asciiTheme="minorHAnsi" w:hAnsiTheme="minorHAnsi"/>
                          <w:szCs w:val="17"/>
                        </w:rPr>
                        <w:t>Saksbehandler</w:t>
                      </w:r>
                    </w:sdtContent>
                  </w:sdt>
                  <w:r w:rsidR="00514ED9" w:rsidRPr="00514ED9">
                    <w:rPr>
                      <w:rFonts w:asciiTheme="minorHAnsi" w:hAnsiTheme="minorHAnsi"/>
                      <w:szCs w:val="17"/>
                    </w:rPr>
                    <w:t>:</w:t>
                  </w:r>
                </w:p>
              </w:tc>
              <w:sdt>
                <w:sdtPr>
                  <w:rPr>
                    <w:rFonts w:asciiTheme="minorHAnsi" w:hAnsiTheme="minorHAnsi"/>
                    <w:szCs w:val="17"/>
                  </w:rPr>
                  <w:alias w:val="OurRef.name"/>
                  <w:tag w:val="OurRef.Name"/>
                  <w:id w:val="10038"/>
                  <w:placeholder>
                    <w:docPart w:val="7E905E8D37854A1F9551CA3C61D85D95"/>
                  </w:placeholder>
                  <w:dataBinding w:prefixMappings="xmlns:gbs='http://www.software-innovation.no/growBusinessDocument'" w:xpath="/gbs:GrowBusinessDocument/gbs:OurRef.Name[@gbs:key='10038']" w:storeItemID="{F6F72438-C413-472D-A6A4-75D0F3D60B14}"/>
                  <w:text/>
                </w:sdtPr>
                <w:sdtEndPr/>
                <w:sdtContent>
                  <w:tc>
                    <w:tcPr>
                      <w:tcW w:w="2578" w:type="dxa"/>
                    </w:tcPr>
                    <w:p w14:paraId="1E88B6A2" w14:textId="14671C42" w:rsidR="00847CA9" w:rsidRPr="0083009E" w:rsidRDefault="00AF32D8" w:rsidP="00E26F58">
                      <w:pPr>
                        <w:pStyle w:val="Brevinfo"/>
                        <w:framePr w:hSpace="141" w:wrap="around" w:vAnchor="text" w:hAnchor="margin" w:y="21"/>
                        <w:suppressOverlap/>
                        <w:rPr>
                          <w:rFonts w:asciiTheme="minorHAnsi" w:hAnsiTheme="minorHAnsi"/>
                          <w:szCs w:val="17"/>
                        </w:rPr>
                      </w:pPr>
                      <w:r>
                        <w:rPr>
                          <w:rFonts w:asciiTheme="minorHAnsi" w:hAnsiTheme="minorHAnsi"/>
                          <w:szCs w:val="17"/>
                        </w:rPr>
                        <w:t>Anne-Stine Bergquist Røberg</w:t>
                      </w:r>
                    </w:p>
                  </w:tc>
                </w:sdtContent>
              </w:sdt>
            </w:tr>
            <w:tr w:rsidR="00847CA9" w14:paraId="6C10A7EE" w14:textId="77777777" w:rsidTr="00541CC2">
              <w:trPr>
                <w:trHeight w:val="212"/>
              </w:trPr>
              <w:tc>
                <w:tcPr>
                  <w:tcW w:w="1418" w:type="dxa"/>
                </w:tcPr>
                <w:p w14:paraId="2927BFDC" w14:textId="77777777" w:rsidR="00847CA9" w:rsidRPr="0083009E" w:rsidRDefault="00E26F58" w:rsidP="00E26F58">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Dato"/>
                      <w:id w:val="106009878"/>
                      <w:placeholder>
                        <w:docPart w:val="DefaultPlaceholder_1082065158"/>
                      </w:placeholder>
                      <w:text/>
                    </w:sdtPr>
                    <w:sdtEndPr/>
                    <w:sdtContent>
                      <w:r w:rsidR="00514ED9" w:rsidRPr="00514ED9">
                        <w:rPr>
                          <w:rFonts w:asciiTheme="minorHAnsi" w:hAnsiTheme="minorHAnsi"/>
                          <w:szCs w:val="17"/>
                        </w:rPr>
                        <w:t>Dato</w:t>
                      </w:r>
                    </w:sdtContent>
                  </w:sdt>
                  <w:r w:rsidR="00514ED9" w:rsidRPr="00514ED9">
                    <w:rPr>
                      <w:rFonts w:asciiTheme="minorHAnsi" w:hAnsiTheme="minorHAnsi"/>
                      <w:szCs w:val="17"/>
                    </w:rPr>
                    <w:t>:</w:t>
                  </w:r>
                </w:p>
              </w:tc>
              <w:sdt>
                <w:sdtPr>
                  <w:rPr>
                    <w:rFonts w:asciiTheme="minorHAnsi" w:hAnsiTheme="minorHAnsi"/>
                    <w:szCs w:val="17"/>
                  </w:rPr>
                  <w:alias w:val="DocumentDate"/>
                  <w:tag w:val="DocumentDate"/>
                  <w:id w:val="10039"/>
                  <w:placeholder>
                    <w:docPart w:val="53D122D88AE544A7BC6E1E8D1627483D"/>
                  </w:placeholder>
                  <w:dataBinding w:prefixMappings="xmlns:gbs='http://www.software-innovation.no/growBusinessDocument'" w:xpath="/gbs:GrowBusinessDocument/gbs:DocumentDate[@gbs:key='10039']" w:storeItemID="{F6F72438-C413-472D-A6A4-75D0F3D60B14}"/>
                  <w:date w:fullDate="2023-04-18T09:00:00Z">
                    <w:dateFormat w:val="dd.MM.yyyy"/>
                    <w:lid w:val="nb-NO"/>
                    <w:storeMappedDataAs w:val="dateTime"/>
                    <w:calendar w:val="gregorian"/>
                  </w:date>
                </w:sdtPr>
                <w:sdtEndPr/>
                <w:sdtContent>
                  <w:tc>
                    <w:tcPr>
                      <w:tcW w:w="2578" w:type="dxa"/>
                    </w:tcPr>
                    <w:p w14:paraId="74F8137D" w14:textId="511E56D4" w:rsidR="00847CA9" w:rsidRPr="005269F1" w:rsidRDefault="00E26F58" w:rsidP="00E26F58">
                      <w:pPr>
                        <w:pStyle w:val="Brevinfo"/>
                        <w:framePr w:hSpace="141" w:wrap="around" w:vAnchor="text" w:hAnchor="margin" w:y="21"/>
                        <w:suppressOverlap/>
                        <w:rPr>
                          <w:rFonts w:asciiTheme="minorHAnsi" w:hAnsiTheme="minorHAnsi"/>
                          <w:szCs w:val="17"/>
                          <w:lang w:val="nb-NO"/>
                        </w:rPr>
                      </w:pPr>
                      <w:r>
                        <w:rPr>
                          <w:rFonts w:asciiTheme="minorHAnsi" w:hAnsiTheme="minorHAnsi"/>
                          <w:szCs w:val="17"/>
                          <w:lang w:val="nb-NO"/>
                        </w:rPr>
                        <w:t>18.04.2023</w:t>
                      </w:r>
                    </w:p>
                  </w:tc>
                </w:sdtContent>
              </w:sdt>
            </w:tr>
            <w:tr w:rsidR="00847CA9" w14:paraId="1BAC02B8" w14:textId="77777777" w:rsidTr="00541CC2">
              <w:trPr>
                <w:trHeight w:val="202"/>
              </w:trPr>
              <w:tc>
                <w:tcPr>
                  <w:tcW w:w="1418" w:type="dxa"/>
                </w:tcPr>
                <w:p w14:paraId="560749AC" w14:textId="77777777" w:rsidR="00847CA9" w:rsidRPr="005269F1" w:rsidRDefault="00847CA9" w:rsidP="00E26F58">
                  <w:pPr>
                    <w:pStyle w:val="Brevinfo"/>
                    <w:framePr w:hSpace="141" w:wrap="around" w:vAnchor="text" w:hAnchor="margin" w:y="21"/>
                    <w:suppressOverlap/>
                    <w:rPr>
                      <w:rFonts w:asciiTheme="minorHAnsi" w:hAnsiTheme="minorHAnsi"/>
                      <w:szCs w:val="17"/>
                      <w:lang w:val="nb-NO"/>
                    </w:rPr>
                  </w:pPr>
                </w:p>
              </w:tc>
              <w:tc>
                <w:tcPr>
                  <w:tcW w:w="2578" w:type="dxa"/>
                </w:tcPr>
                <w:p w14:paraId="70A24132" w14:textId="77777777" w:rsidR="00847CA9" w:rsidRPr="005269F1" w:rsidRDefault="00847CA9" w:rsidP="00E26F58">
                  <w:pPr>
                    <w:pStyle w:val="Brevinfo"/>
                    <w:framePr w:hSpace="141" w:wrap="around" w:vAnchor="text" w:hAnchor="margin" w:y="21"/>
                    <w:suppressOverlap/>
                    <w:rPr>
                      <w:rFonts w:asciiTheme="minorHAnsi" w:hAnsiTheme="minorHAnsi"/>
                      <w:szCs w:val="17"/>
                      <w:lang w:val="nb-NO"/>
                    </w:rPr>
                  </w:pPr>
                </w:p>
              </w:tc>
            </w:tr>
            <w:tr w:rsidR="00847CA9" w:rsidRPr="004D5456" w14:paraId="6BDEF581" w14:textId="77777777" w:rsidTr="00541CC2">
              <w:trPr>
                <w:trHeight w:val="212"/>
              </w:trPr>
              <w:tc>
                <w:tcPr>
                  <w:tcW w:w="1418" w:type="dxa"/>
                </w:tcPr>
                <w:p w14:paraId="30F10185" w14:textId="081C189B" w:rsidR="00E40C16" w:rsidRPr="0083009E" w:rsidRDefault="00E40C16" w:rsidP="00E26F58">
                  <w:pPr>
                    <w:pStyle w:val="Brevinfo"/>
                    <w:framePr w:hSpace="141" w:wrap="around" w:vAnchor="text" w:hAnchor="margin" w:y="21"/>
                    <w:suppressOverlap/>
                    <w:rPr>
                      <w:rFonts w:asciiTheme="minorHAnsi" w:hAnsiTheme="minorHAnsi"/>
                      <w:szCs w:val="17"/>
                    </w:rPr>
                  </w:pPr>
                  <w:r w:rsidRPr="0083009E">
                    <w:rPr>
                      <w:rFonts w:asciiTheme="minorHAnsi" w:hAnsiTheme="minorHAnsi"/>
                      <w:szCs w:val="17"/>
                    </w:rPr>
                    <w:fldChar w:fldCharType="begin"/>
                  </w:r>
                  <w:r w:rsidRPr="0083009E">
                    <w:rPr>
                      <w:rFonts w:asciiTheme="minorHAnsi" w:hAnsiTheme="minorHAnsi"/>
                      <w:szCs w:val="17"/>
                    </w:rPr>
                    <w:instrText xml:space="preserve"> IF "</w:instrText>
                  </w:r>
                  <w:sdt>
                    <w:sdtPr>
                      <w:rPr>
                        <w:rFonts w:asciiTheme="minorHAnsi" w:hAnsiTheme="minorHAnsi"/>
                        <w:szCs w:val="17"/>
                      </w:rPr>
                      <w:tag w:val="ToAuthorization"/>
                      <w:id w:val="10040"/>
                      <w:placeholder>
                        <w:docPart w:val="08761D096A9B423F89775935253418EC"/>
                      </w:placeholder>
                      <w:dataBinding w:prefixMappings="xmlns:gbs='http://www.software-innovation.no/growBusinessDocument'" w:xpath="/gbs:GrowBusinessDocument/gbs:ToAuthorization[@gbs:key='10040']" w:storeItemID="{F6F72438-C413-472D-A6A4-75D0F3D60B14}"/>
                      <w:text/>
                    </w:sdtPr>
                    <w:sdtEndPr/>
                    <w:sdtContent>
                      <w:r w:rsidR="00E26F58">
                        <w:rPr>
                          <w:rFonts w:asciiTheme="minorHAnsi" w:hAnsiTheme="minorHAnsi"/>
                          <w:szCs w:val="17"/>
                        </w:rPr>
                        <w:instrText xml:space="preserve">  </w:instrText>
                      </w:r>
                    </w:sdtContent>
                  </w:sdt>
                  <w:r w:rsidRPr="0083009E">
                    <w:rPr>
                      <w:rFonts w:asciiTheme="minorHAnsi" w:hAnsiTheme="minorHAnsi"/>
                      <w:szCs w:val="17"/>
                    </w:rPr>
                    <w:instrText>" &lt;&gt; "  " "</w:instrText>
                  </w:r>
                  <w:sdt>
                    <w:sdtPr>
                      <w:rPr>
                        <w:rFonts w:asciiTheme="minorHAnsi" w:hAnsiTheme="minorHAnsi"/>
                        <w:szCs w:val="17"/>
                      </w:rPr>
                      <w:tag w:val="Label_Unntatt_Offentlighet"/>
                      <w:id w:val="2092957363"/>
                      <w:placeholder>
                        <w:docPart w:val="DefaultPlaceholder_1082065158"/>
                      </w:placeholder>
                      <w:text/>
                    </w:sdtPr>
                    <w:sdtEndPr/>
                    <w:sdtContent>
                      <w:r w:rsidR="00514ED9" w:rsidRPr="00514ED9">
                        <w:rPr>
                          <w:rFonts w:asciiTheme="minorHAnsi" w:hAnsiTheme="minorHAnsi"/>
                          <w:szCs w:val="17"/>
                        </w:rPr>
                        <w:instrText>Unntatt offentlighet</w:instrText>
                      </w:r>
                    </w:sdtContent>
                  </w:sdt>
                  <w:r w:rsidR="00514ED9" w:rsidRPr="00514ED9">
                    <w:rPr>
                      <w:rFonts w:asciiTheme="minorHAnsi" w:hAnsiTheme="minorHAnsi"/>
                      <w:szCs w:val="17"/>
                    </w:rPr>
                    <w:instrText>:</w:instrText>
                  </w:r>
                  <w:r w:rsidRPr="0083009E">
                    <w:rPr>
                      <w:rFonts w:asciiTheme="minorHAnsi" w:hAnsiTheme="minorHAnsi"/>
                      <w:szCs w:val="17"/>
                    </w:rPr>
                    <w:instrText xml:space="preserve">" </w:instrText>
                  </w:r>
                  <w:r w:rsidRPr="0083009E">
                    <w:rPr>
                      <w:rFonts w:asciiTheme="minorHAnsi" w:hAnsiTheme="minorHAnsi"/>
                      <w:szCs w:val="17"/>
                    </w:rPr>
                    <w:fldChar w:fldCharType="end"/>
                  </w:r>
                </w:p>
              </w:tc>
              <w:sdt>
                <w:sdtPr>
                  <w:rPr>
                    <w:rFonts w:asciiTheme="minorHAnsi" w:hAnsiTheme="minorHAnsi"/>
                    <w:szCs w:val="17"/>
                  </w:rPr>
                  <w:tag w:val="ToAuthorization"/>
                  <w:id w:val="10041"/>
                  <w:placeholder>
                    <w:docPart w:val="8827D0935485468A9021A57E5EB3C24B"/>
                  </w:placeholder>
                  <w:dataBinding w:prefixMappings="xmlns:gbs='http://www.software-innovation.no/growBusinessDocument'" w:xpath="/gbs:GrowBusinessDocument/gbs:ToAuthorization[@gbs:key='10041']" w:storeItemID="{F6F72438-C413-472D-A6A4-75D0F3D60B14}"/>
                  <w:text/>
                </w:sdtPr>
                <w:sdtEndPr/>
                <w:sdtContent>
                  <w:tc>
                    <w:tcPr>
                      <w:tcW w:w="2578" w:type="dxa"/>
                    </w:tcPr>
                    <w:p w14:paraId="28D41965" w14:textId="43A50560" w:rsidR="00847CA9" w:rsidRPr="0083009E" w:rsidRDefault="00AF32D8" w:rsidP="00E26F58">
                      <w:pPr>
                        <w:pStyle w:val="Brevinfo"/>
                        <w:framePr w:hSpace="141" w:wrap="around" w:vAnchor="text" w:hAnchor="margin" w:y="21"/>
                        <w:suppressOverlap/>
                        <w:rPr>
                          <w:rFonts w:asciiTheme="minorHAnsi" w:hAnsiTheme="minorHAnsi"/>
                          <w:szCs w:val="17"/>
                        </w:rPr>
                      </w:pPr>
                      <w:r>
                        <w:rPr>
                          <w:rFonts w:asciiTheme="minorHAnsi" w:hAnsiTheme="minorHAnsi"/>
                          <w:szCs w:val="17"/>
                        </w:rPr>
                        <w:t xml:space="preserve">  </w:t>
                      </w:r>
                    </w:p>
                  </w:tc>
                </w:sdtContent>
              </w:sdt>
            </w:tr>
          </w:tbl>
          <w:p w14:paraId="637D5072" w14:textId="77777777" w:rsidR="00847CA9" w:rsidRPr="00763263" w:rsidRDefault="00847CA9" w:rsidP="00847CA9">
            <w:pPr>
              <w:pStyle w:val="Brevinfo"/>
              <w:rPr>
                <w:rFonts w:asciiTheme="minorHAnsi" w:hAnsiTheme="minorHAnsi"/>
                <w:szCs w:val="17"/>
              </w:rPr>
            </w:pPr>
          </w:p>
        </w:tc>
      </w:tr>
    </w:tbl>
    <w:p w14:paraId="38D5A76C" w14:textId="77777777" w:rsidR="006F17D2" w:rsidRPr="004F079A" w:rsidRDefault="006F17D2" w:rsidP="00B85692">
      <w:pPr>
        <w:pStyle w:val="1Overskrift"/>
        <w:tabs>
          <w:tab w:val="left" w:pos="3055"/>
        </w:tabs>
        <w:rPr>
          <w:sz w:val="38"/>
          <w:szCs w:val="38"/>
          <w:lang w:val="en-US"/>
        </w:rPr>
      </w:pPr>
    </w:p>
    <w:p w14:paraId="7784B2B9" w14:textId="4475944C" w:rsidR="00490BB2" w:rsidRPr="005269F1" w:rsidRDefault="00841AA0" w:rsidP="009334CC">
      <w:r w:rsidRPr="005C2426">
        <w:rPr>
          <w:color w:val="31849B" w:themeColor="accent5" w:themeShade="BF"/>
          <w:lang w:val="en-US"/>
        </w:rPr>
        <w:fldChar w:fldCharType="begin"/>
      </w:r>
      <w:r w:rsidRPr="005C2426">
        <w:rPr>
          <w:color w:val="31849B" w:themeColor="accent5" w:themeShade="BF"/>
        </w:rPr>
        <w:instrText xml:space="preserve"> IF "</w:instrText>
      </w:r>
      <w:sdt>
        <w:sdtPr>
          <w:rPr>
            <w:color w:val="31849B" w:themeColor="accent5" w:themeShade="BF"/>
            <w:lang w:val="en-US"/>
          </w:rPr>
          <w:tag w:val="ToActivityContact.ToRole.Recno"/>
          <w:id w:val="10045"/>
          <w:lock w:val="sdtContentLocked"/>
          <w:placeholder>
            <w:docPart w:val="17EB300A16874B3E9FA68FFDC2342D36"/>
          </w:placeholder>
          <w:dataBinding w:prefixMappings="xmlns:gbs='http://www.software-innovation.no/growBusinessDocument'" w:xpath="/gbs:GrowBusinessDocument/gbs:ToActivityContactJOINEX.ToRole.Recno[@gbs:key='10045']" w:storeItemID="{F6F72438-C413-472D-A6A4-75D0F3D60B14}"/>
          <w:text/>
        </w:sdtPr>
        <w:sdtEndPr/>
        <w:sdtContent>
          <w:r w:rsidR="00E26F58">
            <w:rPr>
              <w:color w:val="31849B" w:themeColor="accent5" w:themeShade="BF"/>
              <w:lang w:val="en-US"/>
            </w:rPr>
            <w:instrText xml:space="preserve">  </w:instrText>
          </w:r>
        </w:sdtContent>
      </w:sdt>
      <w:r w:rsidRPr="005C2426">
        <w:rPr>
          <w:color w:val="31849B" w:themeColor="accent5" w:themeShade="BF"/>
        </w:rPr>
        <w:instrText xml:space="preserve">" &lt;&gt; "6" </w:instrText>
      </w:r>
      <w:r w:rsidRPr="005C2426">
        <w:rPr>
          <w:color w:val="31849B" w:themeColor="accent5" w:themeShade="BF"/>
          <w:lang w:val="en-US"/>
        </w:rPr>
        <w:fldChar w:fldCharType="begin"/>
      </w:r>
      <w:r w:rsidRPr="005C2426">
        <w:rPr>
          <w:color w:val="31849B" w:themeColor="accent5" w:themeShade="BF"/>
        </w:rPr>
        <w:instrText xml:space="preserve"> IF "</w:instrText>
      </w:r>
      <w:sdt>
        <w:sdtPr>
          <w:rPr>
            <w:color w:val="31849B" w:themeColor="accent5" w:themeShade="BF"/>
            <w:lang w:val="en-US"/>
          </w:rPr>
          <w:tag w:val="ToActivityContact.ToRole.Recno"/>
          <w:id w:val="10046"/>
          <w:placeholder>
            <w:docPart w:val="9A095B08DF8B474C998F4898F8DDCBAD"/>
          </w:placeholder>
          <w:dataBinding w:prefixMappings="xmlns:gbs='http://www.software-innovation.no/growBusinessDocument'" w:xpath="/gbs:GrowBusinessDocument/gbs:ToActivityContactJOINEX.ToRole.Recno[@gbs:key='10046']" w:storeItemID="{F6F72438-C413-472D-A6A4-75D0F3D60B14}"/>
          <w:text/>
        </w:sdtPr>
        <w:sdtEndPr/>
        <w:sdtContent>
          <w:r w:rsidR="00E26F58">
            <w:rPr>
              <w:color w:val="31849B" w:themeColor="accent5" w:themeShade="BF"/>
              <w:lang w:val="en-US"/>
            </w:rPr>
            <w:instrText xml:space="preserve">  </w:instrText>
          </w:r>
        </w:sdtContent>
      </w:sdt>
      <w:r w:rsidRPr="005C2426">
        <w:rPr>
          <w:color w:val="31849B" w:themeColor="accent5" w:themeShade="BF"/>
        </w:rPr>
        <w:instrText>" &lt;&gt; "  " "</w:instrText>
      </w:r>
      <w:sdt>
        <w:sdtPr>
          <w:rPr>
            <w:i/>
            <w:color w:val="31849B" w:themeColor="accent5" w:themeShade="BF"/>
          </w:rPr>
          <w:tag w:val="Label_Kopimottakertekst_Flere"/>
          <w:id w:val="-1375932061"/>
          <w:placeholder>
            <w:docPart w:val="D61E54AD06944A578DAF87A6BF4113D8"/>
          </w:placeholder>
          <w:showingPlcHdr/>
          <w:text/>
        </w:sdtPr>
        <w:sdtEndPr/>
        <w:sdtContent>
          <w:r w:rsidR="00C55D91" w:rsidRPr="005C2426">
            <w:rPr>
              <w:i/>
              <w:color w:val="31849B" w:themeColor="accent5" w:themeShade="BF"/>
            </w:rPr>
            <w:instrText>Dette er en kopi. Originalbrevet er sendt til mottakerne i listen nederst.</w:instrText>
          </w:r>
        </w:sdtContent>
      </w:sdt>
      <w:r w:rsidRPr="005C2426">
        <w:rPr>
          <w:i/>
          <w:color w:val="31849B" w:themeColor="accent5" w:themeShade="BF"/>
          <w:sz w:val="22"/>
          <w:szCs w:val="22"/>
        </w:rPr>
        <w:instrText>" ""</w:instrText>
      </w:r>
      <w:r w:rsidRPr="005C2426">
        <w:rPr>
          <w:color w:val="31849B" w:themeColor="accent5" w:themeShade="BF"/>
        </w:rPr>
        <w:instrText xml:space="preserve"> </w:instrText>
      </w:r>
      <w:r w:rsidRPr="005C2426">
        <w:rPr>
          <w:color w:val="31849B" w:themeColor="accent5" w:themeShade="BF"/>
          <w:lang w:val="en-US"/>
        </w:rPr>
        <w:fldChar w:fldCharType="end"/>
      </w:r>
      <w:r w:rsidRPr="005C2426">
        <w:rPr>
          <w:color w:val="31849B" w:themeColor="accent5" w:themeShade="BF"/>
        </w:rPr>
        <w:instrText xml:space="preserve"> "" </w:instrText>
      </w:r>
      <w:r w:rsidRPr="005C2426">
        <w:rPr>
          <w:color w:val="31849B" w:themeColor="accent5" w:themeShade="BF"/>
          <w:lang w:val="en-US"/>
        </w:rPr>
        <w:fldChar w:fldCharType="end"/>
      </w:r>
      <w:r w:rsidR="00FD5413" w:rsidRPr="005269F1">
        <w:br/>
      </w:r>
      <w:r w:rsidR="00FD5413">
        <w:rPr>
          <w:lang w:val="en-US"/>
        </w:rPr>
        <w:fldChar w:fldCharType="begin"/>
      </w:r>
      <w:r w:rsidR="00FD5413" w:rsidRPr="005269F1">
        <w:instrText xml:space="preserve"> IF "</w:instrText>
      </w:r>
      <w:sdt>
        <w:sdtPr>
          <w:rPr>
            <w:lang w:val="en-US"/>
          </w:rPr>
          <w:tag w:val="ToActivityContact.ToRole.Recno"/>
          <w:id w:val="10048"/>
          <w:placeholder>
            <w:docPart w:val="901F2BC6DA3B47CE97882B68D1D4B62F"/>
          </w:placeholder>
          <w:dataBinding w:prefixMappings="xmlns:gbs='http://www.software-innovation.no/growBusinessDocument'" w:xpath="/gbs:GrowBusinessDocument/gbs:ToActivityContactJOINEX.ToRole.Recno[@gbs:key='10048']" w:storeItemID="{F6F72438-C413-472D-A6A4-75D0F3D60B14}"/>
          <w:text/>
        </w:sdtPr>
        <w:sdtEndPr/>
        <w:sdtContent>
          <w:r w:rsidR="00E26F58">
            <w:rPr>
              <w:lang w:val="en-US"/>
            </w:rPr>
            <w:instrText xml:space="preserve">  </w:instrText>
          </w:r>
        </w:sdtContent>
      </w:sdt>
      <w:r w:rsidR="00FD5413" w:rsidRPr="005269F1">
        <w:instrText xml:space="preserve">" &lt;&gt; "6" </w:instrText>
      </w:r>
      <w:r w:rsidR="00FD5413">
        <w:rPr>
          <w:lang w:val="en-US"/>
        </w:rPr>
        <w:fldChar w:fldCharType="begin"/>
      </w:r>
      <w:r w:rsidR="00FD5413" w:rsidRPr="005269F1">
        <w:instrText xml:space="preserve"> IF "</w:instrText>
      </w:r>
      <w:sdt>
        <w:sdtPr>
          <w:rPr>
            <w:lang w:val="en-US"/>
          </w:rPr>
          <w:tag w:val="ToActivityContact.ToRole.Recno"/>
          <w:id w:val="10049"/>
          <w:placeholder>
            <w:docPart w:val="F7424E75917C413293B88C96DF667B1D"/>
          </w:placeholder>
          <w:dataBinding w:prefixMappings="xmlns:gbs='http://www.software-innovation.no/growBusinessDocument'" w:xpath="/gbs:GrowBusinessDocument/gbs:ToActivityContactJOINEX.ToRole.Recno[@gbs:key='10049']" w:storeItemID="{F6F72438-C413-472D-A6A4-75D0F3D60B14}"/>
          <w:text/>
        </w:sdtPr>
        <w:sdtEndPr/>
        <w:sdtContent>
          <w:r w:rsidR="00E26F58">
            <w:rPr>
              <w:lang w:val="en-US"/>
            </w:rPr>
            <w:instrText xml:space="preserve">  </w:instrText>
          </w:r>
        </w:sdtContent>
      </w:sdt>
      <w:r w:rsidR="00FD5413" w:rsidRPr="005269F1">
        <w:instrText>" &lt;&gt; "  " "</w:instrText>
      </w:r>
      <w:r w:rsidR="00FD5413" w:rsidRPr="005269F1">
        <w:rPr>
          <w:i/>
          <w:sz w:val="22"/>
          <w:szCs w:val="22"/>
        </w:rPr>
        <w:instrText>………………………………………………………………………………………………………………………………………………………………" ""</w:instrText>
      </w:r>
      <w:r w:rsidR="00FD5413" w:rsidRPr="005269F1">
        <w:instrText xml:space="preserve"> </w:instrText>
      </w:r>
      <w:r w:rsidR="00FD5413">
        <w:rPr>
          <w:lang w:val="en-US"/>
        </w:rPr>
        <w:fldChar w:fldCharType="end"/>
      </w:r>
      <w:r w:rsidR="00FD5413" w:rsidRPr="005269F1">
        <w:instrText xml:space="preserve"> "" </w:instrText>
      </w:r>
      <w:r w:rsidR="00FD5413">
        <w:rPr>
          <w:lang w:val="en-US"/>
        </w:rPr>
        <w:fldChar w:fldCharType="end"/>
      </w:r>
    </w:p>
    <w:p w14:paraId="38C950E7" w14:textId="77777777" w:rsidR="00FD5413" w:rsidRPr="005269F1" w:rsidRDefault="00FD5413" w:rsidP="009334CC"/>
    <w:sdt>
      <w:sdtPr>
        <w:alias w:val="Title"/>
        <w:tag w:val="Title"/>
        <w:id w:val="10000"/>
        <w:placeholder>
          <w:docPart w:val="91F52868EB4E4EEDA2F333B7A0BDA747"/>
        </w:placeholder>
        <w:dataBinding w:prefixMappings="xmlns:gbs='http://www.software-innovation.no/growBusinessDocument'" w:xpath="/gbs:GrowBusinessDocument/gbs:Title[@gbs:key='10000']" w:storeItemID="{F6F72438-C413-472D-A6A4-75D0F3D60B14}"/>
        <w:text/>
      </w:sdtPr>
      <w:sdtEndPr/>
      <w:sdtContent>
        <w:p w14:paraId="1E3184C3" w14:textId="7F9885A7" w:rsidR="004D2666" w:rsidRPr="006D3484" w:rsidRDefault="00AF32D8" w:rsidP="0009674B">
          <w:pPr>
            <w:pStyle w:val="Overskrift3"/>
          </w:pPr>
          <w:r w:rsidRPr="006D3484">
            <w:t>Ekstern høring nasjonale faglige råd ALS - Samhandling og oppfølging av pasienter med amyotrofisk lateralsklerose</w:t>
          </w:r>
        </w:p>
      </w:sdtContent>
    </w:sdt>
    <w:p w14:paraId="3AA6A8F0" w14:textId="255954C3" w:rsidR="006D3484" w:rsidRDefault="006D3484" w:rsidP="006D3484">
      <w:bookmarkStart w:id="0" w:name="Start"/>
      <w:bookmarkEnd w:id="0"/>
      <w:r>
        <w:t xml:space="preserve">Helsedirektoratet ved Avdeling Velferdsteknologi og rehabilitering, sender herved utkast til </w:t>
      </w:r>
      <w:r w:rsidRPr="6B3EC9A4">
        <w:t>Nasjonal</w:t>
      </w:r>
      <w:r>
        <w:t>e</w:t>
      </w:r>
      <w:r w:rsidRPr="6B3EC9A4">
        <w:t xml:space="preserve"> faglige råd om samhandling og oppfølging av pasienter med amyotrofisk lateralsklerose </w:t>
      </w:r>
      <w:r>
        <w:t xml:space="preserve">(ALS) på ekstern høring </w:t>
      </w:r>
      <w:hyperlink r:id="rId10" w:history="1">
        <w:r w:rsidRPr="009A54FE">
          <w:rPr>
            <w:rStyle w:val="Hyperkobling"/>
          </w:rPr>
          <w:t>lenke</w:t>
        </w:r>
      </w:hyperlink>
      <w:r>
        <w:t>.</w:t>
      </w:r>
    </w:p>
    <w:p w14:paraId="46B155F8" w14:textId="77777777" w:rsidR="006D3484" w:rsidRDefault="006D3484" w:rsidP="006D3484"/>
    <w:p w14:paraId="26ABD92E" w14:textId="77777777" w:rsidR="006D3484" w:rsidRDefault="006D3484" w:rsidP="006D3484">
      <w:r>
        <w:t xml:space="preserve">Rådene omfatter alle personer som har ALS, uavhengig av alder, personer med minoritetsbakgrunn, personer med samisk kulturbakgrunn samt personer med utviklingshemning. </w:t>
      </w:r>
      <w:r w:rsidRPr="156EA308">
        <w:rPr>
          <w:rFonts w:ascii="Calibri" w:eastAsia="Calibri" w:hAnsi="Calibri" w:cs="Calibri"/>
          <w:color w:val="000000" w:themeColor="text1"/>
        </w:rPr>
        <w:t>De nasjonale faglige rådene omhandler samhandling og oppfølging av pasienter med ALS, men omhandler ikke diagnostisering eller klinisk behandling av tilstanden. Begrunnelsene for avgrensningen er forklart med at diagnostiske og behandlingsmessige forhold allerede er beskrevet i oppdaterte kunnskapskilder.  Enkelte av rådene kan være relevante for ivaretakelse av andre nevrodegenerative tilstander. </w:t>
      </w:r>
      <w:r w:rsidRPr="156EA308">
        <w:rPr>
          <w:rFonts w:ascii="Calibri" w:eastAsia="Calibri" w:hAnsi="Calibri" w:cs="Calibri"/>
        </w:rPr>
        <w:t xml:space="preserve"> </w:t>
      </w:r>
    </w:p>
    <w:p w14:paraId="29B772F5" w14:textId="77777777" w:rsidR="006D3484" w:rsidRDefault="006D3484" w:rsidP="006D3484">
      <w:pPr>
        <w:rPr>
          <w:rFonts w:ascii="Calibri" w:eastAsia="Calibri" w:hAnsi="Calibri" w:cs="Calibri"/>
        </w:rPr>
      </w:pPr>
      <w:r w:rsidRPr="156EA308">
        <w:rPr>
          <w:rFonts w:ascii="Calibri" w:eastAsia="Calibri" w:hAnsi="Calibri" w:cs="Calibri"/>
        </w:rPr>
        <w:t>Merk at lenkene i rådene ikke er aktive før de blir publisert.</w:t>
      </w:r>
    </w:p>
    <w:p w14:paraId="7DC1F226" w14:textId="5526B053" w:rsidR="006D3484" w:rsidRDefault="006D3484" w:rsidP="006D3484">
      <w:r>
        <w:t>De faglige rådene er delt i to hovedkapitler:</w:t>
      </w:r>
    </w:p>
    <w:p w14:paraId="48473233" w14:textId="77777777" w:rsidR="006D3484" w:rsidRDefault="006D3484" w:rsidP="006D3484">
      <w:pPr>
        <w:rPr>
          <w:rFonts w:ascii="Calibri" w:eastAsia="Calibri" w:hAnsi="Calibri" w:cs="Calibri"/>
        </w:rPr>
      </w:pPr>
    </w:p>
    <w:p w14:paraId="14739125" w14:textId="77777777" w:rsidR="006D3484" w:rsidRDefault="006D3484" w:rsidP="006D3484">
      <w:pPr>
        <w:pStyle w:val="Listeavsnitt"/>
        <w:numPr>
          <w:ilvl w:val="0"/>
          <w:numId w:val="1"/>
        </w:numPr>
        <w:rPr>
          <w:rFonts w:ascii="Calibri" w:eastAsia="Calibri" w:hAnsi="Calibri" w:cs="Calibri"/>
        </w:rPr>
      </w:pPr>
      <w:r>
        <w:t>K</w:t>
      </w:r>
      <w:r w:rsidRPr="50D24170">
        <w:rPr>
          <w:rFonts w:ascii="Calibri" w:eastAsia="Calibri" w:hAnsi="Calibri" w:cs="Calibri"/>
        </w:rPr>
        <w:t xml:space="preserve">oordinering og oppfølging av pasienter i spesialist- og kommunehelsetjenesten, herunder også planlegging av sykdomsforløp. </w:t>
      </w:r>
    </w:p>
    <w:p w14:paraId="3093FD4D" w14:textId="77777777" w:rsidR="006D3484" w:rsidRDefault="006D3484" w:rsidP="006D3484">
      <w:pPr>
        <w:pStyle w:val="Listeavsnitt"/>
        <w:numPr>
          <w:ilvl w:val="0"/>
          <w:numId w:val="1"/>
        </w:numPr>
        <w:rPr>
          <w:rFonts w:ascii="Calibri" w:eastAsia="Calibri" w:hAnsi="Calibri" w:cs="Calibri"/>
        </w:rPr>
      </w:pPr>
      <w:r w:rsidRPr="50D24170">
        <w:rPr>
          <w:rFonts w:ascii="Calibri" w:eastAsia="Calibri" w:hAnsi="Calibri" w:cs="Calibri"/>
        </w:rPr>
        <w:t>Omsorg ved krisereaksjoner, mestring og deltakelse for pasienter med ALS, herunder også oppfølging av pårørende.</w:t>
      </w:r>
    </w:p>
    <w:p w14:paraId="38694A0A" w14:textId="6E5DA465" w:rsidR="006D3484" w:rsidRDefault="006D3484" w:rsidP="006D3484">
      <w:r>
        <w:t>Målgrupper for de faglige rådene er tjenesteytere og ledere innenfor kommunenes helse- og omsorgstjenester og spesialisthelsetjeneste som har ansvar for utredning/diagnostisering, behandling og oppfølging av personer med ALS og deres pårørende. Andre aktuelle målgrupper er politikere og beslutningstagere som har ansvar for å dimensjonere og organisere omsorgen for personer med ALS.</w:t>
      </w:r>
    </w:p>
    <w:p w14:paraId="197896AD" w14:textId="77777777" w:rsidR="006D3484" w:rsidRDefault="006D3484" w:rsidP="006D3484"/>
    <w:p w14:paraId="3A4A3E05" w14:textId="77777777" w:rsidR="006D3484" w:rsidRDefault="006D3484" w:rsidP="006D3484">
      <w:pPr>
        <w:rPr>
          <w:b/>
          <w:bCs/>
        </w:rPr>
      </w:pPr>
      <w:r w:rsidRPr="50D24170">
        <w:rPr>
          <w:b/>
          <w:bCs/>
        </w:rPr>
        <w:t>Tilbakemeldinger:</w:t>
      </w:r>
    </w:p>
    <w:p w14:paraId="4D3A1E3B" w14:textId="77777777" w:rsidR="006D3484" w:rsidRPr="00F20DE4" w:rsidRDefault="006D3484" w:rsidP="006D3484">
      <w:r w:rsidRPr="00F20DE4">
        <w:t>Vi ønsker tilbakemeldinger på:</w:t>
      </w:r>
    </w:p>
    <w:p w14:paraId="49A6A429" w14:textId="77777777" w:rsidR="006D3484" w:rsidRPr="00F20DE4" w:rsidRDefault="006D3484" w:rsidP="006D3484">
      <w:pPr>
        <w:numPr>
          <w:ilvl w:val="0"/>
          <w:numId w:val="2"/>
        </w:numPr>
      </w:pPr>
      <w:r w:rsidRPr="00F20DE4">
        <w:t>det faglige innholdet</w:t>
      </w:r>
    </w:p>
    <w:p w14:paraId="18F493DC" w14:textId="77777777" w:rsidR="006D3484" w:rsidRPr="00F20DE4" w:rsidRDefault="006D3484" w:rsidP="006D3484">
      <w:pPr>
        <w:numPr>
          <w:ilvl w:val="0"/>
          <w:numId w:val="2"/>
        </w:numPr>
      </w:pPr>
      <w:r w:rsidRPr="00F20DE4">
        <w:t>eventuelle områder som burde vært mer inngående beskrevet</w:t>
      </w:r>
    </w:p>
    <w:p w14:paraId="79D92607" w14:textId="77777777" w:rsidR="006D3484" w:rsidRDefault="006D3484" w:rsidP="006D3484">
      <w:pPr>
        <w:numPr>
          <w:ilvl w:val="0"/>
          <w:numId w:val="2"/>
        </w:numPr>
      </w:pPr>
      <w:r w:rsidRPr="00F20DE4">
        <w:t>generell lesbarhet og anvendelighet</w:t>
      </w:r>
    </w:p>
    <w:p w14:paraId="1A94C2D9" w14:textId="77777777" w:rsidR="006D3484" w:rsidRPr="00F20DE4" w:rsidRDefault="006D3484" w:rsidP="006D3484">
      <w:pPr>
        <w:ind w:left="720"/>
      </w:pPr>
    </w:p>
    <w:p w14:paraId="5803AC50" w14:textId="6F158A9D" w:rsidR="006D3484" w:rsidRPr="00F20DE4" w:rsidRDefault="006D3484" w:rsidP="006D3484">
      <w:pPr>
        <w:spacing w:after="160" w:line="259" w:lineRule="auto"/>
      </w:pPr>
      <w:r>
        <w:lastRenderedPageBreak/>
        <w:t xml:space="preserve">Tilbakemeldingene sendes inn via skjema i forms: </w:t>
      </w:r>
      <w:hyperlink r:id="rId11" w:history="1">
        <w:r w:rsidRPr="00F20DE4">
          <w:rPr>
            <w:rStyle w:val="Hyperkobling"/>
          </w:rPr>
          <w:t>Høringssvar sendes inn via skjema for høringsinnspill (forms.office.com)</w:t>
        </w:r>
      </w:hyperlink>
    </w:p>
    <w:p w14:paraId="1FF65CB8" w14:textId="77777777" w:rsidR="006D3484" w:rsidRPr="00F20DE4" w:rsidRDefault="006D3484" w:rsidP="006D3484">
      <w:pPr>
        <w:spacing w:after="160" w:line="259" w:lineRule="auto"/>
      </w:pPr>
      <w:r w:rsidRPr="00F20DE4">
        <w:t>Mottatte høringsinnspill blir publisert på Helsedirektoratet sine nettsider etter endt høring.</w:t>
      </w:r>
    </w:p>
    <w:p w14:paraId="494FC8A6" w14:textId="77777777" w:rsidR="006D3484" w:rsidRDefault="006D3484" w:rsidP="006D3484">
      <w:r>
        <w:t>Vår referanse er 19/27614.</w:t>
      </w:r>
    </w:p>
    <w:p w14:paraId="14D15EED" w14:textId="4239388C" w:rsidR="006D3484" w:rsidRDefault="006D3484" w:rsidP="006D3484">
      <w:r>
        <w:t>Endelig korrekturlesing av de nasjonalfaglige rådene vil bli gjort etter at ekstern høring er gjennomført. Rådene har allerede vært på intern høring til aktuelle avdelinger og divisjoner i Helsedirektoratet.</w:t>
      </w:r>
    </w:p>
    <w:p w14:paraId="283B3A90" w14:textId="77777777" w:rsidR="006D3484" w:rsidRDefault="006D3484" w:rsidP="006D3484"/>
    <w:p w14:paraId="3F335CAD" w14:textId="77777777" w:rsidR="006D3484" w:rsidRDefault="006D3484" w:rsidP="006D3484">
      <w:r>
        <w:t>Denne e-posten, inklusive høringsbrev og tilbakemeldingsskjema, må gjerne videresendes til andre interessenter. Gå også gjerne inn på Helsedirektoratets nettsider under temaet høringer, www.helsedirektoratet.no/horinger .</w:t>
      </w:r>
    </w:p>
    <w:p w14:paraId="6CBEF452" w14:textId="77777777" w:rsidR="008D667D" w:rsidRPr="006D3484" w:rsidRDefault="008D667D" w:rsidP="008D667D"/>
    <w:p w14:paraId="74AFD291" w14:textId="77777777" w:rsidR="008D667D" w:rsidRPr="006D3484" w:rsidRDefault="008D667D" w:rsidP="008D667D">
      <w:pPr>
        <w:outlineLvl w:val="0"/>
        <w:rPr>
          <w:rFonts w:cs="Arial"/>
          <w:szCs w:val="24"/>
        </w:rPr>
      </w:pPr>
    </w:p>
    <w:p w14:paraId="182DEA5B" w14:textId="77777777" w:rsidR="008D667D" w:rsidRPr="006D3484" w:rsidRDefault="008D667D" w:rsidP="008D667D">
      <w:pPr>
        <w:outlineLvl w:val="0"/>
        <w:rPr>
          <w:rFonts w:cs="Arial"/>
          <w:szCs w:val="24"/>
        </w:rPr>
      </w:pPr>
    </w:p>
    <w:sdt>
      <w:sdtPr>
        <w:rPr>
          <w:rFonts w:cs="Arial"/>
          <w:szCs w:val="24"/>
        </w:rPr>
        <w:tag w:val="Label_Hilsen"/>
        <w:id w:val="-1788724030"/>
        <w:placeholder>
          <w:docPart w:val="DefaultPlaceholder_1082065158"/>
        </w:placeholder>
        <w:text/>
      </w:sdtPr>
      <w:sdtEndPr/>
      <w:sdtContent>
        <w:p w14:paraId="34846B44" w14:textId="77777777" w:rsidR="008D667D" w:rsidRPr="004D2807" w:rsidRDefault="008D667D" w:rsidP="008D667D">
          <w:pPr>
            <w:outlineLvl w:val="0"/>
            <w:rPr>
              <w:rFonts w:cs="Arial"/>
              <w:szCs w:val="24"/>
            </w:rPr>
          </w:pPr>
          <w:r>
            <w:rPr>
              <w:rFonts w:cs="Arial"/>
              <w:szCs w:val="24"/>
            </w:rPr>
            <w:t xml:space="preserve">Vennlig </w:t>
          </w:r>
          <w:r w:rsidRPr="004D2807">
            <w:rPr>
              <w:rFonts w:cs="Arial"/>
              <w:szCs w:val="24"/>
            </w:rPr>
            <w:t>hilsen</w:t>
          </w:r>
        </w:p>
      </w:sdtContent>
    </w:sdt>
    <w:p w14:paraId="5713F11C" w14:textId="77777777" w:rsidR="008D667D" w:rsidRDefault="008D667D" w:rsidP="008D667D">
      <w:pPr>
        <w:rPr>
          <w:rFonts w:cs="Arial"/>
          <w:szCs w:val="24"/>
        </w:rPr>
      </w:pPr>
    </w:p>
    <w:p w14:paraId="33159E1B" w14:textId="79DD39BB" w:rsidR="008D667D" w:rsidRPr="00BF7EF5" w:rsidRDefault="00E26F58" w:rsidP="008D667D">
      <w:pPr>
        <w:rPr>
          <w:rFonts w:cs="Arial"/>
          <w:szCs w:val="24"/>
        </w:rPr>
      </w:pPr>
      <w:sdt>
        <w:sdtPr>
          <w:rPr>
            <w:rFonts w:cs="Arial"/>
            <w:szCs w:val="24"/>
          </w:rPr>
          <w:alias w:val="Approver.Name"/>
          <w:tag w:val="CF_Approver.Name"/>
          <w:id w:val="10011"/>
          <w:lock w:val="contentLocked"/>
          <w:placeholder>
            <w:docPart w:val="627FFA2B8D1C4DD5805A4BBA9B7883A1"/>
          </w:placeholder>
          <w:dataBinding w:prefixMappings="xmlns:gbs='http://www.software-innovation.no/growBusinessDocument'" w:xpath="/gbs:GrowBusinessDocument/gbs:CF_Approver.Name[@gbs:key='10011']" w:storeItemID="{F6F72438-C413-472D-A6A4-75D0F3D60B14}"/>
          <w:text/>
        </w:sdtPr>
        <w:sdtEndPr/>
        <w:sdtContent>
          <w:r>
            <w:rPr>
              <w:rFonts w:cs="Arial"/>
              <w:szCs w:val="24"/>
            </w:rPr>
            <w:t>Bjørnar Alexander Andreassen</w:t>
          </w:r>
        </w:sdtContent>
      </w:sdt>
      <w:r w:rsidR="00EA2021">
        <w:rPr>
          <w:rFonts w:cs="Arial"/>
          <w:szCs w:val="24"/>
        </w:rPr>
        <w:t xml:space="preserve"> </w:t>
      </w:r>
      <w:sdt>
        <w:sdtPr>
          <w:rPr>
            <w:rFonts w:cs="Arial"/>
            <w:szCs w:val="24"/>
          </w:rPr>
          <w:tag w:val="Label_Etter fullmakt"/>
          <w:id w:val="1410500410"/>
          <w:placeholder>
            <w:docPart w:val="DefaultPlaceholder_1082065158"/>
          </w:placeholder>
          <w:text/>
        </w:sdtPr>
        <w:sdtEndPr/>
        <w:sdtContent>
          <w:r w:rsidR="00EA2021">
            <w:rPr>
              <w:rFonts w:cs="Arial"/>
              <w:szCs w:val="24"/>
            </w:rPr>
            <w:t>e.f.</w:t>
          </w:r>
        </w:sdtContent>
      </w:sdt>
    </w:p>
    <w:sdt>
      <w:sdtPr>
        <w:rPr>
          <w:rFonts w:cs="Arial"/>
          <w:szCs w:val="24"/>
        </w:rPr>
        <w:alias w:val="Approver.Title"/>
        <w:tag w:val="Tittel_Approver"/>
        <w:id w:val="10012"/>
        <w:lock w:val="contentLocked"/>
        <w:placeholder>
          <w:docPart w:val="566BDA43EC7F4A99B40B363C7EF3E351"/>
        </w:placeholder>
        <w:dataBinding w:prefixMappings="xmlns:gbs='http://www.software-innovation.no/growBusinessDocument'" w:xpath="/gbs:GrowBusinessDocument/gbs:CF_Approver.Title[@gbs:key='10012']" w:storeItemID="{F6F72438-C413-472D-A6A4-75D0F3D60B14}"/>
        <w:text/>
      </w:sdtPr>
      <w:sdtEndPr/>
      <w:sdtContent>
        <w:p w14:paraId="5F5F50F7" w14:textId="50A1DB99" w:rsidR="008D667D" w:rsidRPr="00F05A3F" w:rsidRDefault="00E26F58" w:rsidP="008D667D">
          <w:pPr>
            <w:rPr>
              <w:rFonts w:cs="Arial"/>
              <w:szCs w:val="24"/>
            </w:rPr>
          </w:pPr>
          <w:r>
            <w:rPr>
              <w:rFonts w:cs="Arial"/>
              <w:szCs w:val="24"/>
            </w:rPr>
            <w:t>fung. avdelingsdirektør</w:t>
          </w:r>
        </w:p>
      </w:sdtContent>
    </w:sdt>
    <w:p w14:paraId="66B207CB" w14:textId="313B8281" w:rsidR="00AF121A" w:rsidRPr="006379AB" w:rsidRDefault="00E26F58" w:rsidP="00AF121A">
      <w:pPr>
        <w:pStyle w:val="underskrift"/>
        <w:rPr>
          <w:szCs w:val="24"/>
          <w:lang w:val="nb-NO"/>
        </w:rPr>
      </w:pPr>
      <w:sdt>
        <w:sdtPr>
          <w:rPr>
            <w:szCs w:val="24"/>
            <w:lang w:val="nb-NO"/>
          </w:rPr>
          <w:alias w:val="Parafist.Name"/>
          <w:tag w:val="CF_Parafist.Name"/>
          <w:id w:val="10009"/>
          <w:lock w:val="contentLocked"/>
          <w:placeholder>
            <w:docPart w:val="914541B0FF1B48E5BC430C5D913FF6FC"/>
          </w:placeholder>
          <w:dataBinding w:prefixMappings="xmlns:gbs='http://www.software-innovation.no/growBusinessDocument'" w:xpath="/gbs:GrowBusinessDocument/gbs:CF_Parafist.Name[@gbs:key='10009']" w:storeItemID="{F6F72438-C413-472D-A6A4-75D0F3D60B14}"/>
          <w:text/>
        </w:sdtPr>
        <w:sdtEndPr/>
        <w:sdtContent>
          <w:r>
            <w:rPr>
              <w:szCs w:val="24"/>
              <w:lang w:val="nb-NO"/>
            </w:rPr>
            <w:t>Anne-Stine Bergquist Røberg</w:t>
          </w:r>
        </w:sdtContent>
      </w:sdt>
    </w:p>
    <w:p w14:paraId="56E1DE72" w14:textId="3210B334" w:rsidR="00A922E8" w:rsidRPr="006379AB" w:rsidRDefault="00E26F58" w:rsidP="001F18AD">
      <w:pPr>
        <w:pStyle w:val="underskrift"/>
        <w:rPr>
          <w:szCs w:val="24"/>
          <w:lang w:val="nb-NO"/>
        </w:rPr>
      </w:pPr>
      <w:sdt>
        <w:sdtPr>
          <w:rPr>
            <w:szCs w:val="24"/>
            <w:lang w:val="nb-NO"/>
          </w:rPr>
          <w:alias w:val="Parafist.Title"/>
          <w:tag w:val="Tittel_Parafist"/>
          <w:id w:val="10010"/>
          <w:lock w:val="contentLocked"/>
          <w:placeholder>
            <w:docPart w:val="AC29A355326A41DAA317891618E4489A"/>
          </w:placeholder>
          <w:dataBinding w:prefixMappings="xmlns:gbs='http://www.software-innovation.no/growBusinessDocument'" w:xpath="/gbs:GrowBusinessDocument/gbs:CF_Parafist.Title[@gbs:key='10010']" w:storeItemID="{F6F72438-C413-472D-A6A4-75D0F3D60B14}"/>
          <w:text/>
        </w:sdtPr>
        <w:sdtEndPr/>
        <w:sdtContent>
          <w:r>
            <w:rPr>
              <w:szCs w:val="24"/>
              <w:lang w:val="nb-NO"/>
            </w:rPr>
            <w:t>prosjektleder</w:t>
          </w:r>
        </w:sdtContent>
      </w:sdt>
    </w:p>
    <w:p w14:paraId="321FA43D" w14:textId="77777777" w:rsidR="000C2333" w:rsidRDefault="000C2333">
      <w:pPr>
        <w:rPr>
          <w:rFonts w:cs="Arial"/>
          <w:szCs w:val="24"/>
        </w:rPr>
      </w:pPr>
    </w:p>
    <w:p w14:paraId="02EC966D" w14:textId="3CCB5DCD" w:rsidR="00F7313B" w:rsidRPr="009334CC" w:rsidRDefault="00F7313B">
      <w:pPr>
        <w:rPr>
          <w:rFonts w:cs="Arial"/>
          <w:color w:val="31849B" w:themeColor="accent5" w:themeShade="BF"/>
          <w:szCs w:val="24"/>
        </w:rPr>
      </w:pPr>
      <w:r w:rsidRPr="009334CC">
        <w:rPr>
          <w:rFonts w:cs="Arial"/>
          <w:color w:val="31849B" w:themeColor="accent5" w:themeShade="BF"/>
          <w:szCs w:val="24"/>
        </w:rPr>
        <w:fldChar w:fldCharType="begin"/>
      </w:r>
      <w:r w:rsidRPr="009334CC">
        <w:rPr>
          <w:rFonts w:cs="Arial"/>
          <w:color w:val="31849B" w:themeColor="accent5" w:themeShade="BF"/>
          <w:szCs w:val="24"/>
        </w:rPr>
        <w:instrText xml:space="preserve"> IF "</w:instrText>
      </w:r>
      <w:sdt>
        <w:sdtPr>
          <w:rPr>
            <w:rFonts w:cs="Arial"/>
            <w:color w:val="31849B" w:themeColor="accent5" w:themeShade="BF"/>
            <w:szCs w:val="24"/>
          </w:rPr>
          <w:alias w:val="CF_Approver.Name"/>
          <w:tag w:val="CF_Approver.Name"/>
          <w:id w:val="10013"/>
          <w:lock w:val="sdtContentLocked"/>
          <w:placeholder>
            <w:docPart w:val="98241437267D42B4AF751EB6D6AB071A"/>
          </w:placeholder>
          <w:dataBinding w:prefixMappings="xmlns:gbs='http://www.software-innovation.no/growBusinessDocument'" w:xpath="/gbs:GrowBusinessDocument/gbs:CF_Approver.Name[@gbs:key='10013']" w:storeItemID="{F6F72438-C413-472D-A6A4-75D0F3D60B14}"/>
          <w:text/>
        </w:sdtPr>
        <w:sdtEndPr/>
        <w:sdtContent>
          <w:r w:rsidR="00E26F58">
            <w:rPr>
              <w:rFonts w:cs="Arial"/>
              <w:color w:val="31849B" w:themeColor="accent5" w:themeShade="BF"/>
              <w:szCs w:val="24"/>
            </w:rPr>
            <w:instrText>Bjørnar Alexander Andreassen</w:instrText>
          </w:r>
        </w:sdtContent>
      </w:sdt>
      <w:r w:rsidRPr="009334CC">
        <w:rPr>
          <w:rFonts w:cs="Arial"/>
          <w:color w:val="31849B" w:themeColor="accent5" w:themeShade="BF"/>
          <w:szCs w:val="24"/>
        </w:rPr>
        <w:instrText>" &lt;&gt; "  " "</w:instrText>
      </w:r>
      <w:sdt>
        <w:sdtPr>
          <w:rPr>
            <w:rFonts w:cs="Arial"/>
            <w:i/>
            <w:color w:val="31849B" w:themeColor="accent5" w:themeShade="BF"/>
            <w:szCs w:val="24"/>
          </w:rPr>
          <w:tag w:val="Label_Godkjenningstekst"/>
          <w:id w:val="959607590"/>
          <w:placeholder>
            <w:docPart w:val="DefaultPlaceholder_1082065158"/>
          </w:placeholder>
          <w:text/>
        </w:sdtPr>
        <w:sdtEndPr/>
        <w:sdtContent>
          <w:r w:rsidRPr="009334CC">
            <w:rPr>
              <w:rFonts w:cs="Arial"/>
              <w:i/>
              <w:color w:val="31849B" w:themeColor="accent5" w:themeShade="BF"/>
              <w:szCs w:val="24"/>
            </w:rPr>
            <w:instrText>Dokumentet er godkjent elektronisk</w:instrText>
          </w:r>
        </w:sdtContent>
      </w:sdt>
      <w:r w:rsidRPr="009334CC">
        <w:rPr>
          <w:rFonts w:cs="Arial"/>
          <w:color w:val="31849B" w:themeColor="accent5" w:themeShade="BF"/>
          <w:szCs w:val="24"/>
        </w:rPr>
        <w:instrText xml:space="preserve">" </w:instrText>
      </w:r>
      <w:r w:rsidRPr="009334CC">
        <w:rPr>
          <w:rFonts w:cs="Arial"/>
          <w:color w:val="31849B" w:themeColor="accent5" w:themeShade="BF"/>
          <w:szCs w:val="24"/>
        </w:rPr>
        <w:fldChar w:fldCharType="end"/>
      </w:r>
    </w:p>
    <w:p w14:paraId="4953740B" w14:textId="77777777" w:rsidR="00F7313B" w:rsidRPr="00F143E0" w:rsidRDefault="00F7313B">
      <w:pPr>
        <w:rPr>
          <w:rFonts w:cs="Arial"/>
          <w:szCs w:val="24"/>
        </w:rPr>
      </w:pPr>
    </w:p>
    <w:p w14:paraId="2197966D" w14:textId="1A0E27F1" w:rsidR="006F17D2" w:rsidRPr="00F7313B" w:rsidRDefault="004C5388" w:rsidP="003A3604">
      <w:pPr>
        <w:rPr>
          <w:rFonts w:cs="Arial"/>
          <w:szCs w:val="24"/>
        </w:rPr>
      </w:pPr>
      <w:r>
        <w:rPr>
          <w:rFonts w:cs="Arial"/>
          <w:szCs w:val="24"/>
          <w:lang w:val="en-US"/>
        </w:rPr>
        <w:fldChar w:fldCharType="begin"/>
      </w:r>
      <w:r w:rsidRPr="00F7313B">
        <w:rPr>
          <w:rFonts w:cs="Arial"/>
          <w:szCs w:val="24"/>
        </w:rPr>
        <w:instrText xml:space="preserve"> IF "</w:instrText>
      </w:r>
      <w:sdt>
        <w:sdtPr>
          <w:rPr>
            <w:rFonts w:cs="Arial"/>
            <w:szCs w:val="24"/>
          </w:rPr>
          <w:tag w:val="Attachments"/>
          <w:id w:val="10034"/>
          <w:placeholder>
            <w:docPart w:val="972F0E2235AC4A2190888CDA15C3A4C0"/>
          </w:placeholder>
          <w:dataBinding w:prefixMappings="xmlns:gbs='http://www.software-innovation.no/growBusinessDocument'" w:xpath="/gbs:GrowBusinessDocument/gbs:Attachments[@gbs:key='10034']" w:storeItemID="{F6F72438-C413-472D-A6A4-75D0F3D60B14}"/>
          <w:text/>
        </w:sdtPr>
        <w:sdtEndPr/>
        <w:sdtContent>
          <w:r w:rsidR="00E26F58">
            <w:rPr>
              <w:rFonts w:cs="Arial"/>
              <w:szCs w:val="24"/>
            </w:rPr>
            <w:instrText xml:space="preserve">  </w:instrText>
          </w:r>
        </w:sdtContent>
      </w:sdt>
      <w:r w:rsidRPr="00F7313B">
        <w:rPr>
          <w:rFonts w:cs="Arial"/>
          <w:szCs w:val="24"/>
        </w:rPr>
        <w:instrText>" &lt;&gt; "  " "</w:instrText>
      </w:r>
      <w:sdt>
        <w:sdtPr>
          <w:rPr>
            <w:rFonts w:cs="Arial"/>
            <w:szCs w:val="24"/>
          </w:rPr>
          <w:tag w:val="Label_Vedlegg"/>
          <w:id w:val="1228572064"/>
          <w:placeholder>
            <w:docPart w:val="9B16C98FC8A744D29142E69503F9E844"/>
          </w:placeholder>
          <w:text/>
        </w:sdtPr>
        <w:sdtEndPr/>
        <w:sdtContent>
          <w:r w:rsidR="00EB36DE" w:rsidRPr="00F7313B">
            <w:rPr>
              <w:rFonts w:cs="Arial"/>
              <w:szCs w:val="24"/>
            </w:rPr>
            <w:instrText>Vedlegg</w:instrText>
          </w:r>
        </w:sdtContent>
      </w:sdt>
      <w:r w:rsidRPr="00F7313B">
        <w:rPr>
          <w:rFonts w:cs="Arial"/>
          <w:szCs w:val="24"/>
        </w:rPr>
        <w:instrText xml:space="preserve">:" </w:instrText>
      </w:r>
      <w:r>
        <w:rPr>
          <w:rFonts w:cs="Arial"/>
          <w:szCs w:val="24"/>
          <w:lang w:val="en-US"/>
        </w:rPr>
        <w:fldChar w:fldCharType="end"/>
      </w:r>
      <w:r w:rsidR="00EB36DE" w:rsidRPr="00F7313B">
        <w:rPr>
          <w:rFonts w:cs="Arial"/>
          <w:szCs w:val="24"/>
        </w:rPr>
        <w:t xml:space="preserve"> </w:t>
      </w:r>
      <w:sdt>
        <w:sdtPr>
          <w:rPr>
            <w:rFonts w:cs="Arial"/>
            <w:szCs w:val="24"/>
          </w:rPr>
          <w:alias w:val="Vedlegg"/>
          <w:tag w:val="Attachments"/>
          <w:id w:val="10002"/>
          <w:placeholder>
            <w:docPart w:val="5D16DAD65195444F9060339B5CD39E04"/>
          </w:placeholder>
          <w:dataBinding w:prefixMappings="xmlns:gbs='http://www.software-innovation.no/growBusinessDocument'" w:xpath="/gbs:GrowBusinessDocument/gbs:Attachments[@gbs:key='10002']" w:storeItemID="{F6F72438-C413-472D-A6A4-75D0F3D60B14}"/>
          <w:text/>
        </w:sdtPr>
        <w:sdtEndPr/>
        <w:sdtContent>
          <w:r w:rsidR="00AF32D8">
            <w:rPr>
              <w:rFonts w:cs="Arial"/>
              <w:szCs w:val="24"/>
            </w:rPr>
            <w:t xml:space="preserve">  </w:t>
          </w:r>
        </w:sdtContent>
      </w:sdt>
    </w:p>
    <w:p w14:paraId="4F72A891" w14:textId="77777777" w:rsidR="006F17D2" w:rsidRDefault="006F17D2">
      <w:pPr>
        <w:rPr>
          <w:rFonts w:cs="Arial"/>
          <w:szCs w:val="24"/>
        </w:rPr>
      </w:pPr>
    </w:p>
    <w:p w14:paraId="7CB99BC3" w14:textId="5B053007" w:rsidR="00557BF4" w:rsidRDefault="003B6AFF">
      <w:pPr>
        <w:rPr>
          <w:rFonts w:cs="Arial"/>
          <w:szCs w:val="24"/>
        </w:rPr>
      </w:pPr>
      <w:r>
        <w:rPr>
          <w:rFonts w:cs="Arial"/>
          <w:szCs w:val="24"/>
        </w:rPr>
        <w:fldChar w:fldCharType="begin"/>
      </w:r>
      <w:r>
        <w:rPr>
          <w:rFonts w:cs="Arial"/>
          <w:szCs w:val="24"/>
        </w:rPr>
        <w:instrText xml:space="preserve"> IF "</w:instrText>
      </w:r>
      <w:sdt>
        <w:sdtPr>
          <w:rPr>
            <w:rFonts w:cs="Arial"/>
            <w:szCs w:val="24"/>
          </w:rPr>
          <w:tag w:val="ToActivityContact.Name"/>
          <w:id w:val="10035"/>
          <w:placeholder>
            <w:docPart w:val="7A036925B69D489DA58E71C828C641B2"/>
          </w:placeholder>
          <w:dataBinding w:prefixMappings="xmlns:gbs='http://www.software-innovation.no/growBusinessDocument'" w:xpath="/gbs:GrowBusinessDocument/gbs:ToActivityContactJOINEX.Name[@gbs:key='10035']" w:storeItemID="{F6F72438-C413-472D-A6A4-75D0F3D60B14}"/>
          <w:text/>
        </w:sdtPr>
        <w:sdtEndPr/>
        <w:sdtContent>
          <w:r w:rsidR="00E26F58">
            <w:rPr>
              <w:rFonts w:cs="Arial"/>
              <w:szCs w:val="24"/>
            </w:rPr>
            <w:instrText>Avdeling velferdsteknologi og rehabilitering</w:instrText>
          </w:r>
        </w:sdtContent>
      </w:sdt>
      <w:r>
        <w:rPr>
          <w:rFonts w:cs="Arial"/>
          <w:szCs w:val="24"/>
        </w:rPr>
        <w:instrText>" &lt;&gt; "  " "</w:instrText>
      </w:r>
      <w:sdt>
        <w:sdtPr>
          <w:rPr>
            <w:rFonts w:cs="Arial"/>
            <w:szCs w:val="24"/>
          </w:rPr>
          <w:tag w:val="Label_Kopitil_Hdir"/>
          <w:id w:val="309292850"/>
          <w:placeholder>
            <w:docPart w:val="DefaultPlaceholder_1082065158"/>
          </w:placeholder>
          <w:text/>
        </w:sdtPr>
        <w:sdtEndPr/>
        <w:sdtContent>
          <w:r>
            <w:rPr>
              <w:rFonts w:cs="Arial"/>
              <w:szCs w:val="24"/>
            </w:rPr>
            <w:instrText>Kopi</w:instrText>
          </w:r>
        </w:sdtContent>
      </w:sdt>
      <w:r>
        <w:rPr>
          <w:rFonts w:cs="Arial"/>
          <w:szCs w:val="24"/>
        </w:rPr>
        <w:instrText xml:space="preserve">:" </w:instrText>
      </w:r>
      <w:r>
        <w:rPr>
          <w:rFonts w:cs="Arial"/>
          <w:szCs w:val="24"/>
        </w:rPr>
        <w:fldChar w:fldCharType="separate"/>
      </w:r>
      <w:r w:rsidR="00BA183A">
        <w:rPr>
          <w:rFonts w:cs="Arial"/>
          <w:noProof/>
          <w:szCs w:val="24"/>
        </w:rPr>
        <w:t>Kopi:</w:t>
      </w:r>
      <w:r>
        <w:rPr>
          <w:rFonts w:cs="Arial"/>
          <w:szCs w:val="24"/>
        </w:rPr>
        <w:fldChar w:fldCharType="end"/>
      </w:r>
      <w:r w:rsidR="00715C92">
        <w:rPr>
          <w:rFonts w:cs="Arial"/>
          <w:szCs w:val="24"/>
        </w:rPr>
        <w:tab/>
      </w:r>
      <w:r w:rsidR="00715C92">
        <w:rPr>
          <w:rFonts w:cs="Arial"/>
          <w:szCs w:val="24"/>
        </w:rPr>
        <w:tab/>
      </w:r>
      <w:r w:rsidR="00EC547A">
        <w:rPr>
          <w:rFonts w:cs="Arial"/>
          <w:szCs w:val="24"/>
        </w:rPr>
        <w:tab/>
      </w:r>
      <w:r w:rsidR="00EC547A">
        <w:rPr>
          <w:rFonts w:cs="Arial"/>
          <w:szCs w:val="24"/>
        </w:rPr>
        <w:tab/>
      </w:r>
      <w:r w:rsidR="00EC547A">
        <w:rPr>
          <w:rFonts w:cs="Arial"/>
          <w:szCs w:val="24"/>
        </w:rPr>
        <w:tab/>
      </w:r>
      <w:r w:rsidR="00EC547A">
        <w:rPr>
          <w:rFonts w:cs="Arial"/>
          <w:szCs w:val="24"/>
        </w:rPr>
        <w:tab/>
        <w:t xml:space="preserve">        </w:t>
      </w:r>
      <w:r w:rsidR="00715C92">
        <w:rPr>
          <w:rFonts w:cs="Arial"/>
          <w:szCs w:val="24"/>
        </w:rPr>
        <w:fldChar w:fldCharType="begin"/>
      </w:r>
      <w:r w:rsidR="00715C92">
        <w:rPr>
          <w:rFonts w:cs="Arial"/>
          <w:szCs w:val="24"/>
        </w:rPr>
        <w:instrText xml:space="preserve"> IF  "</w:instrText>
      </w:r>
      <w:sdt>
        <w:sdtPr>
          <w:rPr>
            <w:rFonts w:cs="Arial"/>
            <w:szCs w:val="24"/>
          </w:rPr>
          <w:tag w:val="ToActivityContact.Name2"/>
          <w:id w:val="10043"/>
          <w:placeholder>
            <w:docPart w:val="BF3CA4A7DEC8425698B66A92E0AC484F"/>
          </w:placeholder>
          <w:dataBinding w:prefixMappings="xmlns:gbs='http://www.software-innovation.no/growBusinessDocument'" w:xpath="/gbs:GrowBusinessDocument/gbs:ToActivityContactJOINEX.Name2[@gbs:key='10043']" w:storeItemID="{F6F72438-C413-472D-A6A4-75D0F3D60B14}"/>
          <w:text/>
        </w:sdtPr>
        <w:sdtEndPr/>
        <w:sdtContent>
          <w:r w:rsidR="00E26F58">
            <w:rPr>
              <w:rFonts w:cs="Arial"/>
              <w:szCs w:val="24"/>
            </w:rPr>
            <w:instrText>Liv Hege Kateraas</w:instrText>
          </w:r>
        </w:sdtContent>
      </w:sdt>
      <w:r w:rsidR="00715C92">
        <w:rPr>
          <w:rFonts w:cs="Arial"/>
          <w:szCs w:val="24"/>
        </w:rPr>
        <w:instrText>" &lt;&gt; "  " "</w:instrText>
      </w:r>
      <w:sdt>
        <w:sdtPr>
          <w:rPr>
            <w:rFonts w:cs="Arial"/>
            <w:szCs w:val="24"/>
          </w:rPr>
          <w:tag w:val="Label_Kontaktperson"/>
          <w:id w:val="-1747178236"/>
          <w:placeholder>
            <w:docPart w:val="F9FC320A849C497AA439F1845ED6B990"/>
          </w:placeholder>
          <w:showingPlcHdr/>
        </w:sdtPr>
        <w:sdtEndPr/>
        <w:sdtContent>
          <w:r w:rsidR="00715C92" w:rsidRPr="00715C92">
            <w:rPr>
              <w:rStyle w:val="Plassholdertekst"/>
              <w:b/>
            </w:rPr>
            <w:instrText>Kontaktperson</w:instrText>
          </w:r>
        </w:sdtContent>
      </w:sdt>
      <w:r w:rsidR="00715C92">
        <w:rPr>
          <w:rFonts w:cs="Arial"/>
          <w:szCs w:val="24"/>
        </w:rPr>
        <w:instrText xml:space="preserve">" </w:instrText>
      </w:r>
      <w:r w:rsidR="00715C92">
        <w:rPr>
          <w:rFonts w:cs="Arial"/>
          <w:szCs w:val="24"/>
        </w:rPr>
        <w:fldChar w:fldCharType="separate"/>
      </w:r>
      <w:r w:rsidR="00BA183A" w:rsidRPr="00715C92">
        <w:rPr>
          <w:rStyle w:val="Plassholdertekst"/>
          <w:b/>
          <w:noProof/>
        </w:rPr>
        <w:t>Kontaktperson</w:t>
      </w:r>
      <w:r w:rsidR="00715C92">
        <w:rPr>
          <w:rFonts w:cs="Arial"/>
          <w:szCs w:val="24"/>
        </w:rPr>
        <w:fldChar w:fldCharType="end"/>
      </w:r>
    </w:p>
    <w:p w14:paraId="779986EA" w14:textId="307057E8" w:rsidR="00E12C28" w:rsidRDefault="00E12C28" w:rsidP="001633D0">
      <w:pPr>
        <w:rPr>
          <w:rFonts w:cs="Arial"/>
          <w:sz w:val="16"/>
          <w:szCs w:val="24"/>
        </w:rPr>
      </w:pPr>
      <w:r w:rsidRPr="00E12C28">
        <w:rPr>
          <w:rFonts w:cs="Arial"/>
          <w:sz w:val="16"/>
          <w:szCs w:val="24"/>
        </w:rPr>
        <w:fldChar w:fldCharType="begin"/>
      </w:r>
      <w:r w:rsidRPr="00E12C28">
        <w:rPr>
          <w:rFonts w:cs="Arial"/>
          <w:sz w:val="16"/>
          <w:szCs w:val="24"/>
        </w:rPr>
        <w:instrText xml:space="preserve"> IF "</w:instrText>
      </w:r>
      <w:sdt>
        <w:sdtPr>
          <w:rPr>
            <w:rFonts w:cs="Arial"/>
            <w:sz w:val="16"/>
            <w:szCs w:val="24"/>
          </w:rPr>
          <w:tag w:val="ToActivityContact.Name"/>
          <w:id w:val="10044"/>
          <w:placeholder>
            <w:docPart w:val="D6D04F7A567944C0938A569843E431C8"/>
          </w:placeholder>
          <w:dataBinding w:prefixMappings="xmlns:gbs='http://www.software-innovation.no/growBusinessDocument'" w:xpath="/gbs:GrowBusinessDocument/gbs:ToActivityContactJOINEX.Name[@gbs:key='10044']" w:storeItemID="{F6F72438-C413-472D-A6A4-75D0F3D60B14}"/>
          <w:text/>
        </w:sdtPr>
        <w:sdtEndPr/>
        <w:sdtContent>
          <w:r w:rsidR="00E26F58">
            <w:rPr>
              <w:rFonts w:cs="Arial"/>
              <w:sz w:val="16"/>
              <w:szCs w:val="24"/>
            </w:rPr>
            <w:instrText>Avdeling velferdsteknologi og rehabilitering</w:instrText>
          </w:r>
        </w:sdtContent>
      </w:sdt>
      <w:r w:rsidRPr="00E12C28">
        <w:rPr>
          <w:rFonts w:cs="Arial"/>
          <w:sz w:val="16"/>
          <w:szCs w:val="24"/>
        </w:rPr>
        <w:instrText xml:space="preserve">" </w:instrText>
      </w:r>
      <w:r>
        <w:rPr>
          <w:rFonts w:cs="Arial"/>
          <w:sz w:val="16"/>
          <w:szCs w:val="24"/>
        </w:rPr>
        <w:instrText>&lt;&gt; "  " "</w:instrText>
      </w:r>
      <w:r w:rsidR="00E26F58">
        <w:rPr>
          <w:sz w:val="16"/>
          <w:szCs w:val="16"/>
        </w:rPr>
        <w:pict w14:anchorId="1AAC7529">
          <v:rect id="_x0000_i1025" style="width:481.95pt;height:1pt" o:hralign="center" o:hrstd="t" o:hrnoshade="t" o:hr="t" fillcolor="#d8d8d8 [2732]" stroked="f"/>
        </w:pict>
      </w:r>
      <w:r>
        <w:rPr>
          <w:rFonts w:cs="Arial"/>
          <w:sz w:val="16"/>
          <w:szCs w:val="24"/>
        </w:rPr>
        <w:instrText>"</w:instrText>
      </w:r>
      <w:r w:rsidRPr="00E12C28">
        <w:rPr>
          <w:rFonts w:cs="Arial"/>
          <w:sz w:val="16"/>
          <w:szCs w:val="24"/>
        </w:rPr>
        <w:fldChar w:fldCharType="separate"/>
      </w:r>
      <w:r w:rsidR="00E26F58">
        <w:rPr>
          <w:noProof/>
          <w:sz w:val="16"/>
          <w:szCs w:val="16"/>
        </w:rPr>
        <w:pict w14:anchorId="6A4718D1">
          <v:rect id="_x0000_i1026" style="width:481.95pt;height:1pt" o:hralign="center" o:hrstd="t" o:hrnoshade="t" o:hr="t" fillcolor="#d8d8d8 [2732]" stroked="f"/>
        </w:pict>
      </w:r>
      <w:r w:rsidRPr="00E12C28">
        <w:rPr>
          <w:rFonts w:cs="Arial"/>
          <w:sz w:val="16"/>
          <w:szCs w:val="24"/>
        </w:rPr>
        <w:fldChar w:fldCharType="end"/>
      </w:r>
    </w:p>
    <w:p w14:paraId="57D9C19B" w14:textId="55BAD029" w:rsidR="00B77CCA" w:rsidRDefault="00B77CCA" w:rsidP="001633D0">
      <w:pPr>
        <w:rPr>
          <w:rFonts w:cs="Arial"/>
          <w:szCs w:val="24"/>
        </w:rPr>
      </w:pPr>
      <w:r>
        <w:rPr>
          <w:rFonts w:cs="Arial"/>
          <w:szCs w:val="24"/>
        </w:rPr>
        <w:fldChar w:fldCharType="begin"/>
      </w:r>
      <w:r>
        <w:rPr>
          <w:rFonts w:cs="Arial"/>
          <w:szCs w:val="24"/>
        </w:rPr>
        <w:instrText xml:space="preserve"> IF "</w:instrText>
      </w:r>
      <w:sdt>
        <w:sdtPr>
          <w:rPr>
            <w:rFonts w:cs="Arial"/>
            <w:szCs w:val="24"/>
          </w:rPr>
          <w:tag w:val="ToActivityContact.Name"/>
          <w:id w:val="10050"/>
          <w:placeholder>
            <w:docPart w:val="164E25F8A6454C609706A17B154EF73E"/>
          </w:placeholder>
          <w:dataBinding w:prefixMappings="xmlns:gbs='http://www.software-innovation.no/growBusinessDocument'" w:xpath="/gbs:GrowBusinessDocument/gbs:ToActivityContactJOINEX.Name[@gbs:key='10050']" w:storeItemID="{F6F72438-C413-472D-A6A4-75D0F3D60B14}"/>
          <w:text/>
        </w:sdtPr>
        <w:sdtEndPr/>
        <w:sdtContent>
          <w:r w:rsidR="00E26F58">
            <w:rPr>
              <w:rFonts w:cs="Arial"/>
              <w:szCs w:val="24"/>
            </w:rPr>
            <w:instrText>Avdeling velferdsteknologi og rehabilitering</w:instrText>
          </w:r>
        </w:sdtContent>
      </w:sdt>
      <w:r w:rsidR="00D6052B">
        <w:rPr>
          <w:rFonts w:cs="Arial"/>
          <w:szCs w:val="24"/>
        </w:rPr>
        <w:instrText xml:space="preserve">" &lt;&gt; "  </w:instrText>
      </w:r>
      <w:r>
        <w:rPr>
          <w:rFonts w:cs="Arial"/>
          <w:szCs w:val="24"/>
        </w:rPr>
        <w:instrText>" "</w:instrTex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86"/>
        <w:gridCol w:w="4669"/>
      </w:tblGrid>
      <w:tr w:rsidR="00B77CCA" w14:paraId="24229809" w14:textId="77777777" w:rsidTr="00C578CF">
        <w:sdt>
          <w:sdtPr>
            <w:rPr>
              <w:rFonts w:cs="Arial"/>
              <w:szCs w:val="24"/>
            </w:rPr>
            <w:tag w:val="ToActivityContact.Name"/>
            <w:id w:val="10003"/>
            <w:placeholder>
              <w:docPart w:val="C44811F6DFE148E1BA18592629200289"/>
            </w:placeholder>
            <w:dataBinding w:prefixMappings="xmlns:gbs='http://www.software-innovation.no/growBusinessDocument'" w:xpath="/gbs:GrowBusinessDocument/gbs:Lists/gbs:MultipleLines/gbs:ToActivityContact[@gbs:name='KopimottakereML']/gbs:ToActivityContact.Name/gbs:value[@gbs:key='10003']" w:storeItemID="{F6F72438-C413-472D-A6A4-75D0F3D60B14}"/>
            <w:text/>
          </w:sdtPr>
          <w:sdtEndPr/>
          <w:sdtContent>
            <w:tc>
              <w:tcPr>
                <w:tcW w:w="4747" w:type="dxa"/>
              </w:tcPr>
              <w:p w14:paraId="57E54839" w14:textId="3EF0A951" w:rsidR="00B77CCA" w:rsidRDefault="00E26F58" w:rsidP="00A057FD">
                <w:pPr>
                  <w:rPr>
                    <w:rFonts w:cs="Arial"/>
                    <w:szCs w:val="24"/>
                  </w:rPr>
                </w:pPr>
                <w:r>
                  <w:rPr>
                    <w:rFonts w:cs="Arial"/>
                    <w:szCs w:val="24"/>
                  </w:rPr>
                  <w:instrText>Avdeling velferdsteknologi og rehabilitering</w:instrText>
                </w:r>
              </w:p>
            </w:tc>
          </w:sdtContent>
        </w:sdt>
        <w:sdt>
          <w:sdtPr>
            <w:rPr>
              <w:rFonts w:cs="Arial"/>
              <w:szCs w:val="24"/>
            </w:rPr>
            <w:tag w:val="ToActivityContact.Name2"/>
            <w:id w:val="10004"/>
            <w:placeholder>
              <w:docPart w:val="6932DB8D72E9434AA3B396279BF3C9D5"/>
            </w:placeholder>
            <w:dataBinding w:prefixMappings="xmlns:gbs='http://www.software-innovation.no/growBusinessDocument'" w:xpath="/gbs:GrowBusinessDocument/gbs:Lists/gbs:MultipleLines/gbs:ToActivityContact[@gbs:name='KopimottakereML']/gbs:ToActivityContact.Name2/gbs:value[@gbs:key='10004']" w:storeItemID="{F6F72438-C413-472D-A6A4-75D0F3D60B14}"/>
            <w:text/>
          </w:sdtPr>
          <w:sdtEndPr/>
          <w:sdtContent>
            <w:tc>
              <w:tcPr>
                <w:tcW w:w="4748" w:type="dxa"/>
              </w:tcPr>
              <w:p w14:paraId="1210A8A6" w14:textId="03C2B856" w:rsidR="00B77CCA" w:rsidRDefault="00E26F58" w:rsidP="00A057FD">
                <w:pPr>
                  <w:rPr>
                    <w:rFonts w:cs="Arial"/>
                    <w:szCs w:val="24"/>
                  </w:rPr>
                </w:pPr>
                <w:r>
                  <w:rPr>
                    <w:rFonts w:cs="Arial"/>
                    <w:szCs w:val="24"/>
                  </w:rPr>
                  <w:instrText>Liv Hege Kateraas</w:instrText>
                </w:r>
              </w:p>
            </w:tc>
          </w:sdtContent>
        </w:sdt>
      </w:tr>
    </w:tbl>
    <w:p w14:paraId="4E615ECF" w14:textId="77777777" w:rsidR="00BA183A" w:rsidRDefault="00B77CCA" w:rsidP="001633D0">
      <w:pPr>
        <w:rPr>
          <w:rFonts w:cs="Arial"/>
          <w:noProof/>
          <w:szCs w:val="24"/>
        </w:rPr>
      </w:pPr>
      <w:r>
        <w:rPr>
          <w:rFonts w:cs="Arial"/>
          <w:szCs w:val="24"/>
        </w:rPr>
        <w:instrText>"</w:instrText>
      </w:r>
      <w:r w:rsidR="00D6052B">
        <w:rPr>
          <w:rFonts w:cs="Arial"/>
          <w:szCs w:val="24"/>
        </w:rPr>
        <w:instrText xml:space="preserve"> ""</w:instrText>
      </w:r>
      <w:r>
        <w:rPr>
          <w:rFonts w:cs="Arial"/>
          <w:szCs w:val="24"/>
        </w:rPr>
        <w:instrText xml:space="preserve"> </w:instrText>
      </w:r>
      <w:r>
        <w:rPr>
          <w:rFonts w:cs="Arial"/>
          <w:szCs w:val="24"/>
        </w:rPr>
        <w:fldChar w:fldCharType="separate"/>
      </w:r>
    </w:p>
    <w:p w14:paraId="5E2F5FCB" w14:textId="51F1652E" w:rsidR="00557BF4" w:rsidRDefault="00B77CCA" w:rsidP="00001745">
      <w:pPr>
        <w:tabs>
          <w:tab w:val="left" w:pos="6016"/>
        </w:tabs>
        <w:rPr>
          <w:rFonts w:cs="Arial"/>
          <w:szCs w:val="24"/>
        </w:rPr>
      </w:pPr>
      <w:r>
        <w:rPr>
          <w:rFonts w:cs="Arial"/>
          <w:szCs w:val="24"/>
        </w:rPr>
        <w:fldChar w:fldCharType="end"/>
      </w:r>
      <w:r w:rsidR="00001745">
        <w:rPr>
          <w:rFonts w:cs="Arial"/>
          <w:szCs w:val="24"/>
        </w:rPr>
        <w:tab/>
      </w:r>
    </w:p>
    <w:p w14:paraId="5A7AD65F" w14:textId="77777777" w:rsidR="001633D0" w:rsidRDefault="001633D0">
      <w:pPr>
        <w:rPr>
          <w:rFonts w:cs="Arial"/>
          <w:szCs w:val="24"/>
        </w:rPr>
      </w:pPr>
    </w:p>
    <w:p w14:paraId="357EDC5E" w14:textId="77777777" w:rsidR="00574298" w:rsidRDefault="00574298">
      <w:pPr>
        <w:rPr>
          <w:rFonts w:cs="Arial"/>
          <w:szCs w:val="24"/>
        </w:rPr>
      </w:pPr>
    </w:p>
    <w:p w14:paraId="5ED8E487" w14:textId="77777777" w:rsidR="00574298" w:rsidRDefault="00574298">
      <w:pPr>
        <w:rPr>
          <w:rFonts w:cs="Arial"/>
          <w:szCs w:val="24"/>
        </w:rPr>
      </w:pPr>
    </w:p>
    <w:p w14:paraId="41C3FBD7" w14:textId="77777777" w:rsidR="00574298" w:rsidRDefault="00574298">
      <w:pPr>
        <w:rPr>
          <w:rFonts w:cs="Arial"/>
          <w:szCs w:val="24"/>
        </w:rPr>
      </w:pPr>
    </w:p>
    <w:p w14:paraId="16A1370F" w14:textId="77777777" w:rsidR="0041279E" w:rsidRDefault="0041279E">
      <w:pPr>
        <w:rPr>
          <w:rFonts w:cs="Arial"/>
          <w:szCs w:val="24"/>
        </w:rPr>
      </w:pPr>
    </w:p>
    <w:p w14:paraId="41C9E6A8" w14:textId="77777777" w:rsidR="001633D0" w:rsidRDefault="001633D0">
      <w:pPr>
        <w:rPr>
          <w:rFonts w:cs="Arial"/>
          <w:szCs w:val="24"/>
        </w:rPr>
      </w:pPr>
      <w:r>
        <w:rPr>
          <w:rFonts w:cs="Arial"/>
          <w:szCs w:val="24"/>
        </w:rPr>
        <w:br w:type="page"/>
      </w:r>
    </w:p>
    <w:tbl>
      <w:tblPr>
        <w:tblStyle w:val="Tabellrutenett"/>
        <w:tblW w:w="0" w:type="auto"/>
        <w:tblCellMar>
          <w:left w:w="0" w:type="dxa"/>
        </w:tblCellMar>
        <w:tblLook w:val="04A0" w:firstRow="1" w:lastRow="0" w:firstColumn="1" w:lastColumn="0" w:noHBand="0" w:noVBand="1"/>
      </w:tblPr>
      <w:tblGrid>
        <w:gridCol w:w="2332"/>
        <w:gridCol w:w="2350"/>
        <w:gridCol w:w="2332"/>
        <w:gridCol w:w="2341"/>
      </w:tblGrid>
      <w:tr w:rsidR="001633D0" w14:paraId="0560CB5D" w14:textId="77777777" w:rsidTr="00C578CF">
        <w:sdt>
          <w:sdtPr>
            <w:rPr>
              <w:rFonts w:cs="Arial"/>
              <w:szCs w:val="24"/>
            </w:rPr>
            <w:tag w:val="Label_Mottakerliste_Hdir"/>
            <w:id w:val="157274548"/>
            <w:placeholder>
              <w:docPart w:val="B4436E8DB385456DA90837C753646CD0"/>
            </w:placeholder>
            <w:showingPlcHdr/>
          </w:sdtPr>
          <w:sdtEndPr/>
          <w:sdtContent>
            <w:tc>
              <w:tcPr>
                <w:tcW w:w="2373" w:type="dxa"/>
                <w:tcBorders>
                  <w:top w:val="nil"/>
                  <w:left w:val="nil"/>
                  <w:bottom w:val="nil"/>
                  <w:right w:val="nil"/>
                </w:tcBorders>
              </w:tcPr>
              <w:p w14:paraId="79A29B50" w14:textId="77777777" w:rsidR="001633D0" w:rsidRDefault="00521399" w:rsidP="00521399">
                <w:pPr>
                  <w:rPr>
                    <w:rFonts w:cs="Arial"/>
                    <w:szCs w:val="24"/>
                  </w:rPr>
                </w:pPr>
                <w:r w:rsidRPr="00521399">
                  <w:rPr>
                    <w:rStyle w:val="Plassholdertekst"/>
                    <w:b/>
                  </w:rPr>
                  <w:t>Mottaker</w:t>
                </w:r>
              </w:p>
            </w:tc>
          </w:sdtContent>
        </w:sdt>
        <w:sdt>
          <w:sdtPr>
            <w:rPr>
              <w:rFonts w:cs="Arial"/>
              <w:szCs w:val="24"/>
            </w:rPr>
            <w:tag w:val="Label_Kontaktperson_mottakere_Hdir"/>
            <w:id w:val="-1754041622"/>
            <w:placeholder>
              <w:docPart w:val="803D34A9BD7143D386154DD5C340BF2B"/>
            </w:placeholder>
            <w:showingPlcHdr/>
          </w:sdtPr>
          <w:sdtEndPr/>
          <w:sdtContent>
            <w:tc>
              <w:tcPr>
                <w:tcW w:w="2374" w:type="dxa"/>
                <w:tcBorders>
                  <w:top w:val="nil"/>
                  <w:left w:val="nil"/>
                  <w:bottom w:val="nil"/>
                  <w:right w:val="nil"/>
                </w:tcBorders>
              </w:tcPr>
              <w:p w14:paraId="6E2D358F" w14:textId="77777777" w:rsidR="001633D0" w:rsidRDefault="00521399" w:rsidP="00521399">
                <w:pPr>
                  <w:rPr>
                    <w:rFonts w:cs="Arial"/>
                    <w:szCs w:val="24"/>
                  </w:rPr>
                </w:pPr>
                <w:r w:rsidRPr="00521399">
                  <w:rPr>
                    <w:rStyle w:val="Plassholdertekst"/>
                    <w:b/>
                  </w:rPr>
                  <w:t>Kontaktperson</w:t>
                </w:r>
              </w:p>
            </w:tc>
          </w:sdtContent>
        </w:sdt>
        <w:sdt>
          <w:sdtPr>
            <w:rPr>
              <w:rFonts w:cs="Arial"/>
              <w:szCs w:val="24"/>
            </w:rPr>
            <w:tag w:val="Label_Adresse_mottakere_Hdir"/>
            <w:id w:val="1611701067"/>
            <w:placeholder>
              <w:docPart w:val="25506D2A9D0C410BB446DB3A224877D6"/>
            </w:placeholder>
            <w:showingPlcHdr/>
          </w:sdtPr>
          <w:sdtEndPr/>
          <w:sdtContent>
            <w:tc>
              <w:tcPr>
                <w:tcW w:w="2374" w:type="dxa"/>
                <w:tcBorders>
                  <w:top w:val="nil"/>
                  <w:left w:val="nil"/>
                  <w:bottom w:val="nil"/>
                  <w:right w:val="nil"/>
                </w:tcBorders>
              </w:tcPr>
              <w:p w14:paraId="576CA58F" w14:textId="77777777" w:rsidR="001633D0" w:rsidRDefault="00521399" w:rsidP="00521399">
                <w:pPr>
                  <w:rPr>
                    <w:rFonts w:cs="Arial"/>
                    <w:szCs w:val="24"/>
                  </w:rPr>
                </w:pPr>
                <w:r w:rsidRPr="00521399">
                  <w:rPr>
                    <w:rStyle w:val="Plassholdertekst"/>
                    <w:b/>
                  </w:rPr>
                  <w:t>Adresse</w:t>
                </w:r>
              </w:p>
            </w:tc>
          </w:sdtContent>
        </w:sdt>
        <w:sdt>
          <w:sdtPr>
            <w:rPr>
              <w:rFonts w:cs="Arial"/>
              <w:szCs w:val="24"/>
            </w:rPr>
            <w:tag w:val="Label_Postnummer_mottakere_Hdir"/>
            <w:id w:val="-1505272659"/>
            <w:placeholder>
              <w:docPart w:val="0B2278DFAA434CDC8E12D0B07C58E832"/>
            </w:placeholder>
            <w:showingPlcHdr/>
          </w:sdtPr>
          <w:sdtEndPr/>
          <w:sdtContent>
            <w:tc>
              <w:tcPr>
                <w:tcW w:w="2374" w:type="dxa"/>
                <w:tcBorders>
                  <w:top w:val="nil"/>
                  <w:left w:val="nil"/>
                  <w:bottom w:val="nil"/>
                  <w:right w:val="nil"/>
                </w:tcBorders>
              </w:tcPr>
              <w:p w14:paraId="7E184D77" w14:textId="77777777" w:rsidR="001633D0" w:rsidRDefault="00521399" w:rsidP="00521399">
                <w:pPr>
                  <w:rPr>
                    <w:rFonts w:cs="Arial"/>
                    <w:szCs w:val="24"/>
                  </w:rPr>
                </w:pPr>
                <w:r w:rsidRPr="00521399">
                  <w:rPr>
                    <w:rStyle w:val="Plassholdertekst"/>
                    <w:b/>
                  </w:rPr>
                  <w:t>Post</w:t>
                </w:r>
              </w:p>
            </w:tc>
          </w:sdtContent>
        </w:sdt>
      </w:tr>
      <w:tr w:rsidR="001633D0" w14:paraId="0DCE5F41" w14:textId="77777777" w:rsidTr="00C578CF">
        <w:tc>
          <w:tcPr>
            <w:tcW w:w="9495" w:type="dxa"/>
            <w:gridSpan w:val="4"/>
            <w:tcBorders>
              <w:top w:val="nil"/>
              <w:left w:val="nil"/>
              <w:bottom w:val="nil"/>
              <w:right w:val="nil"/>
            </w:tcBorders>
          </w:tcPr>
          <w:p w14:paraId="6D666F72" w14:textId="77777777" w:rsidR="001633D0" w:rsidRDefault="00E26F58">
            <w:pPr>
              <w:rPr>
                <w:rFonts w:cs="Arial"/>
                <w:szCs w:val="24"/>
              </w:rPr>
            </w:pPr>
            <w:r>
              <w:rPr>
                <w:sz w:val="16"/>
                <w:szCs w:val="16"/>
              </w:rPr>
              <w:pict w14:anchorId="65176EF3">
                <v:rect id="_x0000_i1027" style="width:481.95pt;height:1pt" o:hralign="center" o:hrstd="t" o:hrnoshade="t" o:hr="t" fillcolor="#d8d8d8 [2732]" stroked="f"/>
              </w:pict>
            </w:r>
            <w:bookmarkStart w:id="1" w:name="Mottakertabell"/>
            <w:bookmarkEnd w:id="1"/>
          </w:p>
        </w:tc>
      </w:tr>
      <w:tr w:rsidR="001633D0" w:rsidRPr="004D5456" w14:paraId="26FDDAB6" w14:textId="77777777" w:rsidTr="00C578CF">
        <w:sdt>
          <w:sdtPr>
            <w:rPr>
              <w:rFonts w:cs="Arial"/>
              <w:szCs w:val="24"/>
            </w:rPr>
            <w:tag w:val="ToActivityContact.Name"/>
            <w:id w:val="10005"/>
            <w:placeholder>
              <w:docPart w:val="D7CDB776B3094E879BC82338D2455453"/>
            </w:placeholder>
            <w:dataBinding w:prefixMappings="xmlns:gbs='http://www.software-innovation.no/growBusinessDocument'" w:xpath="/gbs:GrowBusinessDocument/gbs:Lists/gbs:MultipleLines/gbs:ToActivityContact[@gbs:name='Mottakerliste']/gbs:ToActivityContact.Name/gbs:value[@gbs:key='10005']" w:storeItemID="{F6F72438-C413-472D-A6A4-75D0F3D60B14}"/>
            <w:text/>
          </w:sdtPr>
          <w:sdtEndPr/>
          <w:sdtContent>
            <w:tc>
              <w:tcPr>
                <w:tcW w:w="2373" w:type="dxa"/>
                <w:tcBorders>
                  <w:top w:val="nil"/>
                  <w:left w:val="nil"/>
                  <w:bottom w:val="nil"/>
                  <w:right w:val="nil"/>
                </w:tcBorders>
              </w:tcPr>
              <w:p w14:paraId="4128F763" w14:textId="7A39A7BB" w:rsidR="001633D0" w:rsidRPr="005269F1" w:rsidRDefault="00AF32D8">
                <w:pPr>
                  <w:rPr>
                    <w:rFonts w:cs="Arial"/>
                    <w:szCs w:val="24"/>
                    <w:lang w:val="en-US"/>
                  </w:rPr>
                </w:pPr>
                <w:r>
                  <w:rPr>
                    <w:rFonts w:cs="Arial"/>
                    <w:szCs w:val="24"/>
                  </w:rPr>
                  <w:t>HELSE MIDT-NORGE RHF</w:t>
                </w:r>
              </w:p>
            </w:tc>
          </w:sdtContent>
        </w:sdt>
        <w:sdt>
          <w:sdtPr>
            <w:rPr>
              <w:rFonts w:cs="Arial"/>
              <w:szCs w:val="24"/>
            </w:rPr>
            <w:tag w:val="ToActivityContact.Name2"/>
            <w:id w:val="10006"/>
            <w:placeholder>
              <w:docPart w:val="F5E9AAFBD57F46B0ABB6B2CEBFDA8332"/>
            </w:placeholder>
            <w:dataBinding w:prefixMappings="xmlns:gbs='http://www.software-innovation.no/growBusinessDocument'" w:xpath="/gbs:GrowBusinessDocument/gbs:Lists/gbs:MultipleLines/gbs:ToActivityContact[@gbs:name='Mottakerliste']/gbs:ToActivityContact.Name2/gbs:value[@gbs:key='10006']" w:storeItemID="{F6F72438-C413-472D-A6A4-75D0F3D60B14}"/>
            <w:text/>
          </w:sdtPr>
          <w:sdtEndPr/>
          <w:sdtContent>
            <w:tc>
              <w:tcPr>
                <w:tcW w:w="2374" w:type="dxa"/>
                <w:tcBorders>
                  <w:top w:val="nil"/>
                  <w:left w:val="nil"/>
                  <w:bottom w:val="nil"/>
                  <w:right w:val="nil"/>
                </w:tcBorders>
              </w:tcPr>
              <w:p w14:paraId="5BA76256" w14:textId="3174D191" w:rsidR="001633D0" w:rsidRPr="005269F1" w:rsidRDefault="00AF32D8">
                <w:pPr>
                  <w:rPr>
                    <w:rFonts w:cs="Arial"/>
                    <w:szCs w:val="24"/>
                    <w:lang w:val="en-US"/>
                  </w:rPr>
                </w:pPr>
                <w:r>
                  <w:rPr>
                    <w:rFonts w:cs="Arial"/>
                    <w:szCs w:val="24"/>
                  </w:rPr>
                  <w:t xml:space="preserve">          </w:t>
                </w:r>
              </w:p>
            </w:tc>
          </w:sdtContent>
        </w:sdt>
        <w:sdt>
          <w:sdtPr>
            <w:rPr>
              <w:rFonts w:cs="Arial"/>
              <w:szCs w:val="24"/>
            </w:rPr>
            <w:tag w:val="ToActivityContact.Address"/>
            <w:id w:val="10007"/>
            <w:placeholder>
              <w:docPart w:val="843A7425A3D84689B8DC91EA887F16BF"/>
            </w:placeholder>
            <w:dataBinding w:prefixMappings="xmlns:gbs='http://www.software-innovation.no/growBusinessDocument'" w:xpath="/gbs:GrowBusinessDocument/gbs:Lists/gbs:MultipleLines/gbs:ToActivityContact[@gbs:name='Mottakerliste']/gbs:ToActivityContact.Address/gbs:value[@gbs:key='10007']" w:storeItemID="{F6F72438-C413-472D-A6A4-75D0F3D60B14}"/>
            <w:text/>
          </w:sdtPr>
          <w:sdtEndPr/>
          <w:sdtContent>
            <w:tc>
              <w:tcPr>
                <w:tcW w:w="2374" w:type="dxa"/>
                <w:tcBorders>
                  <w:top w:val="nil"/>
                  <w:left w:val="nil"/>
                  <w:bottom w:val="nil"/>
                  <w:right w:val="nil"/>
                </w:tcBorders>
              </w:tcPr>
              <w:p w14:paraId="3F74611F" w14:textId="169445D5" w:rsidR="001633D0" w:rsidRPr="005269F1" w:rsidRDefault="00AF32D8">
                <w:pPr>
                  <w:rPr>
                    <w:rFonts w:cs="Arial"/>
                    <w:szCs w:val="24"/>
                    <w:lang w:val="en-US"/>
                  </w:rPr>
                </w:pPr>
                <w:r>
                  <w:rPr>
                    <w:rFonts w:cs="Arial"/>
                    <w:szCs w:val="24"/>
                  </w:rPr>
                  <w:t>Postboks 464</w:t>
                </w:r>
              </w:p>
            </w:tc>
          </w:sdtContent>
        </w:sdt>
        <w:sdt>
          <w:sdtPr>
            <w:rPr>
              <w:rFonts w:cs="Arial"/>
              <w:szCs w:val="24"/>
            </w:rPr>
            <w:tag w:val="ToActivityContact.Zip"/>
            <w:id w:val="10008"/>
            <w:placeholder>
              <w:docPart w:val="79FA3F3DE4024242A211C597A159800A"/>
            </w:placeholder>
            <w:dataBinding w:prefixMappings="xmlns:gbs='http://www.software-innovation.no/growBusinessDocument'" w:xpath="/gbs:GrowBusinessDocument/gbs:Lists/gbs:MultipleLines/gbs:ToActivityContact[@gbs:name='Mottakerliste']/gbs:ToActivityContact.Zip/gbs:value[@gbs:key='10008']" w:storeItemID="{F6F72438-C413-472D-A6A4-75D0F3D60B14}"/>
            <w:text/>
          </w:sdtPr>
          <w:sdtEndPr/>
          <w:sdtContent>
            <w:tc>
              <w:tcPr>
                <w:tcW w:w="2374" w:type="dxa"/>
                <w:tcBorders>
                  <w:top w:val="nil"/>
                  <w:left w:val="nil"/>
                  <w:bottom w:val="nil"/>
                  <w:right w:val="nil"/>
                </w:tcBorders>
              </w:tcPr>
              <w:p w14:paraId="6EBEC0F8" w14:textId="4754892B" w:rsidR="001633D0" w:rsidRPr="005269F1" w:rsidRDefault="00AF32D8">
                <w:pPr>
                  <w:rPr>
                    <w:rFonts w:cs="Arial"/>
                    <w:szCs w:val="24"/>
                    <w:lang w:val="en-US"/>
                  </w:rPr>
                </w:pPr>
                <w:r>
                  <w:rPr>
                    <w:rFonts w:cs="Arial"/>
                    <w:szCs w:val="24"/>
                  </w:rPr>
                  <w:t>7501 STJØRDAL</w:t>
                </w:r>
              </w:p>
            </w:tc>
          </w:sdtContent>
        </w:sdt>
      </w:tr>
      <w:tr w:rsidR="001633D0" w:rsidRPr="004D5456" w14:paraId="2DBFCEBF" w14:textId="77777777" w:rsidTr="00C578CF">
        <w:sdt>
          <w:sdtPr>
            <w:rPr>
              <w:rFonts w:cs="Arial"/>
              <w:szCs w:val="24"/>
            </w:rPr>
            <w:tag w:val="ToActivityContact.Name"/>
            <w:id w:val="100052"/>
            <w:placeholder>
              <w:docPart w:val="D7CDB776B3094E879BC82338D2455453"/>
            </w:placeholder>
            <w:dataBinding w:prefixMappings="xmlns:gbs='http://www.software-innovation.no/growBusinessDocument'" w:xpath="/gbs:GrowBusinessDocument/gbs:Lists/gbs:MultipleLines/gbs:ToActivityContact[@gbs:name='Mottakerliste']/gbs:ToActivityContact.Name/gbs:value[@gbs:key='100052']" w:storeItemID="{F6F72438-C413-472D-A6A4-75D0F3D60B14}"/>
            <w:text/>
          </w:sdtPr>
          <w:sdtEndPr/>
          <w:sdtContent>
            <w:tc>
              <w:tcPr>
                <w:tcW w:w="2373" w:type="dxa"/>
                <w:tcBorders>
                  <w:top w:val="nil"/>
                  <w:left w:val="nil"/>
                  <w:bottom w:val="nil"/>
                  <w:right w:val="nil"/>
                </w:tcBorders>
              </w:tcPr>
              <w:p w14:paraId="728CAAD0" w14:textId="7093675B" w:rsidR="001633D0" w:rsidRPr="005269F1" w:rsidRDefault="00AF32D8">
                <w:pPr>
                  <w:rPr>
                    <w:rFonts w:cs="Arial"/>
                    <w:szCs w:val="24"/>
                    <w:lang w:val="en-US"/>
                  </w:rPr>
                </w:pPr>
                <w:r>
                  <w:rPr>
                    <w:rFonts w:cs="Arial"/>
                    <w:szCs w:val="24"/>
                  </w:rPr>
                  <w:t>HELSE NORD RHF</w:t>
                </w:r>
              </w:p>
            </w:tc>
          </w:sdtContent>
        </w:sdt>
        <w:sdt>
          <w:sdtPr>
            <w:rPr>
              <w:rFonts w:cs="Arial"/>
              <w:szCs w:val="24"/>
            </w:rPr>
            <w:tag w:val="ToActivityContact.Name2"/>
            <w:id w:val="100062"/>
            <w:placeholder>
              <w:docPart w:val="F5E9AAFBD57F46B0ABB6B2CEBFDA8332"/>
            </w:placeholder>
            <w:dataBinding w:prefixMappings="xmlns:gbs='http://www.software-innovation.no/growBusinessDocument'" w:xpath="/gbs:GrowBusinessDocument/gbs:Lists/gbs:MultipleLines/gbs:ToActivityContact[@gbs:name='Mottakerliste']/gbs:ToActivityContact.Name2/gbs:value[@gbs:key='100062']" w:storeItemID="{F6F72438-C413-472D-A6A4-75D0F3D60B14}"/>
            <w:text/>
          </w:sdtPr>
          <w:sdtEndPr/>
          <w:sdtContent>
            <w:tc>
              <w:tcPr>
                <w:tcW w:w="2374" w:type="dxa"/>
                <w:tcBorders>
                  <w:top w:val="nil"/>
                  <w:left w:val="nil"/>
                  <w:bottom w:val="nil"/>
                  <w:right w:val="nil"/>
                </w:tcBorders>
              </w:tcPr>
              <w:p w14:paraId="1981E394" w14:textId="7410FC4C" w:rsidR="001633D0" w:rsidRPr="005269F1" w:rsidRDefault="00AF32D8">
                <w:pPr>
                  <w:rPr>
                    <w:rFonts w:cs="Arial"/>
                    <w:szCs w:val="24"/>
                    <w:lang w:val="en-US"/>
                  </w:rPr>
                </w:pPr>
                <w:r>
                  <w:rPr>
                    <w:rFonts w:cs="Arial"/>
                    <w:szCs w:val="24"/>
                  </w:rPr>
                  <w:t xml:space="preserve">          </w:t>
                </w:r>
              </w:p>
            </w:tc>
          </w:sdtContent>
        </w:sdt>
        <w:sdt>
          <w:sdtPr>
            <w:rPr>
              <w:rFonts w:cs="Arial"/>
              <w:szCs w:val="24"/>
            </w:rPr>
            <w:tag w:val="ToActivityContact.Address"/>
            <w:id w:val="100072"/>
            <w:placeholder>
              <w:docPart w:val="843A7425A3D84689B8DC91EA887F16BF"/>
            </w:placeholder>
            <w:dataBinding w:prefixMappings="xmlns:gbs='http://www.software-innovation.no/growBusinessDocument'" w:xpath="/gbs:GrowBusinessDocument/gbs:Lists/gbs:MultipleLines/gbs:ToActivityContact[@gbs:name='Mottakerliste']/gbs:ToActivityContact.Address/gbs:value[@gbs:key='100072']" w:storeItemID="{F6F72438-C413-472D-A6A4-75D0F3D60B14}"/>
            <w:text/>
          </w:sdtPr>
          <w:sdtEndPr/>
          <w:sdtContent>
            <w:tc>
              <w:tcPr>
                <w:tcW w:w="2374" w:type="dxa"/>
                <w:tcBorders>
                  <w:top w:val="nil"/>
                  <w:left w:val="nil"/>
                  <w:bottom w:val="nil"/>
                  <w:right w:val="nil"/>
                </w:tcBorders>
              </w:tcPr>
              <w:p w14:paraId="27045B8A" w14:textId="41C568C1" w:rsidR="001633D0" w:rsidRPr="005269F1" w:rsidRDefault="00AF32D8">
                <w:pPr>
                  <w:rPr>
                    <w:rFonts w:cs="Arial"/>
                    <w:szCs w:val="24"/>
                    <w:lang w:val="en-US"/>
                  </w:rPr>
                </w:pPr>
                <w:r>
                  <w:rPr>
                    <w:rFonts w:cs="Arial"/>
                    <w:szCs w:val="24"/>
                  </w:rPr>
                  <w:t>Postboks 1445</w:t>
                </w:r>
              </w:p>
            </w:tc>
          </w:sdtContent>
        </w:sdt>
        <w:sdt>
          <w:sdtPr>
            <w:rPr>
              <w:rFonts w:cs="Arial"/>
              <w:szCs w:val="24"/>
            </w:rPr>
            <w:tag w:val="ToActivityContact.Zip"/>
            <w:id w:val="100082"/>
            <w:placeholder>
              <w:docPart w:val="79FA3F3DE4024242A211C597A159800A"/>
            </w:placeholder>
            <w:dataBinding w:prefixMappings="xmlns:gbs='http://www.software-innovation.no/growBusinessDocument'" w:xpath="/gbs:GrowBusinessDocument/gbs:Lists/gbs:MultipleLines/gbs:ToActivityContact[@gbs:name='Mottakerliste']/gbs:ToActivityContact.Zip/gbs:value[@gbs:key='100082']" w:storeItemID="{F6F72438-C413-472D-A6A4-75D0F3D60B14}"/>
            <w:text/>
          </w:sdtPr>
          <w:sdtEndPr/>
          <w:sdtContent>
            <w:tc>
              <w:tcPr>
                <w:tcW w:w="2374" w:type="dxa"/>
                <w:tcBorders>
                  <w:top w:val="nil"/>
                  <w:left w:val="nil"/>
                  <w:bottom w:val="nil"/>
                  <w:right w:val="nil"/>
                </w:tcBorders>
              </w:tcPr>
              <w:p w14:paraId="6D388E81" w14:textId="2676BA69" w:rsidR="001633D0" w:rsidRPr="005269F1" w:rsidRDefault="00AF32D8">
                <w:pPr>
                  <w:rPr>
                    <w:rFonts w:cs="Arial"/>
                    <w:szCs w:val="24"/>
                    <w:lang w:val="en-US"/>
                  </w:rPr>
                </w:pPr>
                <w:r>
                  <w:rPr>
                    <w:rFonts w:cs="Arial"/>
                    <w:szCs w:val="24"/>
                  </w:rPr>
                  <w:t>8038 BODØ</w:t>
                </w:r>
              </w:p>
            </w:tc>
          </w:sdtContent>
        </w:sdt>
      </w:tr>
      <w:tr w:rsidR="001633D0" w:rsidRPr="004D5456" w14:paraId="5ED91C7A" w14:textId="77777777" w:rsidTr="00C578CF">
        <w:sdt>
          <w:sdtPr>
            <w:rPr>
              <w:rFonts w:cs="Arial"/>
              <w:szCs w:val="24"/>
            </w:rPr>
            <w:tag w:val="ToActivityContact.Name"/>
            <w:id w:val="100053"/>
            <w:placeholder>
              <w:docPart w:val="D7CDB776B3094E879BC82338D2455453"/>
            </w:placeholder>
            <w:dataBinding w:prefixMappings="xmlns:gbs='http://www.software-innovation.no/growBusinessDocument'" w:xpath="/gbs:GrowBusinessDocument/gbs:Lists/gbs:MultipleLines/gbs:ToActivityContact[@gbs:name='Mottakerliste']/gbs:ToActivityContact.Name/gbs:value[@gbs:key='100053']" w:storeItemID="{F6F72438-C413-472D-A6A4-75D0F3D60B14}"/>
            <w:text/>
          </w:sdtPr>
          <w:sdtEndPr/>
          <w:sdtContent>
            <w:tc>
              <w:tcPr>
                <w:tcW w:w="2373" w:type="dxa"/>
                <w:tcBorders>
                  <w:top w:val="nil"/>
                  <w:left w:val="nil"/>
                  <w:bottom w:val="nil"/>
                  <w:right w:val="nil"/>
                </w:tcBorders>
              </w:tcPr>
              <w:p w14:paraId="326B2DCF" w14:textId="4ED8D2C9" w:rsidR="001633D0" w:rsidRPr="005269F1" w:rsidRDefault="00AF32D8">
                <w:pPr>
                  <w:rPr>
                    <w:rFonts w:cs="Arial"/>
                    <w:szCs w:val="24"/>
                    <w:lang w:val="en-US"/>
                  </w:rPr>
                </w:pPr>
                <w:r>
                  <w:rPr>
                    <w:rFonts w:cs="Arial"/>
                    <w:szCs w:val="24"/>
                  </w:rPr>
                  <w:t>Helse Sør-Øst RHF</w:t>
                </w:r>
              </w:p>
            </w:tc>
          </w:sdtContent>
        </w:sdt>
        <w:sdt>
          <w:sdtPr>
            <w:rPr>
              <w:rFonts w:cs="Arial"/>
              <w:szCs w:val="24"/>
            </w:rPr>
            <w:tag w:val="ToActivityContact.Name2"/>
            <w:id w:val="100063"/>
            <w:placeholder>
              <w:docPart w:val="F5E9AAFBD57F46B0ABB6B2CEBFDA8332"/>
            </w:placeholder>
            <w:dataBinding w:prefixMappings="xmlns:gbs='http://www.software-innovation.no/growBusinessDocument'" w:xpath="/gbs:GrowBusinessDocument/gbs:Lists/gbs:MultipleLines/gbs:ToActivityContact[@gbs:name='Mottakerliste']/gbs:ToActivityContact.Name2/gbs:value[@gbs:key='100063']" w:storeItemID="{F6F72438-C413-472D-A6A4-75D0F3D60B14}"/>
            <w:text/>
          </w:sdtPr>
          <w:sdtEndPr/>
          <w:sdtContent>
            <w:tc>
              <w:tcPr>
                <w:tcW w:w="2374" w:type="dxa"/>
                <w:tcBorders>
                  <w:top w:val="nil"/>
                  <w:left w:val="nil"/>
                  <w:bottom w:val="nil"/>
                  <w:right w:val="nil"/>
                </w:tcBorders>
              </w:tcPr>
              <w:p w14:paraId="54C92F6C" w14:textId="03D2643F" w:rsidR="001633D0" w:rsidRPr="005269F1" w:rsidRDefault="00AF32D8">
                <w:pPr>
                  <w:rPr>
                    <w:rFonts w:cs="Arial"/>
                    <w:szCs w:val="24"/>
                    <w:lang w:val="en-US"/>
                  </w:rPr>
                </w:pPr>
                <w:r>
                  <w:rPr>
                    <w:rFonts w:cs="Arial"/>
                    <w:szCs w:val="24"/>
                  </w:rPr>
                  <w:t xml:space="preserve">          </w:t>
                </w:r>
              </w:p>
            </w:tc>
          </w:sdtContent>
        </w:sdt>
        <w:sdt>
          <w:sdtPr>
            <w:rPr>
              <w:rFonts w:cs="Arial"/>
              <w:szCs w:val="24"/>
            </w:rPr>
            <w:tag w:val="ToActivityContact.Address"/>
            <w:id w:val="100073"/>
            <w:placeholder>
              <w:docPart w:val="843A7425A3D84689B8DC91EA887F16BF"/>
            </w:placeholder>
            <w:dataBinding w:prefixMappings="xmlns:gbs='http://www.software-innovation.no/growBusinessDocument'" w:xpath="/gbs:GrowBusinessDocument/gbs:Lists/gbs:MultipleLines/gbs:ToActivityContact[@gbs:name='Mottakerliste']/gbs:ToActivityContact.Address/gbs:value[@gbs:key='100073']" w:storeItemID="{F6F72438-C413-472D-A6A4-75D0F3D60B14}"/>
            <w:text/>
          </w:sdtPr>
          <w:sdtEndPr/>
          <w:sdtContent>
            <w:tc>
              <w:tcPr>
                <w:tcW w:w="2374" w:type="dxa"/>
                <w:tcBorders>
                  <w:top w:val="nil"/>
                  <w:left w:val="nil"/>
                  <w:bottom w:val="nil"/>
                  <w:right w:val="nil"/>
                </w:tcBorders>
              </w:tcPr>
              <w:p w14:paraId="452D182D" w14:textId="28CAB8C1" w:rsidR="001633D0" w:rsidRPr="005269F1" w:rsidRDefault="00AF32D8">
                <w:pPr>
                  <w:rPr>
                    <w:rFonts w:cs="Arial"/>
                    <w:szCs w:val="24"/>
                    <w:lang w:val="en-US"/>
                  </w:rPr>
                </w:pPr>
                <w:r>
                  <w:rPr>
                    <w:rFonts w:cs="Arial"/>
                    <w:szCs w:val="24"/>
                  </w:rPr>
                  <w:t>Postboks 404</w:t>
                </w:r>
              </w:p>
            </w:tc>
          </w:sdtContent>
        </w:sdt>
        <w:sdt>
          <w:sdtPr>
            <w:rPr>
              <w:rFonts w:cs="Arial"/>
              <w:szCs w:val="24"/>
            </w:rPr>
            <w:tag w:val="ToActivityContact.Zip"/>
            <w:id w:val="100083"/>
            <w:placeholder>
              <w:docPart w:val="79FA3F3DE4024242A211C597A159800A"/>
            </w:placeholder>
            <w:dataBinding w:prefixMappings="xmlns:gbs='http://www.software-innovation.no/growBusinessDocument'" w:xpath="/gbs:GrowBusinessDocument/gbs:Lists/gbs:MultipleLines/gbs:ToActivityContact[@gbs:name='Mottakerliste']/gbs:ToActivityContact.Zip/gbs:value[@gbs:key='100083']" w:storeItemID="{F6F72438-C413-472D-A6A4-75D0F3D60B14}"/>
            <w:text/>
          </w:sdtPr>
          <w:sdtEndPr/>
          <w:sdtContent>
            <w:tc>
              <w:tcPr>
                <w:tcW w:w="2374" w:type="dxa"/>
                <w:tcBorders>
                  <w:top w:val="nil"/>
                  <w:left w:val="nil"/>
                  <w:bottom w:val="nil"/>
                  <w:right w:val="nil"/>
                </w:tcBorders>
              </w:tcPr>
              <w:p w14:paraId="6E055D4C" w14:textId="25876C59" w:rsidR="001633D0" w:rsidRPr="005269F1" w:rsidRDefault="00AF32D8">
                <w:pPr>
                  <w:rPr>
                    <w:rFonts w:cs="Arial"/>
                    <w:szCs w:val="24"/>
                    <w:lang w:val="en-US"/>
                  </w:rPr>
                </w:pPr>
                <w:r>
                  <w:rPr>
                    <w:rFonts w:cs="Arial"/>
                    <w:szCs w:val="24"/>
                  </w:rPr>
                  <w:t>2303 HAMAR</w:t>
                </w:r>
              </w:p>
            </w:tc>
          </w:sdtContent>
        </w:sdt>
      </w:tr>
      <w:tr w:rsidR="001633D0" w:rsidRPr="004D5456" w14:paraId="4E3F0F55" w14:textId="77777777" w:rsidTr="00C578CF">
        <w:sdt>
          <w:sdtPr>
            <w:rPr>
              <w:rFonts w:cs="Arial"/>
              <w:szCs w:val="24"/>
            </w:rPr>
            <w:tag w:val="ToActivityContact.Name"/>
            <w:id w:val="100054"/>
            <w:placeholder>
              <w:docPart w:val="D7CDB776B3094E879BC82338D2455453"/>
            </w:placeholder>
            <w:dataBinding w:prefixMappings="xmlns:gbs='http://www.software-innovation.no/growBusinessDocument'" w:xpath="/gbs:GrowBusinessDocument/gbs:Lists/gbs:MultipleLines/gbs:ToActivityContact[@gbs:name='Mottakerliste']/gbs:ToActivityContact.Name/gbs:value[@gbs:key='100054']" w:storeItemID="{F6F72438-C413-472D-A6A4-75D0F3D60B14}"/>
            <w:text/>
          </w:sdtPr>
          <w:sdtEndPr/>
          <w:sdtContent>
            <w:tc>
              <w:tcPr>
                <w:tcW w:w="2373" w:type="dxa"/>
                <w:tcBorders>
                  <w:top w:val="nil"/>
                  <w:left w:val="nil"/>
                  <w:bottom w:val="nil"/>
                  <w:right w:val="nil"/>
                </w:tcBorders>
              </w:tcPr>
              <w:p w14:paraId="4A265581" w14:textId="5BE66FBE" w:rsidR="001633D0" w:rsidRPr="005269F1" w:rsidRDefault="00AF32D8">
                <w:pPr>
                  <w:rPr>
                    <w:rFonts w:cs="Arial"/>
                    <w:szCs w:val="24"/>
                    <w:lang w:val="en-US"/>
                  </w:rPr>
                </w:pPr>
                <w:r>
                  <w:rPr>
                    <w:rFonts w:cs="Arial"/>
                    <w:szCs w:val="24"/>
                  </w:rPr>
                  <w:t>HELSE VEST RHF</w:t>
                </w:r>
              </w:p>
            </w:tc>
          </w:sdtContent>
        </w:sdt>
        <w:sdt>
          <w:sdtPr>
            <w:rPr>
              <w:rFonts w:cs="Arial"/>
              <w:szCs w:val="24"/>
            </w:rPr>
            <w:tag w:val="ToActivityContact.Name2"/>
            <w:id w:val="100064"/>
            <w:placeholder>
              <w:docPart w:val="F5E9AAFBD57F46B0ABB6B2CEBFDA8332"/>
            </w:placeholder>
            <w:dataBinding w:prefixMappings="xmlns:gbs='http://www.software-innovation.no/growBusinessDocument'" w:xpath="/gbs:GrowBusinessDocument/gbs:Lists/gbs:MultipleLines/gbs:ToActivityContact[@gbs:name='Mottakerliste']/gbs:ToActivityContact.Name2/gbs:value[@gbs:key='100064']" w:storeItemID="{F6F72438-C413-472D-A6A4-75D0F3D60B14}"/>
            <w:text/>
          </w:sdtPr>
          <w:sdtEndPr/>
          <w:sdtContent>
            <w:tc>
              <w:tcPr>
                <w:tcW w:w="2374" w:type="dxa"/>
                <w:tcBorders>
                  <w:top w:val="nil"/>
                  <w:left w:val="nil"/>
                  <w:bottom w:val="nil"/>
                  <w:right w:val="nil"/>
                </w:tcBorders>
              </w:tcPr>
              <w:p w14:paraId="3BAAFFE5" w14:textId="365948A5" w:rsidR="001633D0" w:rsidRPr="005269F1" w:rsidRDefault="00AF32D8">
                <w:pPr>
                  <w:rPr>
                    <w:rFonts w:cs="Arial"/>
                    <w:szCs w:val="24"/>
                    <w:lang w:val="en-US"/>
                  </w:rPr>
                </w:pPr>
                <w:r>
                  <w:rPr>
                    <w:rFonts w:cs="Arial"/>
                    <w:szCs w:val="24"/>
                  </w:rPr>
                  <w:t xml:space="preserve">          </w:t>
                </w:r>
              </w:p>
            </w:tc>
          </w:sdtContent>
        </w:sdt>
        <w:sdt>
          <w:sdtPr>
            <w:rPr>
              <w:rFonts w:cs="Arial"/>
              <w:szCs w:val="24"/>
            </w:rPr>
            <w:tag w:val="ToActivityContact.Address"/>
            <w:id w:val="100074"/>
            <w:placeholder>
              <w:docPart w:val="843A7425A3D84689B8DC91EA887F16BF"/>
            </w:placeholder>
            <w:dataBinding w:prefixMappings="xmlns:gbs='http://www.software-innovation.no/growBusinessDocument'" w:xpath="/gbs:GrowBusinessDocument/gbs:Lists/gbs:MultipleLines/gbs:ToActivityContact[@gbs:name='Mottakerliste']/gbs:ToActivityContact.Address/gbs:value[@gbs:key='100074']" w:storeItemID="{F6F72438-C413-472D-A6A4-75D0F3D60B14}"/>
            <w:text/>
          </w:sdtPr>
          <w:sdtEndPr/>
          <w:sdtContent>
            <w:tc>
              <w:tcPr>
                <w:tcW w:w="2374" w:type="dxa"/>
                <w:tcBorders>
                  <w:top w:val="nil"/>
                  <w:left w:val="nil"/>
                  <w:bottom w:val="nil"/>
                  <w:right w:val="nil"/>
                </w:tcBorders>
              </w:tcPr>
              <w:p w14:paraId="2A27B95A" w14:textId="58B40709" w:rsidR="001633D0" w:rsidRPr="005269F1" w:rsidRDefault="00AF32D8">
                <w:pPr>
                  <w:rPr>
                    <w:rFonts w:cs="Arial"/>
                    <w:szCs w:val="24"/>
                    <w:lang w:val="en-US"/>
                  </w:rPr>
                </w:pPr>
                <w:r>
                  <w:rPr>
                    <w:rFonts w:cs="Arial"/>
                    <w:szCs w:val="24"/>
                  </w:rPr>
                  <w:t>Postboks 303</w:t>
                </w:r>
              </w:p>
            </w:tc>
          </w:sdtContent>
        </w:sdt>
        <w:sdt>
          <w:sdtPr>
            <w:rPr>
              <w:rFonts w:cs="Arial"/>
              <w:szCs w:val="24"/>
            </w:rPr>
            <w:tag w:val="ToActivityContact.Zip"/>
            <w:id w:val="100084"/>
            <w:placeholder>
              <w:docPart w:val="79FA3F3DE4024242A211C597A159800A"/>
            </w:placeholder>
            <w:dataBinding w:prefixMappings="xmlns:gbs='http://www.software-innovation.no/growBusinessDocument'" w:xpath="/gbs:GrowBusinessDocument/gbs:Lists/gbs:MultipleLines/gbs:ToActivityContact[@gbs:name='Mottakerliste']/gbs:ToActivityContact.Zip/gbs:value[@gbs:key='100084']" w:storeItemID="{F6F72438-C413-472D-A6A4-75D0F3D60B14}"/>
            <w:text/>
          </w:sdtPr>
          <w:sdtEndPr/>
          <w:sdtContent>
            <w:tc>
              <w:tcPr>
                <w:tcW w:w="2374" w:type="dxa"/>
                <w:tcBorders>
                  <w:top w:val="nil"/>
                  <w:left w:val="nil"/>
                  <w:bottom w:val="nil"/>
                  <w:right w:val="nil"/>
                </w:tcBorders>
              </w:tcPr>
              <w:p w14:paraId="50FE7E45" w14:textId="5477F103" w:rsidR="001633D0" w:rsidRPr="005269F1" w:rsidRDefault="00AF32D8">
                <w:pPr>
                  <w:rPr>
                    <w:rFonts w:cs="Arial"/>
                    <w:szCs w:val="24"/>
                    <w:lang w:val="en-US"/>
                  </w:rPr>
                </w:pPr>
                <w:r>
                  <w:rPr>
                    <w:rFonts w:cs="Arial"/>
                    <w:szCs w:val="24"/>
                  </w:rPr>
                  <w:t>4068 STAVANGER</w:t>
                </w:r>
              </w:p>
            </w:tc>
          </w:sdtContent>
        </w:sdt>
      </w:tr>
    </w:tbl>
    <w:p w14:paraId="73BC5241" w14:textId="77777777" w:rsidR="006D1EEC" w:rsidRPr="005269F1" w:rsidRDefault="006D1EEC">
      <w:pPr>
        <w:rPr>
          <w:rFonts w:cs="Arial"/>
          <w:szCs w:val="24"/>
          <w:lang w:val="en-US"/>
        </w:rPr>
      </w:pPr>
    </w:p>
    <w:sectPr w:rsidR="006D1EEC" w:rsidRPr="005269F1" w:rsidSect="0041279E">
      <w:footerReference w:type="even" r:id="rId12"/>
      <w:footerReference w:type="default" r:id="rId13"/>
      <w:headerReference w:type="first" r:id="rId14"/>
      <w:footerReference w:type="first" r:id="rId15"/>
      <w:type w:val="continuous"/>
      <w:pgSz w:w="11907" w:h="16840" w:code="9"/>
      <w:pgMar w:top="1276" w:right="1418" w:bottom="1418" w:left="1134" w:header="437" w:footer="329" w:gutter="0"/>
      <w:pgNumType w:fmt="numberInDash"/>
      <w:cols w:space="708"/>
      <w:formProt w:val="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BB02" w14:textId="77777777" w:rsidR="00DB0E83" w:rsidRDefault="00DB0E83">
      <w:r>
        <w:separator/>
      </w:r>
    </w:p>
  </w:endnote>
  <w:endnote w:type="continuationSeparator" w:id="0">
    <w:p w14:paraId="31915D0E" w14:textId="77777777" w:rsidR="00DB0E83" w:rsidRDefault="00DB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CD9D" w14:textId="369E94F5" w:rsidR="00DB0E83" w:rsidRDefault="00DB0E83" w:rsidP="00C61090">
    <w:pPr>
      <w:framePr w:wrap="around" w:vAnchor="text" w:hAnchor="margin" w:xAlign="center" w:y="1"/>
    </w:pPr>
    <w:r>
      <w:fldChar w:fldCharType="begin"/>
    </w:r>
    <w:r>
      <w:instrText xml:space="preserve">PAGE  </w:instrText>
    </w:r>
    <w:r>
      <w:fldChar w:fldCharType="separate"/>
    </w:r>
    <w:r w:rsidR="00AF32D8">
      <w:rPr>
        <w:noProof/>
      </w:rPr>
      <w:t>- 1 -</w:t>
    </w:r>
    <w:r>
      <w:fldChar w:fldCharType="end"/>
    </w:r>
  </w:p>
  <w:p w14:paraId="54B7C724" w14:textId="77777777" w:rsidR="00DB0E83" w:rsidRDefault="00DB0E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9515" w14:textId="77777777" w:rsidR="00DB0E83" w:rsidRPr="00BC32EB" w:rsidRDefault="00DB0E83" w:rsidP="00BC32EB">
    <w:pPr>
      <w:pStyle w:val="Bunntekst"/>
      <w:jc w:val="center"/>
      <w:rPr>
        <w:rStyle w:val="Sidetall"/>
      </w:rPr>
    </w:pPr>
    <w:r w:rsidRPr="00BC32EB">
      <w:rPr>
        <w:rStyle w:val="Sidetall"/>
      </w:rPr>
      <w:fldChar w:fldCharType="begin"/>
    </w:r>
    <w:r w:rsidRPr="00BC32EB">
      <w:rPr>
        <w:rStyle w:val="Sidetall"/>
      </w:rPr>
      <w:instrText xml:space="preserve"> PAGE </w:instrText>
    </w:r>
    <w:r w:rsidRPr="00BC32EB">
      <w:rPr>
        <w:rStyle w:val="Sidetall"/>
      </w:rPr>
      <w:fldChar w:fldCharType="separate"/>
    </w:r>
    <w:r w:rsidR="00892970">
      <w:rPr>
        <w:rStyle w:val="Sidetall"/>
        <w:noProof/>
      </w:rPr>
      <w:t>- 2 -</w:t>
    </w:r>
    <w:r w:rsidRPr="00BC32EB">
      <w:rPr>
        <w:rStyle w:val="Sidetall"/>
      </w:rPr>
      <w:fldChar w:fldCharType="end"/>
    </w:r>
  </w:p>
  <w:p w14:paraId="7B152A48" w14:textId="77777777" w:rsidR="00DB0E83" w:rsidRDefault="00DB0E83" w:rsidP="007F1C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193"/>
    </w:tblGrid>
    <w:tr w:rsidR="00DB0E83" w:rsidRPr="004D5456" w14:paraId="765A3E82" w14:textId="77777777" w:rsidTr="00D13C50">
      <w:trPr>
        <w:trHeight w:val="711"/>
      </w:trPr>
      <w:tc>
        <w:tcPr>
          <w:tcW w:w="9193" w:type="dxa"/>
          <w:shd w:val="clear" w:color="auto" w:fill="auto"/>
          <w:tcMar>
            <w:top w:w="142" w:type="dxa"/>
          </w:tcMar>
        </w:tcPr>
        <w:p w14:paraId="24BC745D" w14:textId="77777777" w:rsidR="00DB0E83" w:rsidRPr="006D3484" w:rsidRDefault="00E26F58" w:rsidP="00C3059C">
          <w:pPr>
            <w:pStyle w:val="Overskriftbunninfo"/>
            <w:rPr>
              <w:rFonts w:asciiTheme="minorHAnsi" w:hAnsiTheme="minorHAnsi"/>
              <w:color w:val="31849B" w:themeColor="accent5" w:themeShade="BF"/>
              <w:lang w:val="nb-NO"/>
            </w:rPr>
          </w:pPr>
          <w:sdt>
            <w:sdtPr>
              <w:rPr>
                <w:rFonts w:asciiTheme="minorHAnsi" w:hAnsiTheme="minorHAnsi"/>
                <w:color w:val="31849B" w:themeColor="accent5" w:themeShade="BF"/>
                <w:lang w:val="nb-NO"/>
              </w:rPr>
              <w:alias w:val="Virksomhet"/>
              <w:tag w:val="OrgUnit_Virksomhet"/>
              <w:id w:val="-1020387621"/>
              <w:placeholder>
                <w:docPart w:val="DefaultPlaceholder_1082065158"/>
              </w:placeholder>
              <w:text/>
            </w:sdtPr>
            <w:sdtEndPr/>
            <w:sdtContent>
              <w:r w:rsidR="00DB0E83" w:rsidRPr="006D3484">
                <w:rPr>
                  <w:rFonts w:asciiTheme="minorHAnsi" w:hAnsiTheme="minorHAnsi"/>
                  <w:color w:val="31849B" w:themeColor="accent5" w:themeShade="BF"/>
                  <w:lang w:val="nb-NO"/>
                </w:rPr>
                <w:t>Helsedirektoratet</w:t>
              </w:r>
            </w:sdtContent>
          </w:sdt>
        </w:p>
        <w:sdt>
          <w:sdtPr>
            <w:rPr>
              <w:rFonts w:asciiTheme="minorHAnsi" w:hAnsiTheme="minorHAnsi"/>
              <w:color w:val="31849B" w:themeColor="accent5" w:themeShade="BF"/>
              <w:lang w:val="nb-NO"/>
            </w:rPr>
            <w:alias w:val="ToOrgUnit.Name"/>
            <w:tag w:val="OrgUnit_Avdeling"/>
            <w:id w:val="10001"/>
            <w:placeholder>
              <w:docPart w:val="C7D301E01CDC464FB79E23F7D69C4726"/>
            </w:placeholder>
            <w:dataBinding w:prefixMappings="xmlns:gbs='http://www.software-innovation.no/growBusinessDocument'" w:xpath="/gbs:GrowBusinessDocument/gbs:ToOrgUnit.Name[@gbs:key='10001']" w:storeItemID="{F6F72438-C413-472D-A6A4-75D0F3D60B14}"/>
            <w:text/>
          </w:sdtPr>
          <w:sdtEndPr/>
          <w:sdtContent>
            <w:p w14:paraId="6CC8CED4" w14:textId="0F08B2F7" w:rsidR="00DB0E83" w:rsidRPr="006D3484" w:rsidRDefault="00AF32D8" w:rsidP="00C3059C">
              <w:pPr>
                <w:pStyle w:val="Bunninfo"/>
                <w:rPr>
                  <w:rFonts w:asciiTheme="minorHAnsi" w:hAnsiTheme="minorHAnsi"/>
                  <w:color w:val="31849B" w:themeColor="accent5" w:themeShade="BF"/>
                  <w:lang w:val="nb-NO"/>
                </w:rPr>
              </w:pPr>
              <w:r w:rsidRPr="006D3484">
                <w:rPr>
                  <w:rFonts w:asciiTheme="minorHAnsi" w:hAnsiTheme="minorHAnsi"/>
                  <w:color w:val="31849B" w:themeColor="accent5" w:themeShade="BF"/>
                  <w:lang w:val="nb-NO"/>
                </w:rPr>
                <w:t>Avdeling velferdsteknologi og rehabilitering</w:t>
              </w:r>
            </w:p>
          </w:sdtContent>
        </w:sdt>
        <w:p w14:paraId="6EB379F2" w14:textId="67C21AF0" w:rsidR="00DB0E83" w:rsidRPr="006379AB" w:rsidRDefault="00E26F58" w:rsidP="001B0D29">
          <w:pPr>
            <w:pStyle w:val="Bunninfo"/>
            <w:rPr>
              <w:rFonts w:asciiTheme="minorHAnsi" w:hAnsiTheme="minorHAnsi"/>
              <w:color w:val="31849B" w:themeColor="accent5" w:themeShade="BF"/>
              <w:lang w:val="en-US"/>
            </w:rPr>
          </w:pPr>
          <w:sdt>
            <w:sdtPr>
              <w:rPr>
                <w:rFonts w:asciiTheme="minorHAnsi" w:hAnsiTheme="minorHAnsi"/>
                <w:color w:val="31849B" w:themeColor="accent5" w:themeShade="BF"/>
              </w:rPr>
              <w:alias w:val="OurRef.Name"/>
              <w:tag w:val="OurRef.Name"/>
              <w:id w:val="10042"/>
              <w:placeholder>
                <w:docPart w:val="9CF1A5800C5F452CBFFFE108C488199F"/>
              </w:placeholder>
              <w:dataBinding w:prefixMappings="xmlns:gbs='http://www.software-innovation.no/growBusinessDocument'" w:xpath="/gbs:GrowBusinessDocument/gbs:OurRef.Name[@gbs:key='10042']" w:storeItemID="{F6F72438-C413-472D-A6A4-75D0F3D60B14}"/>
              <w:text/>
            </w:sdtPr>
            <w:sdtEndPr/>
            <w:sdtContent>
              <w:r w:rsidR="00AF32D8">
                <w:rPr>
                  <w:rFonts w:asciiTheme="minorHAnsi" w:hAnsiTheme="minorHAnsi"/>
                  <w:color w:val="31849B" w:themeColor="accent5" w:themeShade="BF"/>
                </w:rPr>
                <w:t>Anne-Stine Bergquist Røberg</w:t>
              </w:r>
            </w:sdtContent>
          </w:sdt>
        </w:p>
      </w:tc>
    </w:tr>
    <w:tr w:rsidR="00DB0E83" w:rsidRPr="006379AB" w14:paraId="16093381" w14:textId="77777777" w:rsidTr="006F1817">
      <w:trPr>
        <w:trHeight w:hRule="exact" w:val="227"/>
      </w:trPr>
      <w:tc>
        <w:tcPr>
          <w:tcW w:w="9193" w:type="dxa"/>
          <w:shd w:val="clear" w:color="auto" w:fill="auto"/>
        </w:tcPr>
        <w:p w14:paraId="7F1CFC55" w14:textId="0C38B1D7" w:rsidR="00DB0E83" w:rsidRPr="006D3484" w:rsidRDefault="00E26F58" w:rsidP="00342827">
          <w:pPr>
            <w:pStyle w:val="Bunninfo"/>
            <w:rPr>
              <w:rFonts w:asciiTheme="minorHAnsi" w:hAnsiTheme="minorHAnsi"/>
              <w:color w:val="31849B" w:themeColor="accent5" w:themeShade="BF"/>
              <w:sz w:val="18"/>
              <w:szCs w:val="18"/>
              <w:lang w:val="nb-NO"/>
            </w:rPr>
          </w:pPr>
          <w:sdt>
            <w:sdtPr>
              <w:rPr>
                <w:rFonts w:asciiTheme="minorHAnsi" w:hAnsiTheme="minorHAnsi"/>
                <w:color w:val="31849B" w:themeColor="accent5" w:themeShade="BF"/>
                <w:sz w:val="18"/>
                <w:szCs w:val="18"/>
                <w:lang w:val="nb-NO"/>
              </w:rPr>
              <w:tag w:val="Label_Bunn_Postboks_Hdir"/>
              <w:id w:val="-539812384"/>
              <w:placeholder>
                <w:docPart w:val="DefaultPlaceholder_1082065158"/>
              </w:placeholder>
              <w:text/>
            </w:sdtPr>
            <w:sdtEndPr/>
            <w:sdtContent>
              <w:r w:rsidR="00DB0E83" w:rsidRPr="006D3484">
                <w:rPr>
                  <w:rFonts w:asciiTheme="minorHAnsi" w:hAnsiTheme="minorHAnsi"/>
                  <w:color w:val="31849B" w:themeColor="accent5" w:themeShade="BF"/>
                  <w:sz w:val="18"/>
                  <w:szCs w:val="18"/>
                  <w:lang w:val="nb-NO"/>
                </w:rPr>
                <w:t>Postboks</w:t>
              </w:r>
            </w:sdtContent>
          </w:sdt>
          <w:r w:rsidR="00DB0E83" w:rsidRPr="006D3484">
            <w:rPr>
              <w:rFonts w:asciiTheme="minorHAnsi" w:hAnsiTheme="minorHAnsi"/>
              <w:color w:val="31849B" w:themeColor="accent5" w:themeShade="BF"/>
              <w:sz w:val="18"/>
              <w:szCs w:val="18"/>
              <w:lang w:val="nb-NO"/>
            </w:rPr>
            <w:t xml:space="preserve"> </w:t>
          </w:r>
          <w:sdt>
            <w:sdtPr>
              <w:rPr>
                <w:rFonts w:asciiTheme="minorHAnsi" w:hAnsiTheme="minorHAnsi"/>
                <w:color w:val="31849B" w:themeColor="accent5" w:themeShade="BF"/>
                <w:sz w:val="18"/>
                <w:szCs w:val="18"/>
                <w:lang w:val="nb-NO"/>
              </w:rPr>
              <w:tag w:val="ToOrgUnit"/>
              <w:id w:val="10016"/>
              <w:placeholder>
                <w:docPart w:val="BE61EA7CAA12424EA99A76938667EDD0"/>
              </w:placeholder>
              <w:dataBinding w:prefixMappings="xmlns:gbs='http://www.software-innovation.no/growBusinessDocument'" w:xpath="/gbs:GrowBusinessDocument/gbs:ToOrgUnit.CF_Office.AddressesJOINEX.Address[@gbs:key='10016']" w:storeItemID="{F6F72438-C413-472D-A6A4-75D0F3D60B14}"/>
              <w:text/>
            </w:sdtPr>
            <w:sdtEndPr/>
            <w:sdtContent>
              <w:r w:rsidR="00AF32D8" w:rsidRPr="006D3484">
                <w:rPr>
                  <w:rFonts w:asciiTheme="minorHAnsi" w:hAnsiTheme="minorHAnsi"/>
                  <w:color w:val="31849B" w:themeColor="accent5" w:themeShade="BF"/>
                  <w:sz w:val="18"/>
                  <w:szCs w:val="18"/>
                  <w:lang w:val="nb-NO"/>
                </w:rPr>
                <w:t>220 Skøyen</w:t>
              </w:r>
            </w:sdtContent>
          </w:sdt>
          <w:r w:rsidR="00DB0E83" w:rsidRPr="006D3484">
            <w:rPr>
              <w:rFonts w:asciiTheme="minorHAnsi" w:hAnsiTheme="minorHAnsi"/>
              <w:color w:val="31849B" w:themeColor="accent5" w:themeShade="BF"/>
              <w:sz w:val="18"/>
              <w:szCs w:val="18"/>
              <w:lang w:val="nb-NO"/>
            </w:rPr>
            <w:t xml:space="preserve">, </w:t>
          </w:r>
          <w:sdt>
            <w:sdtPr>
              <w:rPr>
                <w:rFonts w:asciiTheme="minorHAnsi" w:hAnsiTheme="minorHAnsi"/>
                <w:color w:val="31849B" w:themeColor="accent5" w:themeShade="BF"/>
                <w:sz w:val="18"/>
                <w:szCs w:val="18"/>
                <w:lang w:val="nb-NO"/>
              </w:rPr>
              <w:tag w:val="ToOrgUnit.CF_Office.Addresses.Zip"/>
              <w:id w:val="10021"/>
              <w:placeholder>
                <w:docPart w:val="FDF61D4176D3451CBAE74CFE30497479"/>
              </w:placeholder>
              <w:dataBinding w:prefixMappings="xmlns:gbs='http://www.software-innovation.no/growBusinessDocument'" w:xpath="/gbs:GrowBusinessDocument/gbs:ToOrgUnit.CF_Office.AddressesJOINEX.Zip[@gbs:key='10021']" w:storeItemID="{F6F72438-C413-472D-A6A4-75D0F3D60B14}"/>
              <w:text/>
            </w:sdtPr>
            <w:sdtEndPr/>
            <w:sdtContent>
              <w:r w:rsidR="00AF32D8" w:rsidRPr="006D3484">
                <w:rPr>
                  <w:rFonts w:asciiTheme="minorHAnsi" w:hAnsiTheme="minorHAnsi"/>
                  <w:color w:val="31849B" w:themeColor="accent5" w:themeShade="BF"/>
                  <w:sz w:val="18"/>
                  <w:szCs w:val="18"/>
                  <w:lang w:val="nb-NO"/>
                </w:rPr>
                <w:t>0213 OSLO</w:t>
              </w:r>
            </w:sdtContent>
          </w:sdt>
          <w:r w:rsidR="00DB0E83" w:rsidRPr="006D3484">
            <w:rPr>
              <w:rFonts w:asciiTheme="minorHAnsi" w:hAnsiTheme="minorHAnsi"/>
              <w:color w:val="31849B" w:themeColor="accent5" w:themeShade="BF"/>
              <w:sz w:val="18"/>
              <w:szCs w:val="18"/>
              <w:lang w:val="nb-NO"/>
            </w:rPr>
            <w:t xml:space="preserve"> • </w:t>
          </w:r>
          <w:sdt>
            <w:sdtPr>
              <w:rPr>
                <w:rFonts w:asciiTheme="minorHAnsi" w:hAnsiTheme="minorHAnsi"/>
                <w:color w:val="31849B" w:themeColor="accent5" w:themeShade="BF"/>
                <w:sz w:val="18"/>
                <w:szCs w:val="18"/>
                <w:lang w:val="nb-NO"/>
              </w:rPr>
              <w:tag w:val="Label_Bunn_Besøksadresse_Hdir"/>
              <w:id w:val="-1816022290"/>
              <w:placeholder>
                <w:docPart w:val="DefaultPlaceholder_1082065158"/>
              </w:placeholder>
              <w:text/>
            </w:sdtPr>
            <w:sdtEndPr/>
            <w:sdtContent>
              <w:r w:rsidR="00DB0E83" w:rsidRPr="006D3484">
                <w:rPr>
                  <w:rFonts w:asciiTheme="minorHAnsi" w:hAnsiTheme="minorHAnsi"/>
                  <w:color w:val="31849B" w:themeColor="accent5" w:themeShade="BF"/>
                  <w:sz w:val="18"/>
                  <w:szCs w:val="18"/>
                  <w:lang w:val="nb-NO"/>
                </w:rPr>
                <w:t>Besøksadresse</w:t>
              </w:r>
            </w:sdtContent>
          </w:sdt>
          <w:r w:rsidR="00DB0E83" w:rsidRPr="006D3484">
            <w:rPr>
              <w:rFonts w:asciiTheme="minorHAnsi" w:hAnsiTheme="minorHAnsi"/>
              <w:color w:val="31849B" w:themeColor="accent5" w:themeShade="BF"/>
              <w:sz w:val="18"/>
              <w:szCs w:val="18"/>
              <w:lang w:val="nb-NO"/>
            </w:rPr>
            <w:t xml:space="preserve">: </w:t>
          </w:r>
          <w:sdt>
            <w:sdtPr>
              <w:rPr>
                <w:rFonts w:asciiTheme="minorHAnsi" w:hAnsiTheme="minorHAnsi"/>
                <w:color w:val="31849B" w:themeColor="accent5" w:themeShade="BF"/>
                <w:sz w:val="18"/>
                <w:szCs w:val="18"/>
                <w:lang w:val="nb-NO"/>
              </w:rPr>
              <w:tag w:val="ToOrgUnit"/>
              <w:id w:val="10015"/>
              <w:placeholder>
                <w:docPart w:val="B150AD4510034E4B8A1F301FE3FC63CD"/>
              </w:placeholder>
              <w:dataBinding w:prefixMappings="xmlns:gbs='http://www.software-innovation.no/growBusinessDocument'" w:xpath="/gbs:GrowBusinessDocument/gbs:ToOrgUnit.CF_Office.AddressesJOINEX.Address[@gbs:key='10015']" w:storeItemID="{F6F72438-C413-472D-A6A4-75D0F3D60B14}"/>
              <w:text/>
            </w:sdtPr>
            <w:sdtEndPr/>
            <w:sdtContent>
              <w:r w:rsidR="00AF32D8">
                <w:rPr>
                  <w:rFonts w:asciiTheme="minorHAnsi" w:hAnsiTheme="minorHAnsi"/>
                  <w:color w:val="31849B" w:themeColor="accent5" w:themeShade="BF"/>
                  <w:sz w:val="18"/>
                  <w:szCs w:val="18"/>
                  <w:lang w:val="nb-NO"/>
                </w:rPr>
                <w:t>Vitaminveien 4, Oslo</w:t>
              </w:r>
            </w:sdtContent>
          </w:sdt>
          <w:r w:rsidR="00DB0E83" w:rsidRPr="006D3484">
            <w:rPr>
              <w:rFonts w:asciiTheme="minorHAnsi" w:hAnsiTheme="minorHAnsi"/>
              <w:color w:val="31849B" w:themeColor="accent5" w:themeShade="BF"/>
              <w:sz w:val="18"/>
              <w:szCs w:val="18"/>
              <w:lang w:val="nb-NO"/>
            </w:rPr>
            <w:t xml:space="preserve"> • </w:t>
          </w:r>
          <w:sdt>
            <w:sdtPr>
              <w:rPr>
                <w:rFonts w:asciiTheme="minorHAnsi" w:hAnsiTheme="minorHAnsi"/>
                <w:color w:val="31849B" w:themeColor="accent5" w:themeShade="BF"/>
                <w:sz w:val="18"/>
                <w:szCs w:val="18"/>
                <w:lang w:val="nb-NO"/>
              </w:rPr>
              <w:tag w:val="Label_Bunn_Telefon"/>
              <w:id w:val="-1502653270"/>
              <w:placeholder>
                <w:docPart w:val="DefaultPlaceholder_1082065158"/>
              </w:placeholder>
              <w:text/>
            </w:sdtPr>
            <w:sdtEndPr/>
            <w:sdtContent>
              <w:r w:rsidR="00DB0E83" w:rsidRPr="006D3484">
                <w:rPr>
                  <w:rFonts w:asciiTheme="minorHAnsi" w:hAnsiTheme="minorHAnsi"/>
                  <w:color w:val="31849B" w:themeColor="accent5" w:themeShade="BF"/>
                  <w:sz w:val="18"/>
                  <w:szCs w:val="18"/>
                  <w:lang w:val="nb-NO"/>
                </w:rPr>
                <w:t>Tlf.</w:t>
              </w:r>
            </w:sdtContent>
          </w:sdt>
          <w:r w:rsidR="00DB0E83" w:rsidRPr="006D3484">
            <w:rPr>
              <w:rFonts w:asciiTheme="minorHAnsi" w:hAnsiTheme="minorHAnsi"/>
              <w:color w:val="31849B" w:themeColor="accent5" w:themeShade="BF"/>
              <w:sz w:val="18"/>
              <w:szCs w:val="18"/>
              <w:lang w:val="nb-NO"/>
            </w:rPr>
            <w:t xml:space="preserve">: </w:t>
          </w:r>
          <w:r w:rsidR="00FE4617" w:rsidRPr="006D3484">
            <w:rPr>
              <w:rFonts w:asciiTheme="minorHAnsi" w:hAnsiTheme="minorHAnsi"/>
              <w:color w:val="31849B" w:themeColor="accent5" w:themeShade="BF"/>
              <w:sz w:val="18"/>
              <w:szCs w:val="18"/>
              <w:lang w:val="nb-NO"/>
            </w:rPr>
            <w:t>(+47) 47 47 20 20</w:t>
          </w:r>
        </w:p>
      </w:tc>
    </w:tr>
    <w:tr w:rsidR="00DB0E83" w:rsidRPr="004D5456" w14:paraId="5E8A2EB8" w14:textId="77777777" w:rsidTr="006F1817">
      <w:trPr>
        <w:trHeight w:val="200"/>
      </w:trPr>
      <w:tc>
        <w:tcPr>
          <w:tcW w:w="9193" w:type="dxa"/>
          <w:shd w:val="clear" w:color="auto" w:fill="auto"/>
        </w:tcPr>
        <w:p w14:paraId="7A09A19E" w14:textId="77777777" w:rsidR="00DB0E83" w:rsidRPr="004D5456" w:rsidRDefault="00E26F58" w:rsidP="00342827">
          <w:pPr>
            <w:pStyle w:val="Bunninfo"/>
            <w:rPr>
              <w:rFonts w:asciiTheme="minorHAnsi" w:hAnsiTheme="minorHAnsi"/>
              <w:color w:val="31849B" w:themeColor="accent5" w:themeShade="BF"/>
              <w:sz w:val="18"/>
              <w:szCs w:val="18"/>
              <w:lang w:val="nn-NO"/>
            </w:rPr>
          </w:pPr>
          <w:sdt>
            <w:sdtPr>
              <w:rPr>
                <w:rFonts w:asciiTheme="minorHAnsi" w:hAnsiTheme="minorHAnsi"/>
                <w:color w:val="31849B" w:themeColor="accent5" w:themeShade="BF"/>
                <w:sz w:val="18"/>
                <w:szCs w:val="18"/>
                <w:lang w:val="nn-NO"/>
              </w:rPr>
              <w:tag w:val="Label_Bunn_Orgnr"/>
              <w:id w:val="1040775705"/>
              <w:placeholder>
                <w:docPart w:val="DefaultPlaceholder_1082065158"/>
              </w:placeholder>
              <w:text/>
            </w:sdtPr>
            <w:sdtEndPr/>
            <w:sdtContent>
              <w:r w:rsidR="00DB0E83" w:rsidRPr="004D5456">
                <w:rPr>
                  <w:rFonts w:asciiTheme="minorHAnsi" w:hAnsiTheme="minorHAnsi"/>
                  <w:color w:val="31849B" w:themeColor="accent5" w:themeShade="BF"/>
                  <w:sz w:val="18"/>
                  <w:szCs w:val="18"/>
                  <w:lang w:val="nn-NO"/>
                </w:rPr>
                <w:t>Org.nr.</w:t>
              </w:r>
            </w:sdtContent>
          </w:sdt>
          <w:r w:rsidR="00DB0E83" w:rsidRPr="004D5456">
            <w:rPr>
              <w:rFonts w:asciiTheme="minorHAnsi" w:hAnsiTheme="minorHAnsi"/>
              <w:color w:val="31849B" w:themeColor="accent5" w:themeShade="BF"/>
              <w:sz w:val="18"/>
              <w:szCs w:val="18"/>
              <w:lang w:val="nn-NO"/>
            </w:rPr>
            <w:t>: 983 544 622 • postmottak@helsedir.no • www.helsedirektoratet.no</w:t>
          </w:r>
        </w:p>
      </w:tc>
    </w:tr>
  </w:tbl>
  <w:p w14:paraId="762F40A7" w14:textId="77777777" w:rsidR="00DB0E83" w:rsidRPr="004D5456" w:rsidRDefault="00DB0E83">
    <w:pPr>
      <w:rPr>
        <w:color w:val="31849B" w:themeColor="accent5" w:themeShade="BF"/>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3DF0" w14:textId="77777777" w:rsidR="00DB0E83" w:rsidRDefault="00DB0E83">
      <w:r>
        <w:separator/>
      </w:r>
    </w:p>
  </w:footnote>
  <w:footnote w:type="continuationSeparator" w:id="0">
    <w:p w14:paraId="609B6CDA" w14:textId="77777777" w:rsidR="00DB0E83" w:rsidRDefault="00DB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1" w:type="dxa"/>
      <w:tblLook w:val="01E0" w:firstRow="1" w:lastRow="1" w:firstColumn="1" w:lastColumn="1" w:noHBand="0" w:noVBand="0"/>
    </w:tblPr>
    <w:tblGrid>
      <w:gridCol w:w="9891"/>
    </w:tblGrid>
    <w:tr w:rsidR="00DB0E83" w:rsidRPr="005D7B29" w14:paraId="51EC8873" w14:textId="77777777" w:rsidTr="00732850">
      <w:trPr>
        <w:trHeight w:hRule="exact" w:val="69"/>
      </w:trPr>
      <w:tc>
        <w:tcPr>
          <w:tcW w:w="9891" w:type="dxa"/>
        </w:tcPr>
        <w:p w14:paraId="11F3D2D9" w14:textId="77777777" w:rsidR="00DB0E83" w:rsidRPr="005D7B29" w:rsidRDefault="00DB0E83" w:rsidP="008D7723">
          <w:pPr>
            <w:pStyle w:val="Topptekst"/>
            <w:spacing w:after="0"/>
            <w:rPr>
              <w:caps w:val="0"/>
              <w:color w:val="FFFFFF" w:themeColor="background1"/>
              <w:lang w:val="en-US"/>
            </w:rPr>
          </w:pPr>
          <w:r w:rsidRPr="005D7B29">
            <w:rPr>
              <w:caps w:val="0"/>
              <w:color w:val="FFFFFF" w:themeColor="background1"/>
              <w:lang w:val="en-US"/>
            </w:rPr>
            <w:t>v4-29.07.2015</w:t>
          </w:r>
        </w:p>
      </w:tc>
    </w:tr>
    <w:tr w:rsidR="00DB0E83" w:rsidRPr="00A54859" w14:paraId="5B3A1AEF" w14:textId="77777777" w:rsidTr="00B553DE">
      <w:trPr>
        <w:trHeight w:hRule="exact" w:val="595"/>
      </w:trPr>
      <w:tc>
        <w:tcPr>
          <w:tcW w:w="9891" w:type="dxa"/>
        </w:tcPr>
        <w:p w14:paraId="7A3B97C3" w14:textId="478792CB" w:rsidR="00DB0E83" w:rsidRPr="00A54859" w:rsidRDefault="00AF32D8" w:rsidP="008D4BAC">
          <w:pPr>
            <w:pStyle w:val="Topptekst"/>
            <w:spacing w:after="0"/>
            <w:rPr>
              <w:caps w:val="0"/>
              <w:lang w:val="en-US"/>
            </w:rPr>
          </w:pPr>
          <w:bookmarkStart w:id="2" w:name="Logo"/>
          <w:bookmarkEnd w:id="2"/>
          <w:r>
            <w:rPr>
              <w:caps w:val="0"/>
              <w:noProof/>
            </w:rPr>
            <w:drawing>
              <wp:inline distT="0" distB="0" distL="0" distR="0" wp14:anchorId="166DF9D2" wp14:editId="1FD32DB3">
                <wp:extent cx="2345267" cy="30480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5267" cy="304800"/>
                        </a:xfrm>
                        <a:prstGeom prst="rect">
                          <a:avLst/>
                        </a:prstGeom>
                      </pic:spPr>
                    </pic:pic>
                  </a:graphicData>
                </a:graphic>
              </wp:inline>
            </w:drawing>
          </w:r>
          <w:r w:rsidR="00DB0E83" w:rsidRPr="00997B7B">
            <w:rPr>
              <w:caps w:val="0"/>
            </w:rPr>
            <w:fldChar w:fldCharType="begin"/>
          </w:r>
          <w:r w:rsidR="00DB0E83" w:rsidRPr="00A54859">
            <w:rPr>
              <w:caps w:val="0"/>
              <w:lang w:val="en-US"/>
            </w:rPr>
            <w:instrText xml:space="preserve"> IF "1"="0" </w:instrText>
          </w:r>
          <w:sdt>
            <w:sdtPr>
              <w:rPr>
                <w:caps w:val="0"/>
              </w:rPr>
              <w:alias w:val="ToOrgUnit.StructureNumber"/>
              <w:tag w:val="ToOrgUnit.StructureNumber"/>
              <w:id w:val="10014"/>
              <w:placeholder>
                <w:docPart w:val="738867BF114C454BA81A536CCAF59135"/>
              </w:placeholder>
              <w:dataBinding w:prefixMappings="xmlns:gbs='http://www.software-innovation.no/growBusinessDocument'" w:xpath="/gbs:GrowBusinessDocument/gbs:ToOrgUnit.StructureNumber[@gbs:key='10014']" w:storeItemID="{F6F72438-C413-472D-A6A4-75D0F3D60B14}"/>
              <w:text/>
            </w:sdtPr>
            <w:sdtEndPr/>
            <w:sdtContent>
              <w:r w:rsidR="00E26F58">
                <w:rPr>
                  <w:caps w:val="0"/>
                </w:rPr>
                <w:instrText>500001M11598667M11598691M</w:instrText>
              </w:r>
            </w:sdtContent>
          </w:sdt>
          <w:r w:rsidR="00E26F58">
            <w:rPr>
              <w:caps w:val="0"/>
            </w:rPr>
            <w:fldChar w:fldCharType="separate"/>
          </w:r>
          <w:r w:rsidR="00DB0E83" w:rsidRPr="00997B7B">
            <w:rPr>
              <w:caps w:val="0"/>
            </w:rPr>
            <w:fldChar w:fldCharType="end"/>
          </w:r>
        </w:p>
      </w:tc>
    </w:tr>
  </w:tbl>
  <w:p w14:paraId="5F282FD8" w14:textId="77777777" w:rsidR="00DB0E83" w:rsidRPr="005269F1" w:rsidRDefault="00E26F58" w:rsidP="00410A36">
    <w:pPr>
      <w:rPr>
        <w:sz w:val="16"/>
      </w:rPr>
    </w:pPr>
    <w:sdt>
      <w:sdtPr>
        <w:rPr>
          <w:sz w:val="16"/>
        </w:rPr>
        <w:tag w:val="Label_Topp_Returadresse"/>
        <w:id w:val="1386375686"/>
        <w:placeholder>
          <w:docPart w:val="0E22934B063E40A4BB910E13EC1768B1"/>
        </w:placeholder>
        <w:showingPlcHdr/>
        <w:text/>
      </w:sdtPr>
      <w:sdtEndPr/>
      <w:sdtContent>
        <w:r w:rsidR="00DB0E83">
          <w:rPr>
            <w:sz w:val="16"/>
          </w:rPr>
          <w:t>Returadresse</w:t>
        </w:r>
      </w:sdtContent>
    </w:sdt>
    <w:r w:rsidR="00DB0E83" w:rsidRPr="00F72EB8">
      <w:rPr>
        <w:sz w:val="16"/>
      </w:rPr>
      <w:t xml:space="preserve">: </w:t>
    </w:r>
    <w:r w:rsidR="00DB0E83" w:rsidRPr="00A057FD">
      <w:rPr>
        <w:sz w:val="16"/>
      </w:rPr>
      <w:t xml:space="preserve">Helsedirektoratet, </w:t>
    </w:r>
    <w:r w:rsidR="008621AE" w:rsidRPr="008621AE">
      <w:rPr>
        <w:sz w:val="16"/>
      </w:rPr>
      <w:t xml:space="preserve">Postboks 220 Skøyen, 0213 </w:t>
    </w:r>
    <w:r w:rsidR="00DB0E83" w:rsidRPr="00A057FD">
      <w:rPr>
        <w:sz w:val="16"/>
      </w:rPr>
      <w:t>Oslo, Nor</w:t>
    </w:r>
    <w:r w:rsidR="00541CC2">
      <w:rPr>
        <w:sz w:val="16"/>
      </w:rPr>
      <w:t>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1189B"/>
    <w:multiLevelType w:val="multilevel"/>
    <w:tmpl w:val="3260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39CBD"/>
    <w:multiLevelType w:val="hybridMultilevel"/>
    <w:tmpl w:val="F2787C20"/>
    <w:lvl w:ilvl="0" w:tplc="3F7A93FA">
      <w:start w:val="1"/>
      <w:numFmt w:val="decimal"/>
      <w:lvlText w:val="%1."/>
      <w:lvlJc w:val="left"/>
      <w:pPr>
        <w:ind w:left="720" w:hanging="360"/>
      </w:pPr>
    </w:lvl>
    <w:lvl w:ilvl="1" w:tplc="7A849DDC">
      <w:start w:val="1"/>
      <w:numFmt w:val="lowerLetter"/>
      <w:lvlText w:val="%2."/>
      <w:lvlJc w:val="left"/>
      <w:pPr>
        <w:ind w:left="1440" w:hanging="360"/>
      </w:pPr>
    </w:lvl>
    <w:lvl w:ilvl="2" w:tplc="779E85DC">
      <w:start w:val="1"/>
      <w:numFmt w:val="lowerRoman"/>
      <w:lvlText w:val="%3."/>
      <w:lvlJc w:val="right"/>
      <w:pPr>
        <w:ind w:left="2160" w:hanging="180"/>
      </w:pPr>
    </w:lvl>
    <w:lvl w:ilvl="3" w:tplc="DF8EFF20">
      <w:start w:val="1"/>
      <w:numFmt w:val="decimal"/>
      <w:lvlText w:val="%4."/>
      <w:lvlJc w:val="left"/>
      <w:pPr>
        <w:ind w:left="2880" w:hanging="360"/>
      </w:pPr>
    </w:lvl>
    <w:lvl w:ilvl="4" w:tplc="210AC0C8">
      <w:start w:val="1"/>
      <w:numFmt w:val="lowerLetter"/>
      <w:lvlText w:val="%5."/>
      <w:lvlJc w:val="left"/>
      <w:pPr>
        <w:ind w:left="3600" w:hanging="360"/>
      </w:pPr>
    </w:lvl>
    <w:lvl w:ilvl="5" w:tplc="4F64136A">
      <w:start w:val="1"/>
      <w:numFmt w:val="lowerRoman"/>
      <w:lvlText w:val="%6."/>
      <w:lvlJc w:val="right"/>
      <w:pPr>
        <w:ind w:left="4320" w:hanging="180"/>
      </w:pPr>
    </w:lvl>
    <w:lvl w:ilvl="6" w:tplc="4224EDFC">
      <w:start w:val="1"/>
      <w:numFmt w:val="decimal"/>
      <w:lvlText w:val="%7."/>
      <w:lvlJc w:val="left"/>
      <w:pPr>
        <w:ind w:left="5040" w:hanging="360"/>
      </w:pPr>
    </w:lvl>
    <w:lvl w:ilvl="7" w:tplc="A57AB614">
      <w:start w:val="1"/>
      <w:numFmt w:val="lowerLetter"/>
      <w:lvlText w:val="%8."/>
      <w:lvlJc w:val="left"/>
      <w:pPr>
        <w:ind w:left="5760" w:hanging="360"/>
      </w:pPr>
    </w:lvl>
    <w:lvl w:ilvl="8" w:tplc="B68EE6DA">
      <w:start w:val="1"/>
      <w:numFmt w:val="lowerRoman"/>
      <w:lvlText w:val="%9."/>
      <w:lvlJc w:val="right"/>
      <w:pPr>
        <w:ind w:left="6480" w:hanging="180"/>
      </w:pPr>
    </w:lvl>
  </w:abstractNum>
  <w:num w:numId="1" w16cid:durableId="813065629">
    <w:abstractNumId w:val="1"/>
  </w:num>
  <w:num w:numId="2" w16cid:durableId="26622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readOnly"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4D"/>
    <w:rsid w:val="00001745"/>
    <w:rsid w:val="0000529E"/>
    <w:rsid w:val="000103B4"/>
    <w:rsid w:val="00010CE7"/>
    <w:rsid w:val="00013EC4"/>
    <w:rsid w:val="00022161"/>
    <w:rsid w:val="000229F0"/>
    <w:rsid w:val="00023436"/>
    <w:rsid w:val="000236ED"/>
    <w:rsid w:val="00026D8C"/>
    <w:rsid w:val="00027956"/>
    <w:rsid w:val="0003042F"/>
    <w:rsid w:val="00032F6D"/>
    <w:rsid w:val="000355DD"/>
    <w:rsid w:val="00035835"/>
    <w:rsid w:val="00043A0D"/>
    <w:rsid w:val="00046164"/>
    <w:rsid w:val="00054CE2"/>
    <w:rsid w:val="0006735D"/>
    <w:rsid w:val="000714BE"/>
    <w:rsid w:val="00080816"/>
    <w:rsid w:val="00083256"/>
    <w:rsid w:val="000832DD"/>
    <w:rsid w:val="0008769B"/>
    <w:rsid w:val="00087894"/>
    <w:rsid w:val="00094A54"/>
    <w:rsid w:val="0009674B"/>
    <w:rsid w:val="000972F2"/>
    <w:rsid w:val="000A05FE"/>
    <w:rsid w:val="000B3451"/>
    <w:rsid w:val="000C2333"/>
    <w:rsid w:val="000C5A90"/>
    <w:rsid w:val="000C6FF5"/>
    <w:rsid w:val="000D4B9A"/>
    <w:rsid w:val="000E4262"/>
    <w:rsid w:val="000E6C76"/>
    <w:rsid w:val="000E7B35"/>
    <w:rsid w:val="000F604C"/>
    <w:rsid w:val="001010D7"/>
    <w:rsid w:val="00112F6C"/>
    <w:rsid w:val="00125950"/>
    <w:rsid w:val="00126A5C"/>
    <w:rsid w:val="001314F5"/>
    <w:rsid w:val="001315CC"/>
    <w:rsid w:val="00141831"/>
    <w:rsid w:val="001423CF"/>
    <w:rsid w:val="00144227"/>
    <w:rsid w:val="00152272"/>
    <w:rsid w:val="001633D0"/>
    <w:rsid w:val="001702EF"/>
    <w:rsid w:val="00171AAF"/>
    <w:rsid w:val="001751C9"/>
    <w:rsid w:val="00180AE6"/>
    <w:rsid w:val="00181CF6"/>
    <w:rsid w:val="00181D53"/>
    <w:rsid w:val="00183892"/>
    <w:rsid w:val="00185E37"/>
    <w:rsid w:val="00194D4E"/>
    <w:rsid w:val="001A76F8"/>
    <w:rsid w:val="001A778A"/>
    <w:rsid w:val="001B098A"/>
    <w:rsid w:val="001B0D29"/>
    <w:rsid w:val="001B1BDD"/>
    <w:rsid w:val="001B3923"/>
    <w:rsid w:val="001B74F7"/>
    <w:rsid w:val="001C0D66"/>
    <w:rsid w:val="001C30B0"/>
    <w:rsid w:val="001C6497"/>
    <w:rsid w:val="001D0023"/>
    <w:rsid w:val="001D2AFA"/>
    <w:rsid w:val="001D72E9"/>
    <w:rsid w:val="001E3695"/>
    <w:rsid w:val="001F068D"/>
    <w:rsid w:val="001F18AD"/>
    <w:rsid w:val="001F2738"/>
    <w:rsid w:val="00211B2F"/>
    <w:rsid w:val="002128F3"/>
    <w:rsid w:val="00212CDE"/>
    <w:rsid w:val="0021572A"/>
    <w:rsid w:val="002321D3"/>
    <w:rsid w:val="0023416B"/>
    <w:rsid w:val="00241A59"/>
    <w:rsid w:val="002427C9"/>
    <w:rsid w:val="00250F4D"/>
    <w:rsid w:val="0025343B"/>
    <w:rsid w:val="00253705"/>
    <w:rsid w:val="00262C3C"/>
    <w:rsid w:val="00267B41"/>
    <w:rsid w:val="00273B7E"/>
    <w:rsid w:val="00290E4C"/>
    <w:rsid w:val="00295FC0"/>
    <w:rsid w:val="002A466B"/>
    <w:rsid w:val="002B2CF3"/>
    <w:rsid w:val="002B2FF6"/>
    <w:rsid w:val="002B5225"/>
    <w:rsid w:val="002B5677"/>
    <w:rsid w:val="002C2453"/>
    <w:rsid w:val="002C5BD1"/>
    <w:rsid w:val="002C6AE9"/>
    <w:rsid w:val="002C775D"/>
    <w:rsid w:val="002D2684"/>
    <w:rsid w:val="002E76BF"/>
    <w:rsid w:val="002F0A7D"/>
    <w:rsid w:val="002F15E8"/>
    <w:rsid w:val="0030147F"/>
    <w:rsid w:val="00304745"/>
    <w:rsid w:val="00304860"/>
    <w:rsid w:val="0031379F"/>
    <w:rsid w:val="00315F30"/>
    <w:rsid w:val="00317A47"/>
    <w:rsid w:val="00326D8F"/>
    <w:rsid w:val="003322E7"/>
    <w:rsid w:val="003336A9"/>
    <w:rsid w:val="0033406A"/>
    <w:rsid w:val="00335B47"/>
    <w:rsid w:val="00337434"/>
    <w:rsid w:val="003425B0"/>
    <w:rsid w:val="00342827"/>
    <w:rsid w:val="00343FB8"/>
    <w:rsid w:val="00345D80"/>
    <w:rsid w:val="003548E6"/>
    <w:rsid w:val="003607E8"/>
    <w:rsid w:val="00371166"/>
    <w:rsid w:val="003723ED"/>
    <w:rsid w:val="003748A7"/>
    <w:rsid w:val="003940CA"/>
    <w:rsid w:val="00395429"/>
    <w:rsid w:val="00395E7F"/>
    <w:rsid w:val="00396298"/>
    <w:rsid w:val="00397930"/>
    <w:rsid w:val="003A3604"/>
    <w:rsid w:val="003B1E0E"/>
    <w:rsid w:val="003B2FA6"/>
    <w:rsid w:val="003B466F"/>
    <w:rsid w:val="003B6AFF"/>
    <w:rsid w:val="003B785F"/>
    <w:rsid w:val="003C7FF6"/>
    <w:rsid w:val="003D0B70"/>
    <w:rsid w:val="003D2897"/>
    <w:rsid w:val="003D2FD8"/>
    <w:rsid w:val="003D35E4"/>
    <w:rsid w:val="003D4EE4"/>
    <w:rsid w:val="003E56DE"/>
    <w:rsid w:val="003F4642"/>
    <w:rsid w:val="00404BB3"/>
    <w:rsid w:val="00410A36"/>
    <w:rsid w:val="0041279E"/>
    <w:rsid w:val="00415385"/>
    <w:rsid w:val="00423992"/>
    <w:rsid w:val="0044140C"/>
    <w:rsid w:val="00442E82"/>
    <w:rsid w:val="00447A03"/>
    <w:rsid w:val="004534CF"/>
    <w:rsid w:val="00453F96"/>
    <w:rsid w:val="0046586D"/>
    <w:rsid w:val="00467886"/>
    <w:rsid w:val="00470307"/>
    <w:rsid w:val="0047380C"/>
    <w:rsid w:val="00475E44"/>
    <w:rsid w:val="004803AE"/>
    <w:rsid w:val="00490BB2"/>
    <w:rsid w:val="0049242C"/>
    <w:rsid w:val="004A26F7"/>
    <w:rsid w:val="004B23FC"/>
    <w:rsid w:val="004B749F"/>
    <w:rsid w:val="004C5388"/>
    <w:rsid w:val="004C5C2D"/>
    <w:rsid w:val="004D213E"/>
    <w:rsid w:val="004D2666"/>
    <w:rsid w:val="004D2807"/>
    <w:rsid w:val="004D5456"/>
    <w:rsid w:val="004D5EE2"/>
    <w:rsid w:val="004D7683"/>
    <w:rsid w:val="004E219F"/>
    <w:rsid w:val="004F079A"/>
    <w:rsid w:val="004F2A7B"/>
    <w:rsid w:val="005008ED"/>
    <w:rsid w:val="00504CB6"/>
    <w:rsid w:val="0051169C"/>
    <w:rsid w:val="00511A20"/>
    <w:rsid w:val="00511DB7"/>
    <w:rsid w:val="00514ED9"/>
    <w:rsid w:val="00516AF1"/>
    <w:rsid w:val="00521399"/>
    <w:rsid w:val="0052476E"/>
    <w:rsid w:val="005269F1"/>
    <w:rsid w:val="0053010E"/>
    <w:rsid w:val="00536EC9"/>
    <w:rsid w:val="00541CC2"/>
    <w:rsid w:val="00543E6D"/>
    <w:rsid w:val="005462D8"/>
    <w:rsid w:val="005517D8"/>
    <w:rsid w:val="00553CFF"/>
    <w:rsid w:val="00557BF4"/>
    <w:rsid w:val="005613B1"/>
    <w:rsid w:val="00563108"/>
    <w:rsid w:val="00566126"/>
    <w:rsid w:val="00566B47"/>
    <w:rsid w:val="00574298"/>
    <w:rsid w:val="00574C2C"/>
    <w:rsid w:val="00575D81"/>
    <w:rsid w:val="00577C31"/>
    <w:rsid w:val="005815F7"/>
    <w:rsid w:val="0058708D"/>
    <w:rsid w:val="005922D5"/>
    <w:rsid w:val="00595AA0"/>
    <w:rsid w:val="00596CD4"/>
    <w:rsid w:val="005B3A0B"/>
    <w:rsid w:val="005B45C0"/>
    <w:rsid w:val="005B4C2A"/>
    <w:rsid w:val="005C2426"/>
    <w:rsid w:val="005D0B9A"/>
    <w:rsid w:val="005D31DF"/>
    <w:rsid w:val="005D7B29"/>
    <w:rsid w:val="005E365C"/>
    <w:rsid w:val="005F0200"/>
    <w:rsid w:val="005F376A"/>
    <w:rsid w:val="00604229"/>
    <w:rsid w:val="00607CC3"/>
    <w:rsid w:val="0061076C"/>
    <w:rsid w:val="00610DB0"/>
    <w:rsid w:val="0061173A"/>
    <w:rsid w:val="0061369C"/>
    <w:rsid w:val="00616398"/>
    <w:rsid w:val="0062240B"/>
    <w:rsid w:val="0062518A"/>
    <w:rsid w:val="006352E1"/>
    <w:rsid w:val="006379AB"/>
    <w:rsid w:val="00644F46"/>
    <w:rsid w:val="0065583B"/>
    <w:rsid w:val="00656EB6"/>
    <w:rsid w:val="00660FE0"/>
    <w:rsid w:val="006617D9"/>
    <w:rsid w:val="006666F3"/>
    <w:rsid w:val="00673AB2"/>
    <w:rsid w:val="00673BC8"/>
    <w:rsid w:val="00674D5E"/>
    <w:rsid w:val="006771F9"/>
    <w:rsid w:val="00696710"/>
    <w:rsid w:val="006A2131"/>
    <w:rsid w:val="006B17AB"/>
    <w:rsid w:val="006B1F6A"/>
    <w:rsid w:val="006B219F"/>
    <w:rsid w:val="006B7EBD"/>
    <w:rsid w:val="006D0554"/>
    <w:rsid w:val="006D1EEC"/>
    <w:rsid w:val="006D3484"/>
    <w:rsid w:val="006D447E"/>
    <w:rsid w:val="006E16F4"/>
    <w:rsid w:val="006E2FD5"/>
    <w:rsid w:val="006F17D2"/>
    <w:rsid w:val="006F1817"/>
    <w:rsid w:val="006F3E67"/>
    <w:rsid w:val="006F47F2"/>
    <w:rsid w:val="007005F1"/>
    <w:rsid w:val="00702B88"/>
    <w:rsid w:val="00710543"/>
    <w:rsid w:val="00712053"/>
    <w:rsid w:val="00712F8A"/>
    <w:rsid w:val="00713ABA"/>
    <w:rsid w:val="00713BB6"/>
    <w:rsid w:val="00715C92"/>
    <w:rsid w:val="007279BD"/>
    <w:rsid w:val="00732850"/>
    <w:rsid w:val="0074058C"/>
    <w:rsid w:val="0074095B"/>
    <w:rsid w:val="00745F79"/>
    <w:rsid w:val="00746C42"/>
    <w:rsid w:val="007505DB"/>
    <w:rsid w:val="007532AD"/>
    <w:rsid w:val="00763263"/>
    <w:rsid w:val="00764A46"/>
    <w:rsid w:val="007652B1"/>
    <w:rsid w:val="00772C88"/>
    <w:rsid w:val="00774033"/>
    <w:rsid w:val="0077573F"/>
    <w:rsid w:val="007757B3"/>
    <w:rsid w:val="0078106F"/>
    <w:rsid w:val="0078182F"/>
    <w:rsid w:val="007828F3"/>
    <w:rsid w:val="00786FE3"/>
    <w:rsid w:val="00797429"/>
    <w:rsid w:val="007B3EE3"/>
    <w:rsid w:val="007C5664"/>
    <w:rsid w:val="007D0B03"/>
    <w:rsid w:val="007D0BE0"/>
    <w:rsid w:val="007D47C4"/>
    <w:rsid w:val="007E039E"/>
    <w:rsid w:val="007E46D4"/>
    <w:rsid w:val="007E48CC"/>
    <w:rsid w:val="007F1C8F"/>
    <w:rsid w:val="007F20B8"/>
    <w:rsid w:val="007F4552"/>
    <w:rsid w:val="00803486"/>
    <w:rsid w:val="00803E3C"/>
    <w:rsid w:val="008108E5"/>
    <w:rsid w:val="00811887"/>
    <w:rsid w:val="0081191C"/>
    <w:rsid w:val="00812FAA"/>
    <w:rsid w:val="0081475A"/>
    <w:rsid w:val="0081620A"/>
    <w:rsid w:val="00816CCB"/>
    <w:rsid w:val="0082519C"/>
    <w:rsid w:val="0083009E"/>
    <w:rsid w:val="00835565"/>
    <w:rsid w:val="008357EC"/>
    <w:rsid w:val="0083584B"/>
    <w:rsid w:val="00841AA0"/>
    <w:rsid w:val="00847126"/>
    <w:rsid w:val="00847CA9"/>
    <w:rsid w:val="00860533"/>
    <w:rsid w:val="00860584"/>
    <w:rsid w:val="008621AE"/>
    <w:rsid w:val="0087781A"/>
    <w:rsid w:val="008815B9"/>
    <w:rsid w:val="00881D1A"/>
    <w:rsid w:val="00883848"/>
    <w:rsid w:val="00892970"/>
    <w:rsid w:val="00892AF3"/>
    <w:rsid w:val="008958A3"/>
    <w:rsid w:val="008974B9"/>
    <w:rsid w:val="008A3B24"/>
    <w:rsid w:val="008B4542"/>
    <w:rsid w:val="008C5F43"/>
    <w:rsid w:val="008D46A6"/>
    <w:rsid w:val="008D4BAC"/>
    <w:rsid w:val="008D667D"/>
    <w:rsid w:val="008D71A7"/>
    <w:rsid w:val="008D7723"/>
    <w:rsid w:val="008E7245"/>
    <w:rsid w:val="008E78C2"/>
    <w:rsid w:val="008F2D56"/>
    <w:rsid w:val="008F31AA"/>
    <w:rsid w:val="008F5A08"/>
    <w:rsid w:val="009108C5"/>
    <w:rsid w:val="00924781"/>
    <w:rsid w:val="00924F42"/>
    <w:rsid w:val="009258BA"/>
    <w:rsid w:val="00933054"/>
    <w:rsid w:val="009334CC"/>
    <w:rsid w:val="009412E9"/>
    <w:rsid w:val="00944A3D"/>
    <w:rsid w:val="00952DF3"/>
    <w:rsid w:val="00954A45"/>
    <w:rsid w:val="00960215"/>
    <w:rsid w:val="00962BC6"/>
    <w:rsid w:val="00965510"/>
    <w:rsid w:val="009673AF"/>
    <w:rsid w:val="009733BB"/>
    <w:rsid w:val="00977AEB"/>
    <w:rsid w:val="00982486"/>
    <w:rsid w:val="00982D28"/>
    <w:rsid w:val="009834F3"/>
    <w:rsid w:val="00986ED3"/>
    <w:rsid w:val="0098705B"/>
    <w:rsid w:val="0099243A"/>
    <w:rsid w:val="00997B7B"/>
    <w:rsid w:val="009A36A4"/>
    <w:rsid w:val="009A3F8B"/>
    <w:rsid w:val="009A77A7"/>
    <w:rsid w:val="009C3B21"/>
    <w:rsid w:val="009C677A"/>
    <w:rsid w:val="009C6C99"/>
    <w:rsid w:val="009D011E"/>
    <w:rsid w:val="009F042C"/>
    <w:rsid w:val="009F11E2"/>
    <w:rsid w:val="009F5752"/>
    <w:rsid w:val="009F5E99"/>
    <w:rsid w:val="009F67BB"/>
    <w:rsid w:val="00A002B6"/>
    <w:rsid w:val="00A057FD"/>
    <w:rsid w:val="00A074AA"/>
    <w:rsid w:val="00A16AB1"/>
    <w:rsid w:val="00A31276"/>
    <w:rsid w:val="00A3157F"/>
    <w:rsid w:val="00A318D9"/>
    <w:rsid w:val="00A351BB"/>
    <w:rsid w:val="00A43CF4"/>
    <w:rsid w:val="00A4582D"/>
    <w:rsid w:val="00A54859"/>
    <w:rsid w:val="00A54FAA"/>
    <w:rsid w:val="00A55122"/>
    <w:rsid w:val="00A5614A"/>
    <w:rsid w:val="00A60744"/>
    <w:rsid w:val="00A7170B"/>
    <w:rsid w:val="00A75A0B"/>
    <w:rsid w:val="00A76ACB"/>
    <w:rsid w:val="00A85525"/>
    <w:rsid w:val="00A922E8"/>
    <w:rsid w:val="00A93461"/>
    <w:rsid w:val="00AA59E9"/>
    <w:rsid w:val="00AA5EBB"/>
    <w:rsid w:val="00AB3992"/>
    <w:rsid w:val="00AC0F8C"/>
    <w:rsid w:val="00AC2D4E"/>
    <w:rsid w:val="00AE19F9"/>
    <w:rsid w:val="00AE2E08"/>
    <w:rsid w:val="00AE4976"/>
    <w:rsid w:val="00AE697C"/>
    <w:rsid w:val="00AF121A"/>
    <w:rsid w:val="00AF23AC"/>
    <w:rsid w:val="00AF32D8"/>
    <w:rsid w:val="00AF39E5"/>
    <w:rsid w:val="00B00198"/>
    <w:rsid w:val="00B01929"/>
    <w:rsid w:val="00B04D61"/>
    <w:rsid w:val="00B06F57"/>
    <w:rsid w:val="00B1024A"/>
    <w:rsid w:val="00B207B5"/>
    <w:rsid w:val="00B2537C"/>
    <w:rsid w:val="00B25C10"/>
    <w:rsid w:val="00B26E4C"/>
    <w:rsid w:val="00B44DC4"/>
    <w:rsid w:val="00B4724B"/>
    <w:rsid w:val="00B553DE"/>
    <w:rsid w:val="00B573BD"/>
    <w:rsid w:val="00B57AAA"/>
    <w:rsid w:val="00B61A03"/>
    <w:rsid w:val="00B659ED"/>
    <w:rsid w:val="00B67020"/>
    <w:rsid w:val="00B71B0F"/>
    <w:rsid w:val="00B748D3"/>
    <w:rsid w:val="00B77CCA"/>
    <w:rsid w:val="00B80F7C"/>
    <w:rsid w:val="00B83909"/>
    <w:rsid w:val="00B85692"/>
    <w:rsid w:val="00B94D71"/>
    <w:rsid w:val="00BA118F"/>
    <w:rsid w:val="00BA183A"/>
    <w:rsid w:val="00BB2EED"/>
    <w:rsid w:val="00BB3727"/>
    <w:rsid w:val="00BB77FC"/>
    <w:rsid w:val="00BC32EB"/>
    <w:rsid w:val="00BC50A9"/>
    <w:rsid w:val="00BD2BD0"/>
    <w:rsid w:val="00BF7EF5"/>
    <w:rsid w:val="00C050CF"/>
    <w:rsid w:val="00C05366"/>
    <w:rsid w:val="00C0717B"/>
    <w:rsid w:val="00C077E6"/>
    <w:rsid w:val="00C13279"/>
    <w:rsid w:val="00C21FF0"/>
    <w:rsid w:val="00C242C6"/>
    <w:rsid w:val="00C3059C"/>
    <w:rsid w:val="00C33687"/>
    <w:rsid w:val="00C34071"/>
    <w:rsid w:val="00C3670A"/>
    <w:rsid w:val="00C4240A"/>
    <w:rsid w:val="00C43F78"/>
    <w:rsid w:val="00C51DE2"/>
    <w:rsid w:val="00C55D91"/>
    <w:rsid w:val="00C578CF"/>
    <w:rsid w:val="00C57F87"/>
    <w:rsid w:val="00C60291"/>
    <w:rsid w:val="00C61090"/>
    <w:rsid w:val="00C7018D"/>
    <w:rsid w:val="00C71D8B"/>
    <w:rsid w:val="00C8162F"/>
    <w:rsid w:val="00C8167E"/>
    <w:rsid w:val="00C864C2"/>
    <w:rsid w:val="00C868BC"/>
    <w:rsid w:val="00C9529A"/>
    <w:rsid w:val="00C96A05"/>
    <w:rsid w:val="00CA1D30"/>
    <w:rsid w:val="00CA3125"/>
    <w:rsid w:val="00CA3AA6"/>
    <w:rsid w:val="00CB5757"/>
    <w:rsid w:val="00CC1214"/>
    <w:rsid w:val="00CD3203"/>
    <w:rsid w:val="00CD3D4D"/>
    <w:rsid w:val="00CD5586"/>
    <w:rsid w:val="00CD5C6B"/>
    <w:rsid w:val="00CE72C6"/>
    <w:rsid w:val="00CF127C"/>
    <w:rsid w:val="00CF6ACC"/>
    <w:rsid w:val="00CF6E8D"/>
    <w:rsid w:val="00D00CBC"/>
    <w:rsid w:val="00D03B86"/>
    <w:rsid w:val="00D0478F"/>
    <w:rsid w:val="00D13C50"/>
    <w:rsid w:val="00D16656"/>
    <w:rsid w:val="00D17F09"/>
    <w:rsid w:val="00D23A4C"/>
    <w:rsid w:val="00D242AF"/>
    <w:rsid w:val="00D27265"/>
    <w:rsid w:val="00D34ECC"/>
    <w:rsid w:val="00D51E1C"/>
    <w:rsid w:val="00D6052B"/>
    <w:rsid w:val="00D610AA"/>
    <w:rsid w:val="00D65ACE"/>
    <w:rsid w:val="00D66892"/>
    <w:rsid w:val="00D74EB8"/>
    <w:rsid w:val="00D811DF"/>
    <w:rsid w:val="00D82214"/>
    <w:rsid w:val="00D84D57"/>
    <w:rsid w:val="00D9005D"/>
    <w:rsid w:val="00D91170"/>
    <w:rsid w:val="00D92A8D"/>
    <w:rsid w:val="00DA1FBA"/>
    <w:rsid w:val="00DA2F3C"/>
    <w:rsid w:val="00DB085C"/>
    <w:rsid w:val="00DB0E83"/>
    <w:rsid w:val="00DB47E0"/>
    <w:rsid w:val="00DB66AD"/>
    <w:rsid w:val="00DC2663"/>
    <w:rsid w:val="00DC2CF6"/>
    <w:rsid w:val="00DD6FC4"/>
    <w:rsid w:val="00DD7993"/>
    <w:rsid w:val="00DF5626"/>
    <w:rsid w:val="00E040AB"/>
    <w:rsid w:val="00E04303"/>
    <w:rsid w:val="00E10C7C"/>
    <w:rsid w:val="00E12332"/>
    <w:rsid w:val="00E12C28"/>
    <w:rsid w:val="00E21C8A"/>
    <w:rsid w:val="00E21F8D"/>
    <w:rsid w:val="00E2253C"/>
    <w:rsid w:val="00E26F58"/>
    <w:rsid w:val="00E326D6"/>
    <w:rsid w:val="00E40C16"/>
    <w:rsid w:val="00E41293"/>
    <w:rsid w:val="00E4193F"/>
    <w:rsid w:val="00E4399C"/>
    <w:rsid w:val="00E6317D"/>
    <w:rsid w:val="00E63686"/>
    <w:rsid w:val="00E65DEF"/>
    <w:rsid w:val="00E7456B"/>
    <w:rsid w:val="00E761B3"/>
    <w:rsid w:val="00E779E4"/>
    <w:rsid w:val="00E860B2"/>
    <w:rsid w:val="00E90B65"/>
    <w:rsid w:val="00E9664D"/>
    <w:rsid w:val="00EA2021"/>
    <w:rsid w:val="00EA7BAC"/>
    <w:rsid w:val="00EB2DB4"/>
    <w:rsid w:val="00EB36DE"/>
    <w:rsid w:val="00EB5243"/>
    <w:rsid w:val="00EB6358"/>
    <w:rsid w:val="00EC21B7"/>
    <w:rsid w:val="00EC547A"/>
    <w:rsid w:val="00ED0016"/>
    <w:rsid w:val="00ED0ACF"/>
    <w:rsid w:val="00EF4F00"/>
    <w:rsid w:val="00EF5B3E"/>
    <w:rsid w:val="00EF6258"/>
    <w:rsid w:val="00EF638B"/>
    <w:rsid w:val="00F00238"/>
    <w:rsid w:val="00F05A3F"/>
    <w:rsid w:val="00F143E0"/>
    <w:rsid w:val="00F23771"/>
    <w:rsid w:val="00F2471A"/>
    <w:rsid w:val="00F26D72"/>
    <w:rsid w:val="00F31021"/>
    <w:rsid w:val="00F32991"/>
    <w:rsid w:val="00F459E4"/>
    <w:rsid w:val="00F50A44"/>
    <w:rsid w:val="00F51DA1"/>
    <w:rsid w:val="00F529EA"/>
    <w:rsid w:val="00F57CA0"/>
    <w:rsid w:val="00F601E6"/>
    <w:rsid w:val="00F651FC"/>
    <w:rsid w:val="00F66DE8"/>
    <w:rsid w:val="00F7242E"/>
    <w:rsid w:val="00F72EB8"/>
    <w:rsid w:val="00F7313B"/>
    <w:rsid w:val="00F7509D"/>
    <w:rsid w:val="00F766CB"/>
    <w:rsid w:val="00F941FC"/>
    <w:rsid w:val="00FA765E"/>
    <w:rsid w:val="00FB0BDA"/>
    <w:rsid w:val="00FB0C48"/>
    <w:rsid w:val="00FB2348"/>
    <w:rsid w:val="00FC0533"/>
    <w:rsid w:val="00FC1437"/>
    <w:rsid w:val="00FD4BBF"/>
    <w:rsid w:val="00FD5413"/>
    <w:rsid w:val="00FE1DE2"/>
    <w:rsid w:val="00FE3626"/>
    <w:rsid w:val="00FE4617"/>
    <w:rsid w:val="00FF3407"/>
    <w:rsid w:val="00FF46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15FF2"/>
  <w15:docId w15:val="{6370C78C-FCCC-4697-985A-03B1D712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9AB"/>
    <w:rPr>
      <w:rFonts w:asciiTheme="minorHAnsi" w:eastAsia="Times" w:hAnsiTheme="minorHAnsi"/>
      <w:sz w:val="24"/>
      <w:lang w:eastAsia="en-US"/>
    </w:rPr>
  </w:style>
  <w:style w:type="paragraph" w:styleId="Overskrift1">
    <w:name w:val="heading 1"/>
    <w:basedOn w:val="Normal"/>
    <w:next w:val="Normal"/>
    <w:qFormat/>
    <w:rsid w:val="00337434"/>
    <w:pPr>
      <w:keepNext/>
      <w:outlineLvl w:val="0"/>
    </w:pPr>
    <w:rPr>
      <w:b/>
      <w:caps/>
      <w:position w:val="-4"/>
      <w:sz w:val="12"/>
    </w:rPr>
  </w:style>
  <w:style w:type="paragraph" w:styleId="Overskrift2">
    <w:name w:val="heading 2"/>
    <w:basedOn w:val="Normal"/>
    <w:next w:val="Normal"/>
    <w:qFormat/>
    <w:rsid w:val="00337434"/>
    <w:pPr>
      <w:keepNext/>
      <w:outlineLvl w:val="1"/>
    </w:pPr>
    <w:rPr>
      <w:b/>
      <w:caps/>
      <w:vertAlign w:val="subscript"/>
    </w:rPr>
  </w:style>
  <w:style w:type="paragraph" w:styleId="Overskrift3">
    <w:name w:val="heading 3"/>
    <w:basedOn w:val="Normal"/>
    <w:next w:val="Normal"/>
    <w:qFormat/>
    <w:rsid w:val="0009674B"/>
    <w:pPr>
      <w:keepNext/>
      <w:spacing w:after="240"/>
      <w:outlineLvl w:val="2"/>
    </w:pPr>
    <w:rPr>
      <w:rFonts w:cs="Arial"/>
      <w:b/>
      <w:bCs/>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skrift">
    <w:name w:val="underskrift"/>
    <w:next w:val="Normal"/>
    <w:rsid w:val="00A54FAA"/>
    <w:pPr>
      <w:ind w:left="5387"/>
    </w:pPr>
    <w:rPr>
      <w:rFonts w:asciiTheme="minorHAnsi" w:hAnsiTheme="minorHAnsi"/>
      <w:noProof/>
      <w:sz w:val="24"/>
      <w:lang w:val="en-GB" w:eastAsia="en-US"/>
    </w:rPr>
  </w:style>
  <w:style w:type="character" w:styleId="Merknadsreferanse">
    <w:name w:val="annotation reference"/>
    <w:basedOn w:val="Standardskriftforavsnitt"/>
    <w:semiHidden/>
    <w:rPr>
      <w:sz w:val="16"/>
    </w:rPr>
  </w:style>
  <w:style w:type="paragraph" w:styleId="Merknadstekst">
    <w:name w:val="annotation text"/>
    <w:basedOn w:val="Normal"/>
    <w:semiHidden/>
  </w:style>
  <w:style w:type="character" w:styleId="Sidetall">
    <w:name w:val="page number"/>
    <w:basedOn w:val="Standardskriftforavsnitt"/>
    <w:rsid w:val="007F1C8F"/>
  </w:style>
  <w:style w:type="paragraph" w:styleId="Brdtekst">
    <w:name w:val="Body Text"/>
    <w:basedOn w:val="Normal"/>
    <w:pPr>
      <w:spacing w:after="240" w:line="240" w:lineRule="atLeast"/>
      <w:ind w:firstLine="360"/>
      <w:jc w:val="both"/>
    </w:pPr>
    <w:rPr>
      <w:spacing w:val="-5"/>
    </w:rPr>
  </w:style>
  <w:style w:type="character" w:customStyle="1" w:styleId="Checkbox">
    <w:name w:val="Checkbox"/>
    <w:semiHidden/>
    <w:rPr>
      <w:rFonts w:ascii="Times New Roman" w:hAnsi="Times New Roman"/>
      <w:sz w:val="22"/>
    </w:rPr>
  </w:style>
  <w:style w:type="paragraph" w:customStyle="1" w:styleId="CompanyName">
    <w:name w:val="Company Name"/>
    <w:basedOn w:val="Brdtekst"/>
    <w:semiHidden/>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semiHidden/>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semiHidden/>
    <w:pPr>
      <w:keepLines/>
      <w:tabs>
        <w:tab w:val="center" w:pos="4320"/>
        <w:tab w:val="right" w:pos="8640"/>
      </w:tabs>
      <w:spacing w:after="0"/>
    </w:pPr>
  </w:style>
  <w:style w:type="paragraph" w:styleId="Topptekst">
    <w:name w:val="header"/>
    <w:basedOn w:val="HeaderBase"/>
    <w:pPr>
      <w:spacing w:after="600"/>
      <w:ind w:firstLine="0"/>
      <w:jc w:val="left"/>
    </w:pPr>
    <w:rPr>
      <w:caps/>
      <w:sz w:val="18"/>
    </w:rPr>
  </w:style>
  <w:style w:type="paragraph" w:customStyle="1" w:styleId="HeadingBase">
    <w:name w:val="Heading Base"/>
    <w:basedOn w:val="Brdtekst"/>
    <w:next w:val="Brdtekst"/>
    <w:semiHidden/>
    <w:pPr>
      <w:keepNext/>
      <w:keepLines/>
      <w:spacing w:after="0"/>
      <w:ind w:firstLine="0"/>
      <w:jc w:val="left"/>
    </w:pPr>
    <w:rPr>
      <w:kern w:val="20"/>
    </w:rPr>
  </w:style>
  <w:style w:type="paragraph" w:styleId="Meldingshode">
    <w:name w:val="Message Header"/>
    <w:basedOn w:val="Brdtekst"/>
    <w:semiHidden/>
    <w:pPr>
      <w:keepLines/>
      <w:spacing w:after="40" w:line="140" w:lineRule="atLeast"/>
      <w:ind w:left="360" w:firstLine="0"/>
      <w:jc w:val="left"/>
    </w:pPr>
  </w:style>
  <w:style w:type="paragraph" w:customStyle="1" w:styleId="MessageHeaderFirst">
    <w:name w:val="Message Header First"/>
    <w:basedOn w:val="Meldingshode"/>
    <w:next w:val="Meldingshode"/>
    <w:semiHidden/>
  </w:style>
  <w:style w:type="paragraph" w:customStyle="1" w:styleId="MessageHeaderLabel">
    <w:name w:val="Message Header Label"/>
    <w:basedOn w:val="Meldingshode"/>
    <w:next w:val="Meldingshode"/>
    <w:semiHidden/>
    <w:pPr>
      <w:spacing w:before="40" w:after="0"/>
      <w:ind w:left="0"/>
    </w:pPr>
    <w:rPr>
      <w:caps/>
      <w:spacing w:val="6"/>
      <w:position w:val="6"/>
      <w:sz w:val="14"/>
    </w:rPr>
  </w:style>
  <w:style w:type="paragraph" w:customStyle="1" w:styleId="MessageHeaderLast">
    <w:name w:val="Message Header Last"/>
    <w:basedOn w:val="Meldingshode"/>
    <w:next w:val="Brdtekst"/>
    <w:semiHidden/>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pPr>
      <w:ind w:left="720"/>
    </w:pPr>
  </w:style>
  <w:style w:type="paragraph" w:customStyle="1" w:styleId="ReturnAddress">
    <w:name w:val="Return Address"/>
    <w:semiHidden/>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semiHidden/>
    <w:pPr>
      <w:keepNext/>
      <w:keepLines/>
      <w:spacing w:before="660" w:line="240" w:lineRule="atLeast"/>
    </w:pPr>
    <w:rPr>
      <w:spacing w:val="-5"/>
    </w:rPr>
  </w:style>
  <w:style w:type="character" w:customStyle="1" w:styleId="Slogan">
    <w:name w:val="Slogan"/>
    <w:basedOn w:val="Standardskriftforavsnitt"/>
    <w:semiHidde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uiPriority w:val="99"/>
    <w:rPr>
      <w:color w:val="0000FF"/>
      <w:u w:val="single"/>
    </w:rPr>
  </w:style>
  <w:style w:type="paragraph" w:styleId="Bunntekst">
    <w:name w:val="footer"/>
    <w:basedOn w:val="Normal"/>
    <w:rsid w:val="00BC32EB"/>
    <w:pPr>
      <w:tabs>
        <w:tab w:val="center" w:pos="4153"/>
        <w:tab w:val="right" w:pos="8306"/>
      </w:tabs>
    </w:pPr>
  </w:style>
  <w:style w:type="paragraph" w:styleId="Bobletekst">
    <w:name w:val="Balloon Text"/>
    <w:basedOn w:val="Normal"/>
    <w:semiHidden/>
    <w:rsid w:val="008815B9"/>
    <w:rPr>
      <w:rFonts w:ascii="Tahoma" w:hAnsi="Tahoma" w:cs="Tahoma"/>
      <w:sz w:val="16"/>
      <w:szCs w:val="16"/>
    </w:rPr>
  </w:style>
  <w:style w:type="paragraph" w:customStyle="1" w:styleId="Bunninfo">
    <w:name w:val="Bunninfo"/>
    <w:rsid w:val="001F18AD"/>
    <w:pPr>
      <w:ind w:right="-682"/>
    </w:pPr>
    <w:rPr>
      <w:rFonts w:ascii="Arial" w:eastAsia="Times" w:hAnsi="Arial"/>
      <w:noProof/>
      <w:color w:val="008080"/>
      <w:sz w:val="19"/>
      <w:lang w:val="en-GB" w:eastAsia="en-US"/>
    </w:rPr>
  </w:style>
  <w:style w:type="paragraph" w:customStyle="1" w:styleId="Brevinfo">
    <w:name w:val="Brevinfo"/>
    <w:link w:val="BrevinfoTegn"/>
    <w:rsid w:val="001F18AD"/>
    <w:rPr>
      <w:rFonts w:ascii="Arial" w:eastAsia="Times" w:hAnsi="Arial"/>
      <w:noProof/>
      <w:sz w:val="17"/>
      <w:lang w:val="en-GB" w:eastAsia="en-US"/>
    </w:rPr>
  </w:style>
  <w:style w:type="character" w:customStyle="1" w:styleId="BrevinfoTegn">
    <w:name w:val="Brevinfo Tegn"/>
    <w:basedOn w:val="Standardskriftforavsnitt"/>
    <w:link w:val="Brevinfo"/>
    <w:rsid w:val="001F18AD"/>
    <w:rPr>
      <w:rFonts w:ascii="Arial" w:eastAsia="Times" w:hAnsi="Arial"/>
      <w:noProof/>
      <w:sz w:val="17"/>
      <w:lang w:val="en-GB" w:eastAsia="en-US" w:bidi="ar-SA"/>
    </w:rPr>
  </w:style>
  <w:style w:type="paragraph" w:customStyle="1" w:styleId="1Overskrift">
    <w:name w:val="1. Overskrift"/>
    <w:aliases w:val="Brev"/>
    <w:basedOn w:val="Normal"/>
    <w:next w:val="Normal"/>
    <w:rsid w:val="001B098A"/>
    <w:pPr>
      <w:spacing w:after="240"/>
    </w:pPr>
    <w:rPr>
      <w:b/>
      <w:color w:val="000000"/>
    </w:rPr>
  </w:style>
  <w:style w:type="paragraph" w:customStyle="1" w:styleId="Mottakerinformasjon">
    <w:name w:val="Mottakerinformasjon"/>
    <w:rsid w:val="00D65ACE"/>
    <w:rPr>
      <w:rFonts w:ascii="Arial" w:eastAsia="Times" w:hAnsi="Arial"/>
      <w:noProof/>
      <w:sz w:val="24"/>
      <w:lang w:eastAsia="en-US"/>
    </w:rPr>
  </w:style>
  <w:style w:type="paragraph" w:customStyle="1" w:styleId="Overskriftbunninfo">
    <w:name w:val="Overskrift bunninfo"/>
    <w:basedOn w:val="Bunninfo"/>
    <w:next w:val="Bunninfo"/>
    <w:rsid w:val="007D47C4"/>
    <w:rPr>
      <w:b/>
    </w:rPr>
  </w:style>
  <w:style w:type="character" w:styleId="Plassholdertekst">
    <w:name w:val="Placeholder Text"/>
    <w:basedOn w:val="Standardskriftforavsnitt"/>
    <w:uiPriority w:val="99"/>
    <w:semiHidden/>
    <w:rsid w:val="00803486"/>
    <w:rPr>
      <w:color w:val="808080"/>
    </w:rPr>
  </w:style>
  <w:style w:type="character" w:customStyle="1" w:styleId="TemplateStyle">
    <w:name w:val="TemplateStyle"/>
    <w:basedOn w:val="Standardskriftforavsnitt"/>
    <w:uiPriority w:val="1"/>
    <w:rsid w:val="00ED0016"/>
    <w:rPr>
      <w:rFonts w:asciiTheme="minorHAnsi" w:hAnsiTheme="minorHAnsi"/>
      <w:color w:val="000000" w:themeColor="text1"/>
      <w:sz w:val="22"/>
    </w:rPr>
  </w:style>
  <w:style w:type="table" w:styleId="Tabellrutenett">
    <w:name w:val="Table Grid"/>
    <w:basedOn w:val="Vanligtabell"/>
    <w:uiPriority w:val="59"/>
    <w:rsid w:val="00C1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anser">
    <w:name w:val="Referanser"/>
    <w:basedOn w:val="Normal"/>
    <w:qFormat/>
    <w:rsid w:val="009334CC"/>
    <w:rPr>
      <w:rFonts w:ascii="Verdana" w:eastAsiaTheme="minorHAnsi" w:hAnsi="Verdana" w:cs="Arial"/>
      <w:color w:val="3BA0C5"/>
      <w:sz w:val="14"/>
      <w:szCs w:val="16"/>
      <w:lang w:val="en-US"/>
    </w:rPr>
  </w:style>
  <w:style w:type="paragraph" w:styleId="Listeavsnitt">
    <w:name w:val="List Paragraph"/>
    <w:basedOn w:val="Normal"/>
    <w:uiPriority w:val="34"/>
    <w:qFormat/>
    <w:rsid w:val="006D3484"/>
    <w:pPr>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6029">
      <w:bodyDiv w:val="1"/>
      <w:marLeft w:val="0"/>
      <w:marRight w:val="0"/>
      <w:marTop w:val="0"/>
      <w:marBottom w:val="0"/>
      <w:divBdr>
        <w:top w:val="none" w:sz="0" w:space="0" w:color="auto"/>
        <w:left w:val="none" w:sz="0" w:space="0" w:color="auto"/>
        <w:bottom w:val="none" w:sz="0" w:space="0" w:color="auto"/>
        <w:right w:val="none" w:sz="0" w:space="0" w:color="auto"/>
      </w:divBdr>
    </w:div>
    <w:div w:id="1690764568">
      <w:bodyDiv w:val="1"/>
      <w:marLeft w:val="0"/>
      <w:marRight w:val="0"/>
      <w:marTop w:val="0"/>
      <w:marBottom w:val="0"/>
      <w:divBdr>
        <w:top w:val="none" w:sz="0" w:space="0" w:color="auto"/>
        <w:left w:val="none" w:sz="0" w:space="0" w:color="auto"/>
        <w:bottom w:val="none" w:sz="0" w:space="0" w:color="auto"/>
        <w:right w:val="none" w:sz="0" w:space="0" w:color="auto"/>
      </w:divBdr>
    </w:div>
    <w:div w:id="1750690599">
      <w:bodyDiv w:val="1"/>
      <w:marLeft w:val="0"/>
      <w:marRight w:val="0"/>
      <w:marTop w:val="0"/>
      <w:marBottom w:val="0"/>
      <w:divBdr>
        <w:top w:val="none" w:sz="0" w:space="0" w:color="auto"/>
        <w:left w:val="none" w:sz="0" w:space="0" w:color="auto"/>
        <w:bottom w:val="none" w:sz="0" w:space="0" w:color="auto"/>
        <w:right w:val="none" w:sz="0" w:space="0" w:color="auto"/>
      </w:divBdr>
    </w:div>
    <w:div w:id="1808545309">
      <w:bodyDiv w:val="1"/>
      <w:marLeft w:val="0"/>
      <w:marRight w:val="0"/>
      <w:marTop w:val="0"/>
      <w:marBottom w:val="0"/>
      <w:divBdr>
        <w:top w:val="none" w:sz="0" w:space="0" w:color="auto"/>
        <w:left w:val="none" w:sz="0" w:space="0" w:color="auto"/>
        <w:bottom w:val="none" w:sz="0" w:space="0" w:color="auto"/>
        <w:right w:val="none" w:sz="0" w:space="0" w:color="auto"/>
      </w:divBdr>
    </w:div>
    <w:div w:id="20324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forms.office.com/Pages/DesignPageV2.aspx?subpage=design&amp;FormId=XL2haw911kqrow-VWFvCH9DXNNgo74NIplqPLgeTNAdUNEVVR1BWOFNXQzdGVVhGR1JOQk5TVkZaTS4u&amp;Token=cfec067dff03469d8fb0721f6862fc7e"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helsedirektoratet.no/horinger/als-samhandling-og-oppfolging-av-pasienter-med-amyotrofisk-lateralsklero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360-intern.helsedirektoratet.no/biz/v2-pbr/docprod/templates/Helsedir_brev_til_fle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F52868EB4E4EEDA2F333B7A0BDA747"/>
        <w:category>
          <w:name w:val="General"/>
          <w:gallery w:val="placeholder"/>
        </w:category>
        <w:types>
          <w:type w:val="bbPlcHdr"/>
        </w:types>
        <w:behaviors>
          <w:behavior w:val="content"/>
        </w:behaviors>
        <w:guid w:val="{D763FC70-211B-4B2E-9393-5095D2F6E2DA}"/>
      </w:docPartPr>
      <w:docPartBody>
        <w:p w:rsidR="00E6771F" w:rsidRDefault="00670F6D" w:rsidP="00670F6D">
          <w:pPr>
            <w:pStyle w:val="91F52868EB4E4EEDA2F333B7A0BDA747"/>
          </w:pPr>
          <w:r w:rsidRPr="0041279E">
            <w:rPr>
              <w:lang w:val="en-US"/>
            </w:rPr>
            <w:t>Click here to enter text.</w:t>
          </w:r>
        </w:p>
      </w:docPartBody>
    </w:docPart>
    <w:docPart>
      <w:docPartPr>
        <w:name w:val="914541B0FF1B48E5BC430C5D913FF6FC"/>
        <w:category>
          <w:name w:val="General"/>
          <w:gallery w:val="placeholder"/>
        </w:category>
        <w:types>
          <w:type w:val="bbPlcHdr"/>
        </w:types>
        <w:behaviors>
          <w:behavior w:val="content"/>
        </w:behaviors>
        <w:guid w:val="{A5D22C0A-7785-485F-BFC6-A3FB29BFC140}"/>
      </w:docPartPr>
      <w:docPartBody>
        <w:p w:rsidR="00E6771F" w:rsidRDefault="00622118" w:rsidP="00622118">
          <w:pPr>
            <w:pStyle w:val="914541B0FF1B48E5BC430C5D913FF6FC12"/>
          </w:pPr>
          <w:r w:rsidRPr="00A05A0B">
            <w:rPr>
              <w:rStyle w:val="Plassholdertekst"/>
            </w:rPr>
            <w:t>Click here to enter text.</w:t>
          </w:r>
        </w:p>
      </w:docPartBody>
    </w:docPart>
    <w:docPart>
      <w:docPartPr>
        <w:name w:val="AC29A355326A41DAA317891618E4489A"/>
        <w:category>
          <w:name w:val="General"/>
          <w:gallery w:val="placeholder"/>
        </w:category>
        <w:types>
          <w:type w:val="bbPlcHdr"/>
        </w:types>
        <w:behaviors>
          <w:behavior w:val="content"/>
        </w:behaviors>
        <w:guid w:val="{761E3C31-90FE-40C4-916B-AAA328663F7E}"/>
      </w:docPartPr>
      <w:docPartBody>
        <w:p w:rsidR="00E6771F" w:rsidRDefault="00622118" w:rsidP="00622118">
          <w:pPr>
            <w:pStyle w:val="AC29A355326A41DAA317891618E4489A12"/>
          </w:pPr>
          <w:r w:rsidRPr="00A05A0B">
            <w:rPr>
              <w:rStyle w:val="Plassholdertekst"/>
            </w:rPr>
            <w:t>Click here to enter text.</w:t>
          </w:r>
        </w:p>
      </w:docPartBody>
    </w:docPart>
    <w:docPart>
      <w:docPartPr>
        <w:name w:val="5D16DAD65195444F9060339B5CD39E04"/>
        <w:category>
          <w:name w:val="General"/>
          <w:gallery w:val="placeholder"/>
        </w:category>
        <w:types>
          <w:type w:val="bbPlcHdr"/>
        </w:types>
        <w:behaviors>
          <w:behavior w:val="content"/>
        </w:behaviors>
        <w:guid w:val="{0C754698-021D-4692-ACD7-928ED402C0AC}"/>
      </w:docPartPr>
      <w:docPartBody>
        <w:p w:rsidR="00E6771F" w:rsidRDefault="00622118" w:rsidP="00622118">
          <w:pPr>
            <w:pStyle w:val="5D16DAD65195444F9060339B5CD39E0412"/>
          </w:pPr>
          <w:r w:rsidRPr="003A3604">
            <w:rPr>
              <w:rStyle w:val="Plassholdertekst"/>
              <w:lang w:val="en-US"/>
            </w:rPr>
            <w:t>Click here to enter text.</w:t>
          </w:r>
        </w:p>
      </w:docPartBody>
    </w:docPart>
    <w:docPart>
      <w:docPartPr>
        <w:name w:val="627FFA2B8D1C4DD5805A4BBA9B7883A1"/>
        <w:category>
          <w:name w:val="General"/>
          <w:gallery w:val="placeholder"/>
        </w:category>
        <w:types>
          <w:type w:val="bbPlcHdr"/>
        </w:types>
        <w:behaviors>
          <w:behavior w:val="content"/>
        </w:behaviors>
        <w:guid w:val="{5A0BCD3C-787D-4F85-BCCA-A9FF9B794D56}"/>
      </w:docPartPr>
      <w:docPartBody>
        <w:p w:rsidR="00622118" w:rsidRDefault="00622118" w:rsidP="00622118">
          <w:pPr>
            <w:pStyle w:val="627FFA2B8D1C4DD5805A4BBA9B7883A1"/>
          </w:pPr>
          <w:r w:rsidRPr="00415385">
            <w:rPr>
              <w:rStyle w:val="Plassholdertekst"/>
            </w:rPr>
            <w:t>Click here to enter text.</w:t>
          </w:r>
        </w:p>
      </w:docPartBody>
    </w:docPart>
    <w:docPart>
      <w:docPartPr>
        <w:name w:val="566BDA43EC7F4A99B40B363C7EF3E351"/>
        <w:category>
          <w:name w:val="General"/>
          <w:gallery w:val="placeholder"/>
        </w:category>
        <w:types>
          <w:type w:val="bbPlcHdr"/>
        </w:types>
        <w:behaviors>
          <w:behavior w:val="content"/>
        </w:behaviors>
        <w:guid w:val="{45A71A7E-D3C0-4EF2-B0F4-C0A841A469EB}"/>
      </w:docPartPr>
      <w:docPartBody>
        <w:p w:rsidR="00622118" w:rsidRDefault="00622118" w:rsidP="00622118">
          <w:pPr>
            <w:pStyle w:val="566BDA43EC7F4A99B40B363C7EF3E351"/>
          </w:pPr>
          <w:r w:rsidRPr="00E9664D">
            <w:rPr>
              <w:rStyle w:val="Plassholdertekst"/>
              <w:lang w:val="en-US"/>
            </w:rPr>
            <w:t>Click here to enter text.</w:t>
          </w:r>
        </w:p>
      </w:docPartBody>
    </w:docPart>
    <w:docPart>
      <w:docPartPr>
        <w:name w:val="DefaultPlaceholder_1082065158"/>
        <w:category>
          <w:name w:val="General"/>
          <w:gallery w:val="placeholder"/>
        </w:category>
        <w:types>
          <w:type w:val="bbPlcHdr"/>
        </w:types>
        <w:behaviors>
          <w:behavior w:val="content"/>
        </w:behaviors>
        <w:guid w:val="{63FBE7C5-D76E-4E9F-B574-4529AE36F9E3}"/>
      </w:docPartPr>
      <w:docPartBody>
        <w:p w:rsidR="00B5590C" w:rsidRDefault="00B5590C">
          <w:r w:rsidRPr="000C4E99">
            <w:rPr>
              <w:rStyle w:val="Plassholdertekst"/>
            </w:rPr>
            <w:t>Click here to enter text.</w:t>
          </w:r>
        </w:p>
      </w:docPartBody>
    </w:docPart>
    <w:docPart>
      <w:docPartPr>
        <w:name w:val="9B16C98FC8A744D29142E69503F9E844"/>
        <w:category>
          <w:name w:val="General"/>
          <w:gallery w:val="placeholder"/>
        </w:category>
        <w:types>
          <w:type w:val="bbPlcHdr"/>
        </w:types>
        <w:behaviors>
          <w:behavior w:val="content"/>
        </w:behaviors>
        <w:guid w:val="{EF4A74CD-91A5-40DE-B0D7-1FD49872470E}"/>
      </w:docPartPr>
      <w:docPartBody>
        <w:p w:rsidR="00B5590C" w:rsidRDefault="00B5590C" w:rsidP="00B5590C">
          <w:pPr>
            <w:pStyle w:val="9B16C98FC8A744D29142E69503F9E844"/>
          </w:pPr>
          <w:r w:rsidRPr="000C4E99">
            <w:rPr>
              <w:rStyle w:val="Plassholdertekst"/>
            </w:rPr>
            <w:t>Click here to enter text.</w:t>
          </w:r>
        </w:p>
      </w:docPartBody>
    </w:docPart>
    <w:docPart>
      <w:docPartPr>
        <w:name w:val="98241437267D42B4AF751EB6D6AB071A"/>
        <w:category>
          <w:name w:val="Generelt"/>
          <w:gallery w:val="placeholder"/>
        </w:category>
        <w:types>
          <w:type w:val="bbPlcHdr"/>
        </w:types>
        <w:behaviors>
          <w:behavior w:val="content"/>
        </w:behaviors>
        <w:guid w:val="{A22CAC10-12A6-4434-BE62-21DCFC087689}"/>
      </w:docPartPr>
      <w:docPartBody>
        <w:p w:rsidR="00AD7AFB" w:rsidRDefault="00670F6D" w:rsidP="00670F6D">
          <w:pPr>
            <w:pStyle w:val="98241437267D42B4AF751EB6D6AB071A"/>
          </w:pPr>
          <w:r w:rsidRPr="009334CC">
            <w:rPr>
              <w:rStyle w:val="Plassholdertekst"/>
              <w:color w:val="2E74B5" w:themeColor="accent5" w:themeShade="BF"/>
            </w:rPr>
            <w:t>Click here to enter text.</w:t>
          </w:r>
        </w:p>
      </w:docPartBody>
    </w:docPart>
    <w:docPart>
      <w:docPartPr>
        <w:name w:val="738867BF114C454BA81A536CCAF59135"/>
        <w:category>
          <w:name w:val="Generelt"/>
          <w:gallery w:val="placeholder"/>
        </w:category>
        <w:types>
          <w:type w:val="bbPlcHdr"/>
        </w:types>
        <w:behaviors>
          <w:behavior w:val="content"/>
        </w:behaviors>
        <w:guid w:val="{1C071F31-07EB-4C07-A491-7B60D0E49484}"/>
      </w:docPartPr>
      <w:docPartBody>
        <w:p w:rsidR="00AD7AFB" w:rsidRDefault="00670F6D" w:rsidP="00670F6D">
          <w:pPr>
            <w:pStyle w:val="738867BF114C454BA81A536CCAF59135"/>
          </w:pPr>
          <w:r w:rsidRPr="00A54859">
            <w:rPr>
              <w:rStyle w:val="Plassholdertekst"/>
              <w:lang w:val="en-US"/>
            </w:rPr>
            <w:t>Click here to enter text.</w:t>
          </w:r>
        </w:p>
      </w:docPartBody>
    </w:docPart>
    <w:docPart>
      <w:docPartPr>
        <w:name w:val="C6EB4F2A327844C9BEA81F9A2333AD19"/>
        <w:category>
          <w:name w:val="Generelt"/>
          <w:gallery w:val="placeholder"/>
        </w:category>
        <w:types>
          <w:type w:val="bbPlcHdr"/>
        </w:types>
        <w:behaviors>
          <w:behavior w:val="content"/>
        </w:behaviors>
        <w:guid w:val="{51F55467-98DB-44A3-A585-C4BFD70B2BAA}"/>
      </w:docPartPr>
      <w:docPartBody>
        <w:p w:rsidR="001C32CF" w:rsidRDefault="00670F6D" w:rsidP="00670F6D">
          <w:pPr>
            <w:pStyle w:val="C6EB4F2A327844C9BEA81F9A2333AD19"/>
          </w:pPr>
          <w:r w:rsidRPr="005269F1">
            <w:rPr>
              <w:rStyle w:val="Plassholdertekst"/>
              <w:rFonts w:ascii="Verdana" w:hAnsi="Verdana"/>
              <w:color w:val="FFFFFF" w:themeColor="background1"/>
              <w:sz w:val="16"/>
              <w:lang w:val="en-US"/>
            </w:rPr>
            <w:t>Click here to enter text.</w:t>
          </w:r>
        </w:p>
      </w:docPartBody>
    </w:docPart>
    <w:docPart>
      <w:docPartPr>
        <w:name w:val="DE6F840E6CE74CF08859172BFB089F7F"/>
        <w:category>
          <w:name w:val="Generelt"/>
          <w:gallery w:val="placeholder"/>
        </w:category>
        <w:types>
          <w:type w:val="bbPlcHdr"/>
        </w:types>
        <w:behaviors>
          <w:behavior w:val="content"/>
        </w:behaviors>
        <w:guid w:val="{7199DA01-7EFB-46DF-8470-3BCC04A94F84}"/>
      </w:docPartPr>
      <w:docPartBody>
        <w:p w:rsidR="001C32CF" w:rsidRDefault="00670F6D" w:rsidP="00670F6D">
          <w:pPr>
            <w:pStyle w:val="DE6F840E6CE74CF08859172BFB089F7F"/>
          </w:pPr>
          <w:r w:rsidRPr="005269F1">
            <w:rPr>
              <w:rStyle w:val="Plassholdertekst"/>
              <w:rFonts w:ascii="Verdana" w:hAnsi="Verdana"/>
              <w:color w:val="FFFFFF" w:themeColor="background1"/>
              <w:sz w:val="16"/>
              <w:lang w:val="en-US"/>
            </w:rPr>
            <w:t>Click here to enter text.</w:t>
          </w:r>
        </w:p>
      </w:docPartBody>
    </w:docPart>
    <w:docPart>
      <w:docPartPr>
        <w:name w:val="972F0E2235AC4A2190888CDA15C3A4C0"/>
        <w:category>
          <w:name w:val="Generelt"/>
          <w:gallery w:val="placeholder"/>
        </w:category>
        <w:types>
          <w:type w:val="bbPlcHdr"/>
        </w:types>
        <w:behaviors>
          <w:behavior w:val="content"/>
        </w:behaviors>
        <w:guid w:val="{09F8E35E-FE96-407F-9CBD-1567A2244739}"/>
      </w:docPartPr>
      <w:docPartBody>
        <w:p w:rsidR="005A653A" w:rsidRDefault="00670F6D" w:rsidP="00670F6D">
          <w:pPr>
            <w:pStyle w:val="972F0E2235AC4A2190888CDA15C3A4C0"/>
          </w:pPr>
          <w:r w:rsidRPr="000C4E99">
            <w:rPr>
              <w:rStyle w:val="Plassholdertekst"/>
            </w:rPr>
            <w:t>Click here to enter text.</w:t>
          </w:r>
        </w:p>
      </w:docPartBody>
    </w:docPart>
    <w:docPart>
      <w:docPartPr>
        <w:name w:val="7A036925B69D489DA58E71C828C641B2"/>
        <w:category>
          <w:name w:val="Generelt"/>
          <w:gallery w:val="placeholder"/>
        </w:category>
        <w:types>
          <w:type w:val="bbPlcHdr"/>
        </w:types>
        <w:behaviors>
          <w:behavior w:val="content"/>
        </w:behaviors>
        <w:guid w:val="{1CD41CEB-89C5-4134-8D71-D2738EF7E274}"/>
      </w:docPartPr>
      <w:docPartBody>
        <w:p w:rsidR="005A653A" w:rsidRDefault="00670F6D" w:rsidP="00670F6D">
          <w:pPr>
            <w:pStyle w:val="7A036925B69D489DA58E71C828C641B2"/>
          </w:pPr>
          <w:r w:rsidRPr="000C4E99">
            <w:rPr>
              <w:rStyle w:val="Plassholdertekst"/>
            </w:rPr>
            <w:t>Click here to enter text.</w:t>
          </w:r>
        </w:p>
      </w:docPartBody>
    </w:docPart>
    <w:docPart>
      <w:docPartPr>
        <w:name w:val="FD357CB879684D0CAAA2B56C92C1DD7D"/>
        <w:category>
          <w:name w:val="Generelt"/>
          <w:gallery w:val="placeholder"/>
        </w:category>
        <w:types>
          <w:type w:val="bbPlcHdr"/>
        </w:types>
        <w:behaviors>
          <w:behavior w:val="content"/>
        </w:behaviors>
        <w:guid w:val="{DD506320-3A34-402F-B496-7FAF4F0955C2}"/>
      </w:docPartPr>
      <w:docPartBody>
        <w:p w:rsidR="00F8692F" w:rsidRDefault="00670F6D" w:rsidP="00670F6D">
          <w:pPr>
            <w:pStyle w:val="FD357CB879684D0CAAA2B56C92C1DD7D"/>
          </w:pPr>
          <w:r w:rsidRPr="00EF6258">
            <w:rPr>
              <w:rStyle w:val="Plassholdertekst"/>
              <w:rFonts w:ascii="Calibri" w:hAnsi="Calibri"/>
              <w:sz w:val="21"/>
              <w:szCs w:val="21"/>
            </w:rPr>
            <w:t>Klikk her for å skrive inn tekst.</w:t>
          </w:r>
        </w:p>
      </w:docPartBody>
    </w:docPart>
    <w:docPart>
      <w:docPartPr>
        <w:name w:val="C66BCBCF153A46C387ECD22E2C33771B"/>
        <w:category>
          <w:name w:val="Generelt"/>
          <w:gallery w:val="placeholder"/>
        </w:category>
        <w:types>
          <w:type w:val="bbPlcHdr"/>
        </w:types>
        <w:behaviors>
          <w:behavior w:val="content"/>
        </w:behaviors>
        <w:guid w:val="{5EB8F549-C427-40F4-808B-8CDFBAF6C1FE}"/>
      </w:docPartPr>
      <w:docPartBody>
        <w:p w:rsidR="00F8692F" w:rsidRDefault="00670F6D" w:rsidP="00670F6D">
          <w:pPr>
            <w:pStyle w:val="C66BCBCF153A46C387ECD22E2C33771B"/>
          </w:pPr>
          <w:r w:rsidRPr="00EF6258">
            <w:rPr>
              <w:rStyle w:val="Plassholdertekst"/>
              <w:rFonts w:ascii="Calibri" w:hAnsi="Calibri"/>
              <w:sz w:val="21"/>
              <w:szCs w:val="21"/>
            </w:rPr>
            <w:t>Klikk her for å skrive inn tekst.</w:t>
          </w:r>
        </w:p>
      </w:docPartBody>
    </w:docPart>
    <w:docPart>
      <w:docPartPr>
        <w:name w:val="62F0221E7F2D443C962F8275E05FD725"/>
        <w:category>
          <w:name w:val="Generelt"/>
          <w:gallery w:val="placeholder"/>
        </w:category>
        <w:types>
          <w:type w:val="bbPlcHdr"/>
        </w:types>
        <w:behaviors>
          <w:behavior w:val="content"/>
        </w:behaviors>
        <w:guid w:val="{1695DD07-69AC-46CE-AD12-0311418D61CF}"/>
      </w:docPartPr>
      <w:docPartBody>
        <w:p w:rsidR="00F8692F" w:rsidRDefault="00670F6D" w:rsidP="00670F6D">
          <w:pPr>
            <w:pStyle w:val="62F0221E7F2D443C962F8275E05FD725"/>
          </w:pPr>
          <w:r w:rsidRPr="00EF6258">
            <w:rPr>
              <w:rStyle w:val="Plassholdertekst"/>
              <w:rFonts w:ascii="Calibri" w:hAnsi="Calibri"/>
              <w:sz w:val="21"/>
              <w:szCs w:val="21"/>
            </w:rPr>
            <w:t>Klikk her for å skrive inn tekst.</w:t>
          </w:r>
        </w:p>
      </w:docPartBody>
    </w:docPart>
    <w:docPart>
      <w:docPartPr>
        <w:name w:val="471AF01152184B5CB6D912921C15487E"/>
        <w:category>
          <w:name w:val="Generelt"/>
          <w:gallery w:val="placeholder"/>
        </w:category>
        <w:types>
          <w:type w:val="bbPlcHdr"/>
        </w:types>
        <w:behaviors>
          <w:behavior w:val="content"/>
        </w:behaviors>
        <w:guid w:val="{184816ED-5CE8-484A-9F0E-32011987EC7D}"/>
      </w:docPartPr>
      <w:docPartBody>
        <w:p w:rsidR="00F8692F" w:rsidRDefault="00670F6D" w:rsidP="00670F6D">
          <w:pPr>
            <w:pStyle w:val="471AF01152184B5CB6D912921C15487E"/>
          </w:pPr>
          <w:r w:rsidRPr="00EF6258">
            <w:rPr>
              <w:rStyle w:val="Plassholdertekst"/>
              <w:rFonts w:ascii="Calibri" w:hAnsi="Calibri"/>
              <w:sz w:val="21"/>
              <w:szCs w:val="21"/>
            </w:rPr>
            <w:t>Klikk her for å skrive inn tekst.</w:t>
          </w:r>
        </w:p>
      </w:docPartBody>
    </w:docPart>
    <w:docPart>
      <w:docPartPr>
        <w:name w:val="881B4B3247E24700994D6D02EF5EA027"/>
        <w:category>
          <w:name w:val="Generelt"/>
          <w:gallery w:val="placeholder"/>
        </w:category>
        <w:types>
          <w:type w:val="bbPlcHdr"/>
        </w:types>
        <w:behaviors>
          <w:behavior w:val="content"/>
        </w:behaviors>
        <w:guid w:val="{C8863DEE-65D7-4921-B642-AB05865B1F94}"/>
      </w:docPartPr>
      <w:docPartBody>
        <w:p w:rsidR="00F8692F" w:rsidRDefault="00670F6D" w:rsidP="00670F6D">
          <w:pPr>
            <w:pStyle w:val="881B4B3247E24700994D6D02EF5EA027"/>
          </w:pPr>
          <w:r w:rsidRPr="00EF6258">
            <w:rPr>
              <w:rStyle w:val="Plassholdertekst"/>
              <w:rFonts w:ascii="Calibri" w:hAnsi="Calibri"/>
              <w:sz w:val="21"/>
              <w:szCs w:val="21"/>
            </w:rPr>
            <w:t>Klikk her for å skrive inn tekst.</w:t>
          </w:r>
        </w:p>
      </w:docPartBody>
    </w:docPart>
    <w:docPart>
      <w:docPartPr>
        <w:name w:val="9510535EE0CD472586A95501B0CB6572"/>
        <w:category>
          <w:name w:val="Generelt"/>
          <w:gallery w:val="placeholder"/>
        </w:category>
        <w:types>
          <w:type w:val="bbPlcHdr"/>
        </w:types>
        <w:behaviors>
          <w:behavior w:val="content"/>
        </w:behaviors>
        <w:guid w:val="{3F53AD26-E49B-4625-A7F6-E5AA648B77B6}"/>
      </w:docPartPr>
      <w:docPartBody>
        <w:p w:rsidR="00720A56" w:rsidRDefault="00670F6D" w:rsidP="00670F6D">
          <w:pPr>
            <w:pStyle w:val="9510535EE0CD472586A95501B0CB6572"/>
          </w:pPr>
          <w:r w:rsidRPr="0083009E">
            <w:rPr>
              <w:rStyle w:val="Plassholdertekst"/>
              <w:rFonts w:asciiTheme="minorHAnsi" w:hAnsiTheme="minorHAnsi"/>
            </w:rPr>
            <w:t>Click here to enter text.</w:t>
          </w:r>
        </w:p>
      </w:docPartBody>
    </w:docPart>
    <w:docPart>
      <w:docPartPr>
        <w:name w:val="70FC99DF77EE4A0B952D8524974AFBB6"/>
        <w:category>
          <w:name w:val="Generelt"/>
          <w:gallery w:val="placeholder"/>
        </w:category>
        <w:types>
          <w:type w:val="bbPlcHdr"/>
        </w:types>
        <w:behaviors>
          <w:behavior w:val="content"/>
        </w:behaviors>
        <w:guid w:val="{13DED601-9912-458C-89DE-9784A1650C19}"/>
      </w:docPartPr>
      <w:docPartBody>
        <w:p w:rsidR="00720A56" w:rsidRDefault="00670F6D" w:rsidP="00670F6D">
          <w:pPr>
            <w:pStyle w:val="70FC99DF77EE4A0B952D8524974AFBB6"/>
          </w:pPr>
          <w:r w:rsidRPr="0083009E">
            <w:rPr>
              <w:rStyle w:val="Plassholdertekst"/>
              <w:rFonts w:asciiTheme="minorHAnsi" w:hAnsiTheme="minorHAnsi"/>
            </w:rPr>
            <w:t>Click here to enter text.</w:t>
          </w:r>
        </w:p>
      </w:docPartBody>
    </w:docPart>
    <w:docPart>
      <w:docPartPr>
        <w:name w:val="7E905E8D37854A1F9551CA3C61D85D95"/>
        <w:category>
          <w:name w:val="Generelt"/>
          <w:gallery w:val="placeholder"/>
        </w:category>
        <w:types>
          <w:type w:val="bbPlcHdr"/>
        </w:types>
        <w:behaviors>
          <w:behavior w:val="content"/>
        </w:behaviors>
        <w:guid w:val="{E76C215D-9350-4DF7-AA2C-C311C5670833}"/>
      </w:docPartPr>
      <w:docPartBody>
        <w:p w:rsidR="00720A56" w:rsidRDefault="00670F6D" w:rsidP="00670F6D">
          <w:pPr>
            <w:pStyle w:val="7E905E8D37854A1F9551CA3C61D85D95"/>
          </w:pPr>
          <w:r w:rsidRPr="0083009E">
            <w:rPr>
              <w:rStyle w:val="Plassholdertekst"/>
              <w:rFonts w:asciiTheme="minorHAnsi" w:hAnsiTheme="minorHAnsi"/>
            </w:rPr>
            <w:t>Click here to enter text.</w:t>
          </w:r>
        </w:p>
      </w:docPartBody>
    </w:docPart>
    <w:docPart>
      <w:docPartPr>
        <w:name w:val="53D122D88AE544A7BC6E1E8D1627483D"/>
        <w:category>
          <w:name w:val="Generelt"/>
          <w:gallery w:val="placeholder"/>
        </w:category>
        <w:types>
          <w:type w:val="bbPlcHdr"/>
        </w:types>
        <w:behaviors>
          <w:behavior w:val="content"/>
        </w:behaviors>
        <w:guid w:val="{23C128E6-34E1-40F4-8C57-EFC21A08F13B}"/>
      </w:docPartPr>
      <w:docPartBody>
        <w:p w:rsidR="00720A56" w:rsidRDefault="00670F6D" w:rsidP="00670F6D">
          <w:pPr>
            <w:pStyle w:val="53D122D88AE544A7BC6E1E8D1627483D"/>
          </w:pPr>
          <w:r w:rsidRPr="005269F1">
            <w:rPr>
              <w:rStyle w:val="Plassholdertekst"/>
              <w:rFonts w:asciiTheme="minorHAnsi" w:hAnsiTheme="minorHAnsi"/>
              <w:lang w:val="nb-NO"/>
            </w:rPr>
            <w:t>Klikk her for å skrive inn en dato.</w:t>
          </w:r>
        </w:p>
      </w:docPartBody>
    </w:docPart>
    <w:docPart>
      <w:docPartPr>
        <w:name w:val="08761D096A9B423F89775935253418EC"/>
        <w:category>
          <w:name w:val="Generelt"/>
          <w:gallery w:val="placeholder"/>
        </w:category>
        <w:types>
          <w:type w:val="bbPlcHdr"/>
        </w:types>
        <w:behaviors>
          <w:behavior w:val="content"/>
        </w:behaviors>
        <w:guid w:val="{563DBEA1-88F2-4C00-A0B6-83BED38EE68C}"/>
      </w:docPartPr>
      <w:docPartBody>
        <w:p w:rsidR="00720A56" w:rsidRDefault="00670F6D" w:rsidP="00670F6D">
          <w:pPr>
            <w:pStyle w:val="08761D096A9B423F89775935253418EC"/>
          </w:pPr>
          <w:r w:rsidRPr="0083009E">
            <w:rPr>
              <w:rStyle w:val="Plassholdertekst"/>
              <w:rFonts w:asciiTheme="minorHAnsi" w:hAnsiTheme="minorHAnsi"/>
            </w:rPr>
            <w:t>Click here to enter text.</w:t>
          </w:r>
        </w:p>
      </w:docPartBody>
    </w:docPart>
    <w:docPart>
      <w:docPartPr>
        <w:name w:val="8827D0935485468A9021A57E5EB3C24B"/>
        <w:category>
          <w:name w:val="Generelt"/>
          <w:gallery w:val="placeholder"/>
        </w:category>
        <w:types>
          <w:type w:val="bbPlcHdr"/>
        </w:types>
        <w:behaviors>
          <w:behavior w:val="content"/>
        </w:behaviors>
        <w:guid w:val="{819A219D-388B-4B31-8205-8F5194318AA2}"/>
      </w:docPartPr>
      <w:docPartBody>
        <w:p w:rsidR="00720A56" w:rsidRDefault="00670F6D" w:rsidP="00670F6D">
          <w:pPr>
            <w:pStyle w:val="8827D0935485468A9021A57E5EB3C24B"/>
          </w:pPr>
          <w:r w:rsidRPr="0083009E">
            <w:rPr>
              <w:rStyle w:val="Plassholdertekst"/>
              <w:rFonts w:asciiTheme="minorHAnsi" w:hAnsiTheme="minorHAnsi"/>
            </w:rPr>
            <w:t>Click here to enter text.</w:t>
          </w:r>
        </w:p>
      </w:docPartBody>
    </w:docPart>
    <w:docPart>
      <w:docPartPr>
        <w:name w:val="BF3CA4A7DEC8425698B66A92E0AC484F"/>
        <w:category>
          <w:name w:val="Generelt"/>
          <w:gallery w:val="placeholder"/>
        </w:category>
        <w:types>
          <w:type w:val="bbPlcHdr"/>
        </w:types>
        <w:behaviors>
          <w:behavior w:val="content"/>
        </w:behaviors>
        <w:guid w:val="{88D0F791-AD1B-4777-9A67-09486C48B597}"/>
      </w:docPartPr>
      <w:docPartBody>
        <w:p w:rsidR="00A37F6B" w:rsidRDefault="00670F6D" w:rsidP="00670F6D">
          <w:pPr>
            <w:pStyle w:val="BF3CA4A7DEC8425698B66A92E0AC484F"/>
          </w:pPr>
          <w:r w:rsidRPr="000C4E99">
            <w:rPr>
              <w:rStyle w:val="Plassholdertekst"/>
            </w:rPr>
            <w:t>Click here to enter text.</w:t>
          </w:r>
        </w:p>
      </w:docPartBody>
    </w:docPart>
    <w:docPart>
      <w:docPartPr>
        <w:name w:val="F9FC320A849C497AA439F1845ED6B990"/>
        <w:category>
          <w:name w:val="Generelt"/>
          <w:gallery w:val="placeholder"/>
        </w:category>
        <w:types>
          <w:type w:val="bbPlcHdr"/>
        </w:types>
        <w:behaviors>
          <w:behavior w:val="content"/>
        </w:behaviors>
        <w:guid w:val="{FBCCFAEF-1C5C-49D4-8316-810CD36F1921}"/>
      </w:docPartPr>
      <w:docPartBody>
        <w:p w:rsidR="00A37F6B" w:rsidRDefault="00670F6D" w:rsidP="00670F6D">
          <w:pPr>
            <w:pStyle w:val="F9FC320A849C497AA439F1845ED6B990"/>
          </w:pPr>
          <w:r w:rsidRPr="00715C92">
            <w:rPr>
              <w:rStyle w:val="Plassholdertekst"/>
              <w:b/>
            </w:rPr>
            <w:t>Kontaktperson</w:t>
          </w:r>
        </w:p>
      </w:docPartBody>
    </w:docPart>
    <w:docPart>
      <w:docPartPr>
        <w:name w:val="D6D04F7A567944C0938A569843E431C8"/>
        <w:category>
          <w:name w:val="Generelt"/>
          <w:gallery w:val="placeholder"/>
        </w:category>
        <w:types>
          <w:type w:val="bbPlcHdr"/>
        </w:types>
        <w:behaviors>
          <w:behavior w:val="content"/>
        </w:behaviors>
        <w:guid w:val="{BFF545D1-72EB-43B1-8682-B62CAAFD5E2F}"/>
      </w:docPartPr>
      <w:docPartBody>
        <w:p w:rsidR="00C91EB3" w:rsidRDefault="00670F6D" w:rsidP="00670F6D">
          <w:pPr>
            <w:pStyle w:val="D6D04F7A567944C0938A569843E431C8"/>
          </w:pPr>
          <w:r w:rsidRPr="00E12C28">
            <w:rPr>
              <w:rStyle w:val="Plassholdertekst"/>
              <w:sz w:val="16"/>
            </w:rPr>
            <w:t>Click here to enter text.</w:t>
          </w:r>
        </w:p>
      </w:docPartBody>
    </w:docPart>
    <w:docPart>
      <w:docPartPr>
        <w:name w:val="B4436E8DB385456DA90837C753646CD0"/>
        <w:category>
          <w:name w:val="Generelt"/>
          <w:gallery w:val="placeholder"/>
        </w:category>
        <w:types>
          <w:type w:val="bbPlcHdr"/>
        </w:types>
        <w:behaviors>
          <w:behavior w:val="content"/>
        </w:behaviors>
        <w:guid w:val="{42F13597-087A-46E4-83BD-D5BBB242ECC1}"/>
      </w:docPartPr>
      <w:docPartBody>
        <w:p w:rsidR="009412E9" w:rsidRDefault="00670F6D" w:rsidP="00670F6D">
          <w:pPr>
            <w:pStyle w:val="B4436E8DB385456DA90837C753646CD0"/>
          </w:pPr>
          <w:r w:rsidRPr="00521399">
            <w:rPr>
              <w:rStyle w:val="Plassholdertekst"/>
              <w:b/>
            </w:rPr>
            <w:t>Mottaker</w:t>
          </w:r>
        </w:p>
      </w:docPartBody>
    </w:docPart>
    <w:docPart>
      <w:docPartPr>
        <w:name w:val="803D34A9BD7143D386154DD5C340BF2B"/>
        <w:category>
          <w:name w:val="Generelt"/>
          <w:gallery w:val="placeholder"/>
        </w:category>
        <w:types>
          <w:type w:val="bbPlcHdr"/>
        </w:types>
        <w:behaviors>
          <w:behavior w:val="content"/>
        </w:behaviors>
        <w:guid w:val="{DBFC6A61-1702-4708-B1C8-89AFF9DEDAE7}"/>
      </w:docPartPr>
      <w:docPartBody>
        <w:p w:rsidR="009412E9" w:rsidRDefault="00670F6D" w:rsidP="00670F6D">
          <w:pPr>
            <w:pStyle w:val="803D34A9BD7143D386154DD5C340BF2B"/>
          </w:pPr>
          <w:r w:rsidRPr="00521399">
            <w:rPr>
              <w:rStyle w:val="Plassholdertekst"/>
              <w:b/>
            </w:rPr>
            <w:t>Kontaktperson</w:t>
          </w:r>
        </w:p>
      </w:docPartBody>
    </w:docPart>
    <w:docPart>
      <w:docPartPr>
        <w:name w:val="25506D2A9D0C410BB446DB3A224877D6"/>
        <w:category>
          <w:name w:val="Generelt"/>
          <w:gallery w:val="placeholder"/>
        </w:category>
        <w:types>
          <w:type w:val="bbPlcHdr"/>
        </w:types>
        <w:behaviors>
          <w:behavior w:val="content"/>
        </w:behaviors>
        <w:guid w:val="{2ACD8F1F-3CC1-47D6-9D13-781E1FFB2F13}"/>
      </w:docPartPr>
      <w:docPartBody>
        <w:p w:rsidR="009412E9" w:rsidRDefault="00670F6D" w:rsidP="00670F6D">
          <w:pPr>
            <w:pStyle w:val="25506D2A9D0C410BB446DB3A224877D6"/>
          </w:pPr>
          <w:r w:rsidRPr="00521399">
            <w:rPr>
              <w:rStyle w:val="Plassholdertekst"/>
              <w:b/>
            </w:rPr>
            <w:t>Adresse</w:t>
          </w:r>
        </w:p>
      </w:docPartBody>
    </w:docPart>
    <w:docPart>
      <w:docPartPr>
        <w:name w:val="0B2278DFAA434CDC8E12D0B07C58E832"/>
        <w:category>
          <w:name w:val="Generelt"/>
          <w:gallery w:val="placeholder"/>
        </w:category>
        <w:types>
          <w:type w:val="bbPlcHdr"/>
        </w:types>
        <w:behaviors>
          <w:behavior w:val="content"/>
        </w:behaviors>
        <w:guid w:val="{3E03964D-47FE-4FFD-BED7-18A4CC85150A}"/>
      </w:docPartPr>
      <w:docPartBody>
        <w:p w:rsidR="009412E9" w:rsidRDefault="00670F6D" w:rsidP="00670F6D">
          <w:pPr>
            <w:pStyle w:val="0B2278DFAA434CDC8E12D0B07C58E832"/>
          </w:pPr>
          <w:r w:rsidRPr="00521399">
            <w:rPr>
              <w:rStyle w:val="Plassholdertekst"/>
              <w:b/>
            </w:rPr>
            <w:t>Post</w:t>
          </w:r>
        </w:p>
      </w:docPartBody>
    </w:docPart>
    <w:docPart>
      <w:docPartPr>
        <w:name w:val="D7CDB776B3094E879BC82338D2455453"/>
        <w:category>
          <w:name w:val="Generelt"/>
          <w:gallery w:val="placeholder"/>
        </w:category>
        <w:types>
          <w:type w:val="bbPlcHdr"/>
        </w:types>
        <w:behaviors>
          <w:behavior w:val="content"/>
        </w:behaviors>
        <w:guid w:val="{D66041A3-99E2-4665-B1BB-234718AE0116}"/>
      </w:docPartPr>
      <w:docPartBody>
        <w:p w:rsidR="009412E9" w:rsidRDefault="00670F6D" w:rsidP="00670F6D">
          <w:pPr>
            <w:pStyle w:val="D7CDB776B3094E879BC82338D2455453"/>
          </w:pPr>
          <w:r w:rsidRPr="005269F1">
            <w:rPr>
              <w:rStyle w:val="Plassholdertekst"/>
              <w:lang w:val="en-US"/>
            </w:rPr>
            <w:t>Click here to enter text.</w:t>
          </w:r>
        </w:p>
      </w:docPartBody>
    </w:docPart>
    <w:docPart>
      <w:docPartPr>
        <w:name w:val="F5E9AAFBD57F46B0ABB6B2CEBFDA8332"/>
        <w:category>
          <w:name w:val="Generelt"/>
          <w:gallery w:val="placeholder"/>
        </w:category>
        <w:types>
          <w:type w:val="bbPlcHdr"/>
        </w:types>
        <w:behaviors>
          <w:behavior w:val="content"/>
        </w:behaviors>
        <w:guid w:val="{85DE0669-7B43-486D-BEA6-CAF183E33084}"/>
      </w:docPartPr>
      <w:docPartBody>
        <w:p w:rsidR="009412E9" w:rsidRDefault="00670F6D" w:rsidP="00670F6D">
          <w:pPr>
            <w:pStyle w:val="F5E9AAFBD57F46B0ABB6B2CEBFDA8332"/>
          </w:pPr>
          <w:r w:rsidRPr="005269F1">
            <w:rPr>
              <w:rStyle w:val="Plassholdertekst"/>
              <w:lang w:val="en-US"/>
            </w:rPr>
            <w:t>Click here to enter text.</w:t>
          </w:r>
        </w:p>
      </w:docPartBody>
    </w:docPart>
    <w:docPart>
      <w:docPartPr>
        <w:name w:val="843A7425A3D84689B8DC91EA887F16BF"/>
        <w:category>
          <w:name w:val="Generelt"/>
          <w:gallery w:val="placeholder"/>
        </w:category>
        <w:types>
          <w:type w:val="bbPlcHdr"/>
        </w:types>
        <w:behaviors>
          <w:behavior w:val="content"/>
        </w:behaviors>
        <w:guid w:val="{42A66F70-CE4F-44A6-989B-192B36254A6C}"/>
      </w:docPartPr>
      <w:docPartBody>
        <w:p w:rsidR="009412E9" w:rsidRDefault="00670F6D" w:rsidP="00670F6D">
          <w:pPr>
            <w:pStyle w:val="843A7425A3D84689B8DC91EA887F16BF"/>
          </w:pPr>
          <w:r w:rsidRPr="00924F42">
            <w:rPr>
              <w:rStyle w:val="Plassholdertekst"/>
              <w:lang w:val="en-US"/>
            </w:rPr>
            <w:t>Click here to enter text.</w:t>
          </w:r>
        </w:p>
      </w:docPartBody>
    </w:docPart>
    <w:docPart>
      <w:docPartPr>
        <w:name w:val="79FA3F3DE4024242A211C597A159800A"/>
        <w:category>
          <w:name w:val="Generelt"/>
          <w:gallery w:val="placeholder"/>
        </w:category>
        <w:types>
          <w:type w:val="bbPlcHdr"/>
        </w:types>
        <w:behaviors>
          <w:behavior w:val="content"/>
        </w:behaviors>
        <w:guid w:val="{5CF5A93D-511A-47FB-9412-DDE6606FA073}"/>
      </w:docPartPr>
      <w:docPartBody>
        <w:p w:rsidR="009412E9" w:rsidRDefault="00670F6D" w:rsidP="00670F6D">
          <w:pPr>
            <w:pStyle w:val="79FA3F3DE4024242A211C597A159800A"/>
          </w:pPr>
          <w:r w:rsidRPr="005269F1">
            <w:rPr>
              <w:rStyle w:val="Plassholdertekst"/>
              <w:lang w:val="en-US"/>
            </w:rPr>
            <w:t>Click here to enter text.</w:t>
          </w:r>
        </w:p>
      </w:docPartBody>
    </w:docPart>
    <w:docPart>
      <w:docPartPr>
        <w:name w:val="17EB300A16874B3E9FA68FFDC2342D36"/>
        <w:category>
          <w:name w:val="Generelt"/>
          <w:gallery w:val="placeholder"/>
        </w:category>
        <w:types>
          <w:type w:val="bbPlcHdr"/>
        </w:types>
        <w:behaviors>
          <w:behavior w:val="content"/>
        </w:behaviors>
        <w:guid w:val="{1D6DB3DC-491B-4C31-9FED-5C5522C66CC6}"/>
      </w:docPartPr>
      <w:docPartBody>
        <w:p w:rsidR="009037DD" w:rsidRDefault="00670F6D" w:rsidP="00670F6D">
          <w:pPr>
            <w:pStyle w:val="17EB300A16874B3E9FA68FFDC2342D36"/>
          </w:pPr>
          <w:r w:rsidRPr="005C2426">
            <w:rPr>
              <w:rStyle w:val="Plassholdertekst"/>
              <w:color w:val="2E74B5" w:themeColor="accent5" w:themeShade="BF"/>
            </w:rPr>
            <w:t>Click here to enter text.</w:t>
          </w:r>
        </w:p>
      </w:docPartBody>
    </w:docPart>
    <w:docPart>
      <w:docPartPr>
        <w:name w:val="9A095B08DF8B474C998F4898F8DDCBAD"/>
        <w:category>
          <w:name w:val="Generelt"/>
          <w:gallery w:val="placeholder"/>
        </w:category>
        <w:types>
          <w:type w:val="bbPlcHdr"/>
        </w:types>
        <w:behaviors>
          <w:behavior w:val="content"/>
        </w:behaviors>
        <w:guid w:val="{1FFEA601-2957-4E1A-AAB4-EC435941B564}"/>
      </w:docPartPr>
      <w:docPartBody>
        <w:p w:rsidR="009037DD" w:rsidRDefault="00670F6D" w:rsidP="00670F6D">
          <w:pPr>
            <w:pStyle w:val="9A095B08DF8B474C998F4898F8DDCBAD"/>
          </w:pPr>
          <w:r w:rsidRPr="005C2426">
            <w:rPr>
              <w:rStyle w:val="Plassholdertekst"/>
              <w:color w:val="2E74B5" w:themeColor="accent5" w:themeShade="BF"/>
            </w:rPr>
            <w:t>Click here to enter text.</w:t>
          </w:r>
        </w:p>
      </w:docPartBody>
    </w:docPart>
    <w:docPart>
      <w:docPartPr>
        <w:name w:val="901F2BC6DA3B47CE97882B68D1D4B62F"/>
        <w:category>
          <w:name w:val="Generelt"/>
          <w:gallery w:val="placeholder"/>
        </w:category>
        <w:types>
          <w:type w:val="bbPlcHdr"/>
        </w:types>
        <w:behaviors>
          <w:behavior w:val="content"/>
        </w:behaviors>
        <w:guid w:val="{D41CE94B-5E2D-425B-B0CD-F84025A862C4}"/>
      </w:docPartPr>
      <w:docPartBody>
        <w:p w:rsidR="0024547C" w:rsidRDefault="00670F6D" w:rsidP="00670F6D">
          <w:pPr>
            <w:pStyle w:val="901F2BC6DA3B47CE97882B68D1D4B62F"/>
          </w:pPr>
          <w:r w:rsidRPr="000C4E99">
            <w:rPr>
              <w:rStyle w:val="Plassholdertekst"/>
            </w:rPr>
            <w:t>Click here to enter text.</w:t>
          </w:r>
        </w:p>
      </w:docPartBody>
    </w:docPart>
    <w:docPart>
      <w:docPartPr>
        <w:name w:val="F7424E75917C413293B88C96DF667B1D"/>
        <w:category>
          <w:name w:val="Generelt"/>
          <w:gallery w:val="placeholder"/>
        </w:category>
        <w:types>
          <w:type w:val="bbPlcHdr"/>
        </w:types>
        <w:behaviors>
          <w:behavior w:val="content"/>
        </w:behaviors>
        <w:guid w:val="{8C6ADBD8-F1A6-4E65-AA0B-6749FEEEEFEA}"/>
      </w:docPartPr>
      <w:docPartBody>
        <w:p w:rsidR="0024547C" w:rsidRDefault="00670F6D" w:rsidP="00670F6D">
          <w:pPr>
            <w:pStyle w:val="F7424E75917C413293B88C96DF667B1D"/>
          </w:pPr>
          <w:r w:rsidRPr="000C4E99">
            <w:rPr>
              <w:rStyle w:val="Plassholdertekst"/>
            </w:rPr>
            <w:t>Click here to enter text.</w:t>
          </w:r>
        </w:p>
      </w:docPartBody>
    </w:docPart>
    <w:docPart>
      <w:docPartPr>
        <w:name w:val="C44811F6DFE148E1BA18592629200289"/>
        <w:category>
          <w:name w:val="Generelt"/>
          <w:gallery w:val="placeholder"/>
        </w:category>
        <w:types>
          <w:type w:val="bbPlcHdr"/>
        </w:types>
        <w:behaviors>
          <w:behavior w:val="content"/>
        </w:behaviors>
        <w:guid w:val="{26CD536A-E213-4287-AD42-E16BB8CEDED7}"/>
      </w:docPartPr>
      <w:docPartBody>
        <w:p w:rsidR="00F64D62" w:rsidRDefault="00670F6D" w:rsidP="00670F6D">
          <w:pPr>
            <w:pStyle w:val="C44811F6DFE148E1BA18592629200289"/>
          </w:pPr>
          <w:r>
            <w:rPr>
              <w:rStyle w:val="Plassholdertekst"/>
            </w:rPr>
            <w:t xml:space="preserve"> </w:t>
          </w:r>
        </w:p>
      </w:docPartBody>
    </w:docPart>
    <w:docPart>
      <w:docPartPr>
        <w:name w:val="6932DB8D72E9434AA3B396279BF3C9D5"/>
        <w:category>
          <w:name w:val="Generelt"/>
          <w:gallery w:val="placeholder"/>
        </w:category>
        <w:types>
          <w:type w:val="bbPlcHdr"/>
        </w:types>
        <w:behaviors>
          <w:behavior w:val="content"/>
        </w:behaviors>
        <w:guid w:val="{69B952FB-6045-4618-B264-B44EA7AEE0D4}"/>
      </w:docPartPr>
      <w:docPartBody>
        <w:p w:rsidR="00F64D62" w:rsidRDefault="00670F6D" w:rsidP="00670F6D">
          <w:pPr>
            <w:pStyle w:val="6932DB8D72E9434AA3B396279BF3C9D5"/>
          </w:pPr>
          <w:r>
            <w:rPr>
              <w:rStyle w:val="Plassholdertekst"/>
            </w:rPr>
            <w:t xml:space="preserve"> </w:t>
          </w:r>
        </w:p>
      </w:docPartBody>
    </w:docPart>
    <w:docPart>
      <w:docPartPr>
        <w:name w:val="164E25F8A6454C609706A17B154EF73E"/>
        <w:category>
          <w:name w:val="Generelt"/>
          <w:gallery w:val="placeholder"/>
        </w:category>
        <w:types>
          <w:type w:val="bbPlcHdr"/>
        </w:types>
        <w:behaviors>
          <w:behavior w:val="content"/>
        </w:behaviors>
        <w:guid w:val="{2C0B2847-CB03-4414-B6AD-E1A07BEE25C5}"/>
      </w:docPartPr>
      <w:docPartBody>
        <w:p w:rsidR="00992C73" w:rsidRDefault="00670F6D" w:rsidP="00670F6D">
          <w:pPr>
            <w:pStyle w:val="164E25F8A6454C609706A17B154EF73E"/>
          </w:pPr>
          <w:r w:rsidRPr="000C4E99">
            <w:rPr>
              <w:rStyle w:val="Plassholdertekst"/>
            </w:rPr>
            <w:t>Click here to enter text.</w:t>
          </w:r>
        </w:p>
      </w:docPartBody>
    </w:docPart>
    <w:docPart>
      <w:docPartPr>
        <w:name w:val="0E22934B063E40A4BB910E13EC1768B1"/>
        <w:category>
          <w:name w:val="Generelt"/>
          <w:gallery w:val="placeholder"/>
        </w:category>
        <w:types>
          <w:type w:val="bbPlcHdr"/>
        </w:types>
        <w:behaviors>
          <w:behavior w:val="content"/>
        </w:behaviors>
        <w:guid w:val="{7B5EC31F-AA80-49C8-99DF-7DAB15382AF3}"/>
      </w:docPartPr>
      <w:docPartBody>
        <w:p w:rsidR="001F64FA" w:rsidRDefault="00670F6D" w:rsidP="00670F6D">
          <w:pPr>
            <w:pStyle w:val="0E22934B063E40A4BB910E13EC1768B1"/>
          </w:pPr>
          <w:r>
            <w:rPr>
              <w:sz w:val="16"/>
            </w:rPr>
            <w:t>Returadresse</w:t>
          </w:r>
        </w:p>
      </w:docPartBody>
    </w:docPart>
    <w:docPart>
      <w:docPartPr>
        <w:name w:val="D61E54AD06944A578DAF87A6BF4113D8"/>
        <w:category>
          <w:name w:val="Generelt"/>
          <w:gallery w:val="placeholder"/>
        </w:category>
        <w:types>
          <w:type w:val="bbPlcHdr"/>
        </w:types>
        <w:behaviors>
          <w:behavior w:val="content"/>
        </w:behaviors>
        <w:guid w:val="{47E13612-C8F3-4A76-81F6-71078AE40A41}"/>
      </w:docPartPr>
      <w:docPartBody>
        <w:p w:rsidR="001D09DB" w:rsidRDefault="00670F6D" w:rsidP="00670F6D">
          <w:pPr>
            <w:pStyle w:val="D61E54AD06944A578DAF87A6BF4113D8"/>
          </w:pPr>
          <w:r w:rsidRPr="005C2426">
            <w:rPr>
              <w:i/>
              <w:color w:val="2E74B5" w:themeColor="accent5" w:themeShade="BF"/>
            </w:rPr>
            <w:t>Dette er en kopi. Originalbrevet er sendt til mottakerne i listen nederst.</w:t>
          </w:r>
        </w:p>
      </w:docPartBody>
    </w:docPart>
    <w:docPart>
      <w:docPartPr>
        <w:name w:val="C7D301E01CDC464FB79E23F7D69C4726"/>
        <w:category>
          <w:name w:val="Generelt"/>
          <w:gallery w:val="placeholder"/>
        </w:category>
        <w:types>
          <w:type w:val="bbPlcHdr"/>
        </w:types>
        <w:behaviors>
          <w:behavior w:val="content"/>
        </w:behaviors>
        <w:guid w:val="{EAA9883B-F5AD-4081-93DD-84936D418C79}"/>
      </w:docPartPr>
      <w:docPartBody>
        <w:p w:rsidR="0098267B" w:rsidRDefault="00670F6D" w:rsidP="00670F6D">
          <w:pPr>
            <w:pStyle w:val="C7D301E01CDC464FB79E23F7D69C4726"/>
          </w:pPr>
          <w:r w:rsidRPr="006379AB">
            <w:rPr>
              <w:rStyle w:val="Plassholdertekst"/>
              <w:rFonts w:asciiTheme="minorHAnsi" w:hAnsiTheme="minorHAnsi"/>
              <w:color w:val="2E74B5" w:themeColor="accent5" w:themeShade="BF"/>
            </w:rPr>
            <w:t>Click here to enter text.</w:t>
          </w:r>
        </w:p>
      </w:docPartBody>
    </w:docPart>
    <w:docPart>
      <w:docPartPr>
        <w:name w:val="9CF1A5800C5F452CBFFFE108C488199F"/>
        <w:category>
          <w:name w:val="Generelt"/>
          <w:gallery w:val="placeholder"/>
        </w:category>
        <w:types>
          <w:type w:val="bbPlcHdr"/>
        </w:types>
        <w:behaviors>
          <w:behavior w:val="content"/>
        </w:behaviors>
        <w:guid w:val="{2F283363-3AA0-47AE-985E-C2024DE9E72D}"/>
      </w:docPartPr>
      <w:docPartBody>
        <w:p w:rsidR="0098267B" w:rsidRDefault="00670F6D" w:rsidP="00670F6D">
          <w:pPr>
            <w:pStyle w:val="9CF1A5800C5F452CBFFFE108C488199F"/>
          </w:pPr>
          <w:r w:rsidRPr="006379AB">
            <w:rPr>
              <w:rStyle w:val="Plassholdertekst"/>
              <w:rFonts w:asciiTheme="minorHAnsi" w:hAnsiTheme="minorHAnsi"/>
              <w:color w:val="2E74B5" w:themeColor="accent5" w:themeShade="BF"/>
            </w:rPr>
            <w:t>Click here to enter text.</w:t>
          </w:r>
        </w:p>
      </w:docPartBody>
    </w:docPart>
    <w:docPart>
      <w:docPartPr>
        <w:name w:val="BE61EA7CAA12424EA99A76938667EDD0"/>
        <w:category>
          <w:name w:val="Generelt"/>
          <w:gallery w:val="placeholder"/>
        </w:category>
        <w:types>
          <w:type w:val="bbPlcHdr"/>
        </w:types>
        <w:behaviors>
          <w:behavior w:val="content"/>
        </w:behaviors>
        <w:guid w:val="{5E047E04-C10F-4EBC-8A95-AEDE6E356335}"/>
      </w:docPartPr>
      <w:docPartBody>
        <w:p w:rsidR="0098267B" w:rsidRDefault="00670F6D" w:rsidP="00670F6D">
          <w:pPr>
            <w:pStyle w:val="BE61EA7CAA12424EA99A76938667EDD0"/>
          </w:pPr>
          <w:r w:rsidRPr="006379AB">
            <w:rPr>
              <w:rStyle w:val="Plassholdertekst"/>
              <w:rFonts w:asciiTheme="minorHAnsi" w:hAnsiTheme="minorHAnsi"/>
              <w:color w:val="2E74B5" w:themeColor="accent5" w:themeShade="BF"/>
              <w:sz w:val="18"/>
              <w:szCs w:val="18"/>
            </w:rPr>
            <w:t>Click here to enter text.</w:t>
          </w:r>
        </w:p>
      </w:docPartBody>
    </w:docPart>
    <w:docPart>
      <w:docPartPr>
        <w:name w:val="FDF61D4176D3451CBAE74CFE30497479"/>
        <w:category>
          <w:name w:val="Generelt"/>
          <w:gallery w:val="placeholder"/>
        </w:category>
        <w:types>
          <w:type w:val="bbPlcHdr"/>
        </w:types>
        <w:behaviors>
          <w:behavior w:val="content"/>
        </w:behaviors>
        <w:guid w:val="{994CFF79-5255-4BB8-B2B5-1E2FC016B345}"/>
      </w:docPartPr>
      <w:docPartBody>
        <w:p w:rsidR="0098267B" w:rsidRDefault="00670F6D" w:rsidP="00670F6D">
          <w:pPr>
            <w:pStyle w:val="FDF61D4176D3451CBAE74CFE30497479"/>
          </w:pPr>
          <w:r w:rsidRPr="006379AB">
            <w:rPr>
              <w:rStyle w:val="Plassholdertekst"/>
              <w:rFonts w:asciiTheme="minorHAnsi" w:hAnsiTheme="minorHAnsi"/>
              <w:color w:val="2E74B5" w:themeColor="accent5" w:themeShade="BF"/>
              <w:sz w:val="18"/>
              <w:szCs w:val="18"/>
            </w:rPr>
            <w:t>Click here to enter text.</w:t>
          </w:r>
        </w:p>
      </w:docPartBody>
    </w:docPart>
    <w:docPart>
      <w:docPartPr>
        <w:name w:val="B150AD4510034E4B8A1F301FE3FC63CD"/>
        <w:category>
          <w:name w:val="Generelt"/>
          <w:gallery w:val="placeholder"/>
        </w:category>
        <w:types>
          <w:type w:val="bbPlcHdr"/>
        </w:types>
        <w:behaviors>
          <w:behavior w:val="content"/>
        </w:behaviors>
        <w:guid w:val="{308D7600-4598-42E8-9521-7BCF4B8D79A1}"/>
      </w:docPartPr>
      <w:docPartBody>
        <w:p w:rsidR="0098267B" w:rsidRDefault="00670F6D" w:rsidP="00670F6D">
          <w:pPr>
            <w:pStyle w:val="B150AD4510034E4B8A1F301FE3FC63CD"/>
          </w:pPr>
          <w:r w:rsidRPr="006379AB">
            <w:rPr>
              <w:rStyle w:val="Plassholdertekst"/>
              <w:rFonts w:asciiTheme="minorHAnsi" w:hAnsiTheme="minorHAnsi"/>
              <w:color w:val="2E74B5" w:themeColor="accent5" w:themeShade="BF"/>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C2"/>
    <w:rsid w:val="00051032"/>
    <w:rsid w:val="00053903"/>
    <w:rsid w:val="00064CF1"/>
    <w:rsid w:val="00073D50"/>
    <w:rsid w:val="000815D5"/>
    <w:rsid w:val="00091489"/>
    <w:rsid w:val="000F63FA"/>
    <w:rsid w:val="001A50A3"/>
    <w:rsid w:val="001C32CF"/>
    <w:rsid w:val="001D09DB"/>
    <w:rsid w:val="001E2324"/>
    <w:rsid w:val="001F64FA"/>
    <w:rsid w:val="0024547C"/>
    <w:rsid w:val="00291938"/>
    <w:rsid w:val="002A1D03"/>
    <w:rsid w:val="00312027"/>
    <w:rsid w:val="003301B2"/>
    <w:rsid w:val="00335411"/>
    <w:rsid w:val="00343646"/>
    <w:rsid w:val="00362EEC"/>
    <w:rsid w:val="003C1583"/>
    <w:rsid w:val="003C7D13"/>
    <w:rsid w:val="004334AA"/>
    <w:rsid w:val="00440CF3"/>
    <w:rsid w:val="00442D2E"/>
    <w:rsid w:val="00492316"/>
    <w:rsid w:val="004A5EA7"/>
    <w:rsid w:val="004C6E91"/>
    <w:rsid w:val="004D7356"/>
    <w:rsid w:val="00585DC1"/>
    <w:rsid w:val="005A653A"/>
    <w:rsid w:val="005F3969"/>
    <w:rsid w:val="00603783"/>
    <w:rsid w:val="00615EE4"/>
    <w:rsid w:val="00622118"/>
    <w:rsid w:val="006238A7"/>
    <w:rsid w:val="0063502F"/>
    <w:rsid w:val="00670F6D"/>
    <w:rsid w:val="006713CB"/>
    <w:rsid w:val="006A7367"/>
    <w:rsid w:val="006C7DB8"/>
    <w:rsid w:val="00720A56"/>
    <w:rsid w:val="007270EF"/>
    <w:rsid w:val="007500C7"/>
    <w:rsid w:val="00757A74"/>
    <w:rsid w:val="00825B9A"/>
    <w:rsid w:val="008363F1"/>
    <w:rsid w:val="0086004F"/>
    <w:rsid w:val="008C4239"/>
    <w:rsid w:val="008E587B"/>
    <w:rsid w:val="008E7339"/>
    <w:rsid w:val="009037DD"/>
    <w:rsid w:val="009412E9"/>
    <w:rsid w:val="00943368"/>
    <w:rsid w:val="009554E9"/>
    <w:rsid w:val="0098267B"/>
    <w:rsid w:val="00992C73"/>
    <w:rsid w:val="009D279C"/>
    <w:rsid w:val="009E2BEB"/>
    <w:rsid w:val="00A37F6B"/>
    <w:rsid w:val="00A83B07"/>
    <w:rsid w:val="00AC048C"/>
    <w:rsid w:val="00AC3045"/>
    <w:rsid w:val="00AD72A2"/>
    <w:rsid w:val="00AD7AFB"/>
    <w:rsid w:val="00B5590C"/>
    <w:rsid w:val="00BA5F7E"/>
    <w:rsid w:val="00C47A64"/>
    <w:rsid w:val="00C56150"/>
    <w:rsid w:val="00C63B7B"/>
    <w:rsid w:val="00C91EB3"/>
    <w:rsid w:val="00CC0B0C"/>
    <w:rsid w:val="00CD224E"/>
    <w:rsid w:val="00CE6CAB"/>
    <w:rsid w:val="00D060D2"/>
    <w:rsid w:val="00D318DD"/>
    <w:rsid w:val="00D4137D"/>
    <w:rsid w:val="00D45EC7"/>
    <w:rsid w:val="00D64F6F"/>
    <w:rsid w:val="00E6771F"/>
    <w:rsid w:val="00E72FE8"/>
    <w:rsid w:val="00EC19C2"/>
    <w:rsid w:val="00F12310"/>
    <w:rsid w:val="00F64D62"/>
    <w:rsid w:val="00F74447"/>
    <w:rsid w:val="00F84BAB"/>
    <w:rsid w:val="00F869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C2"/>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8267B"/>
    <w:rPr>
      <w:color w:val="808080"/>
    </w:rPr>
  </w:style>
  <w:style w:type="paragraph" w:customStyle="1" w:styleId="627FFA2B8D1C4DD5805A4BBA9B7883A1">
    <w:name w:val="627FFA2B8D1C4DD5805A4BBA9B7883A1"/>
    <w:rsid w:val="00622118"/>
    <w:pPr>
      <w:spacing w:after="0" w:line="240" w:lineRule="auto"/>
    </w:pPr>
    <w:rPr>
      <w:rFonts w:ascii="Arial" w:eastAsia="Times" w:hAnsi="Arial" w:cs="Times New Roman"/>
      <w:sz w:val="24"/>
      <w:szCs w:val="20"/>
      <w:lang w:eastAsia="en-US"/>
    </w:rPr>
  </w:style>
  <w:style w:type="paragraph" w:customStyle="1" w:styleId="566BDA43EC7F4A99B40B363C7EF3E351">
    <w:name w:val="566BDA43EC7F4A99B40B363C7EF3E351"/>
    <w:rsid w:val="00622118"/>
    <w:pPr>
      <w:spacing w:after="0" w:line="240" w:lineRule="auto"/>
    </w:pPr>
    <w:rPr>
      <w:rFonts w:ascii="Arial" w:eastAsia="Times" w:hAnsi="Arial" w:cs="Times New Roman"/>
      <w:sz w:val="24"/>
      <w:szCs w:val="20"/>
      <w:lang w:eastAsia="en-US"/>
    </w:rPr>
  </w:style>
  <w:style w:type="paragraph" w:customStyle="1" w:styleId="914541B0FF1B48E5BC430C5D913FF6FC12">
    <w:name w:val="914541B0FF1B48E5BC430C5D913FF6FC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2">
    <w:name w:val="AC29A355326A41DAA317891618E4489A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2">
    <w:name w:val="5D16DAD65195444F9060339B5CD39E0412"/>
    <w:rsid w:val="00622118"/>
    <w:pPr>
      <w:spacing w:after="0" w:line="240" w:lineRule="auto"/>
    </w:pPr>
    <w:rPr>
      <w:rFonts w:ascii="Arial" w:eastAsia="Times" w:hAnsi="Arial" w:cs="Times New Roman"/>
      <w:sz w:val="24"/>
      <w:szCs w:val="20"/>
      <w:lang w:eastAsia="en-US"/>
    </w:rPr>
  </w:style>
  <w:style w:type="paragraph" w:customStyle="1" w:styleId="9B16C98FC8A744D29142E69503F9E844">
    <w:name w:val="9B16C98FC8A744D29142E69503F9E844"/>
    <w:rsid w:val="00B5590C"/>
  </w:style>
  <w:style w:type="paragraph" w:customStyle="1" w:styleId="C6EB4F2A327844C9BEA81F9A2333AD1963">
    <w:name w:val="C6EB4F2A327844C9BEA81F9A2333AD1963"/>
    <w:rsid w:val="003301B2"/>
    <w:pPr>
      <w:spacing w:after="0" w:line="240" w:lineRule="auto"/>
    </w:pPr>
    <w:rPr>
      <w:rFonts w:eastAsia="Times" w:cs="Times New Roman"/>
      <w:sz w:val="24"/>
      <w:szCs w:val="20"/>
      <w:lang w:eastAsia="en-US"/>
    </w:rPr>
  </w:style>
  <w:style w:type="paragraph" w:customStyle="1" w:styleId="DE6F840E6CE74CF08859172BFB089F7F63">
    <w:name w:val="DE6F840E6CE74CF08859172BFB089F7F63"/>
    <w:rsid w:val="003301B2"/>
    <w:pPr>
      <w:spacing w:after="0" w:line="240" w:lineRule="auto"/>
    </w:pPr>
    <w:rPr>
      <w:rFonts w:eastAsia="Times" w:cs="Times New Roman"/>
      <w:sz w:val="24"/>
      <w:szCs w:val="20"/>
      <w:lang w:eastAsia="en-US"/>
    </w:rPr>
  </w:style>
  <w:style w:type="paragraph" w:customStyle="1" w:styleId="FD357CB879684D0CAAA2B56C92C1DD7D30">
    <w:name w:val="FD357CB879684D0CAAA2B56C92C1DD7D30"/>
    <w:rsid w:val="003301B2"/>
    <w:pPr>
      <w:spacing w:after="0" w:line="240" w:lineRule="auto"/>
    </w:pPr>
    <w:rPr>
      <w:rFonts w:eastAsia="Times" w:cs="Times New Roman"/>
      <w:sz w:val="24"/>
      <w:szCs w:val="20"/>
      <w:lang w:eastAsia="en-US"/>
    </w:rPr>
  </w:style>
  <w:style w:type="paragraph" w:customStyle="1" w:styleId="C66BCBCF153A46C387ECD22E2C33771B30">
    <w:name w:val="C66BCBCF153A46C387ECD22E2C33771B30"/>
    <w:rsid w:val="003301B2"/>
    <w:pPr>
      <w:spacing w:after="0" w:line="240" w:lineRule="auto"/>
    </w:pPr>
    <w:rPr>
      <w:rFonts w:eastAsia="Times" w:cs="Times New Roman"/>
      <w:sz w:val="24"/>
      <w:szCs w:val="20"/>
      <w:lang w:eastAsia="en-US"/>
    </w:rPr>
  </w:style>
  <w:style w:type="paragraph" w:customStyle="1" w:styleId="62F0221E7F2D443C962F8275E05FD72530">
    <w:name w:val="62F0221E7F2D443C962F8275E05FD72530"/>
    <w:rsid w:val="003301B2"/>
    <w:pPr>
      <w:spacing w:after="0" w:line="240" w:lineRule="auto"/>
    </w:pPr>
    <w:rPr>
      <w:rFonts w:eastAsia="Times" w:cs="Times New Roman"/>
      <w:sz w:val="24"/>
      <w:szCs w:val="20"/>
      <w:lang w:eastAsia="en-US"/>
    </w:rPr>
  </w:style>
  <w:style w:type="paragraph" w:customStyle="1" w:styleId="471AF01152184B5CB6D912921C15487E30">
    <w:name w:val="471AF01152184B5CB6D912921C15487E30"/>
    <w:rsid w:val="003301B2"/>
    <w:pPr>
      <w:spacing w:after="0" w:line="240" w:lineRule="auto"/>
    </w:pPr>
    <w:rPr>
      <w:rFonts w:eastAsia="Times" w:cs="Times New Roman"/>
      <w:sz w:val="24"/>
      <w:szCs w:val="20"/>
      <w:lang w:eastAsia="en-US"/>
    </w:rPr>
  </w:style>
  <w:style w:type="paragraph" w:customStyle="1" w:styleId="881B4B3247E24700994D6D02EF5EA02730">
    <w:name w:val="881B4B3247E24700994D6D02EF5EA02730"/>
    <w:rsid w:val="003301B2"/>
    <w:pPr>
      <w:spacing w:after="0" w:line="240" w:lineRule="auto"/>
    </w:pPr>
    <w:rPr>
      <w:rFonts w:eastAsia="Times" w:cs="Times New Roman"/>
      <w:sz w:val="24"/>
      <w:szCs w:val="20"/>
      <w:lang w:eastAsia="en-US"/>
    </w:rPr>
  </w:style>
  <w:style w:type="paragraph" w:customStyle="1" w:styleId="9510535EE0CD472586A95501B0CB657229">
    <w:name w:val="9510535EE0CD472586A95501B0CB657229"/>
    <w:rsid w:val="003301B2"/>
    <w:pPr>
      <w:spacing w:after="0" w:line="240" w:lineRule="auto"/>
    </w:pPr>
    <w:rPr>
      <w:rFonts w:ascii="Arial" w:eastAsia="Times" w:hAnsi="Arial" w:cs="Times New Roman"/>
      <w:noProof/>
      <w:sz w:val="17"/>
      <w:szCs w:val="20"/>
      <w:lang w:val="en-GB" w:eastAsia="en-US"/>
    </w:rPr>
  </w:style>
  <w:style w:type="paragraph" w:customStyle="1" w:styleId="70FC99DF77EE4A0B952D8524974AFBB629">
    <w:name w:val="70FC99DF77EE4A0B952D8524974AFBB629"/>
    <w:rsid w:val="003301B2"/>
    <w:pPr>
      <w:spacing w:after="0" w:line="240" w:lineRule="auto"/>
    </w:pPr>
    <w:rPr>
      <w:rFonts w:ascii="Arial" w:eastAsia="Times" w:hAnsi="Arial" w:cs="Times New Roman"/>
      <w:noProof/>
      <w:sz w:val="17"/>
      <w:szCs w:val="20"/>
      <w:lang w:val="en-GB" w:eastAsia="en-US"/>
    </w:rPr>
  </w:style>
  <w:style w:type="paragraph" w:customStyle="1" w:styleId="7E905E8D37854A1F9551CA3C61D85D9529">
    <w:name w:val="7E905E8D37854A1F9551CA3C61D85D9529"/>
    <w:rsid w:val="003301B2"/>
    <w:pPr>
      <w:spacing w:after="0" w:line="240" w:lineRule="auto"/>
    </w:pPr>
    <w:rPr>
      <w:rFonts w:ascii="Arial" w:eastAsia="Times" w:hAnsi="Arial" w:cs="Times New Roman"/>
      <w:noProof/>
      <w:sz w:val="17"/>
      <w:szCs w:val="20"/>
      <w:lang w:val="en-GB" w:eastAsia="en-US"/>
    </w:rPr>
  </w:style>
  <w:style w:type="paragraph" w:customStyle="1" w:styleId="53D122D88AE544A7BC6E1E8D1627483D29">
    <w:name w:val="53D122D88AE544A7BC6E1E8D1627483D29"/>
    <w:rsid w:val="003301B2"/>
    <w:pPr>
      <w:spacing w:after="0" w:line="240" w:lineRule="auto"/>
    </w:pPr>
    <w:rPr>
      <w:rFonts w:ascii="Arial" w:eastAsia="Times" w:hAnsi="Arial" w:cs="Times New Roman"/>
      <w:noProof/>
      <w:sz w:val="17"/>
      <w:szCs w:val="20"/>
      <w:lang w:val="en-GB" w:eastAsia="en-US"/>
    </w:rPr>
  </w:style>
  <w:style w:type="paragraph" w:customStyle="1" w:styleId="08761D096A9B423F89775935253418EC29">
    <w:name w:val="08761D096A9B423F89775935253418EC29"/>
    <w:rsid w:val="003301B2"/>
    <w:pPr>
      <w:spacing w:after="0" w:line="240" w:lineRule="auto"/>
    </w:pPr>
    <w:rPr>
      <w:rFonts w:ascii="Arial" w:eastAsia="Times" w:hAnsi="Arial" w:cs="Times New Roman"/>
      <w:noProof/>
      <w:sz w:val="17"/>
      <w:szCs w:val="20"/>
      <w:lang w:val="en-GB" w:eastAsia="en-US"/>
    </w:rPr>
  </w:style>
  <w:style w:type="paragraph" w:customStyle="1" w:styleId="8827D0935485468A9021A57E5EB3C24B29">
    <w:name w:val="8827D0935485468A9021A57E5EB3C24B29"/>
    <w:rsid w:val="003301B2"/>
    <w:pPr>
      <w:spacing w:after="0" w:line="240" w:lineRule="auto"/>
    </w:pPr>
    <w:rPr>
      <w:rFonts w:ascii="Arial" w:eastAsia="Times" w:hAnsi="Arial" w:cs="Times New Roman"/>
      <w:noProof/>
      <w:sz w:val="17"/>
      <w:szCs w:val="20"/>
      <w:lang w:val="en-GB" w:eastAsia="en-US"/>
    </w:rPr>
  </w:style>
  <w:style w:type="paragraph" w:customStyle="1" w:styleId="17EB300A16874B3E9FA68FFDC2342D3622">
    <w:name w:val="17EB300A16874B3E9FA68FFDC2342D3622"/>
    <w:rsid w:val="003301B2"/>
    <w:pPr>
      <w:spacing w:after="0" w:line="240" w:lineRule="auto"/>
    </w:pPr>
    <w:rPr>
      <w:rFonts w:eastAsia="Times" w:cs="Times New Roman"/>
      <w:sz w:val="24"/>
      <w:szCs w:val="20"/>
      <w:lang w:eastAsia="en-US"/>
    </w:rPr>
  </w:style>
  <w:style w:type="paragraph" w:customStyle="1" w:styleId="9A095B08DF8B474C998F4898F8DDCBAD22">
    <w:name w:val="9A095B08DF8B474C998F4898F8DDCBAD22"/>
    <w:rsid w:val="003301B2"/>
    <w:pPr>
      <w:spacing w:after="0" w:line="240" w:lineRule="auto"/>
    </w:pPr>
    <w:rPr>
      <w:rFonts w:eastAsia="Times" w:cs="Times New Roman"/>
      <w:sz w:val="24"/>
      <w:szCs w:val="20"/>
      <w:lang w:eastAsia="en-US"/>
    </w:rPr>
  </w:style>
  <w:style w:type="paragraph" w:customStyle="1" w:styleId="D61E54AD06944A578DAF87A6BF4113D811">
    <w:name w:val="D61E54AD06944A578DAF87A6BF4113D811"/>
    <w:rsid w:val="003301B2"/>
    <w:pPr>
      <w:spacing w:after="0" w:line="240" w:lineRule="auto"/>
    </w:pPr>
    <w:rPr>
      <w:rFonts w:eastAsia="Times" w:cs="Times New Roman"/>
      <w:sz w:val="24"/>
      <w:szCs w:val="20"/>
      <w:lang w:eastAsia="en-US"/>
    </w:rPr>
  </w:style>
  <w:style w:type="paragraph" w:customStyle="1" w:styleId="901F2BC6DA3B47CE97882B68D1D4B62F19">
    <w:name w:val="901F2BC6DA3B47CE97882B68D1D4B62F19"/>
    <w:rsid w:val="003301B2"/>
    <w:pPr>
      <w:spacing w:after="0" w:line="240" w:lineRule="auto"/>
    </w:pPr>
    <w:rPr>
      <w:rFonts w:eastAsia="Times" w:cs="Times New Roman"/>
      <w:sz w:val="24"/>
      <w:szCs w:val="20"/>
      <w:lang w:eastAsia="en-US"/>
    </w:rPr>
  </w:style>
  <w:style w:type="paragraph" w:customStyle="1" w:styleId="F7424E75917C413293B88C96DF667B1D19">
    <w:name w:val="F7424E75917C413293B88C96DF667B1D19"/>
    <w:rsid w:val="003301B2"/>
    <w:pPr>
      <w:spacing w:after="0" w:line="240" w:lineRule="auto"/>
    </w:pPr>
    <w:rPr>
      <w:rFonts w:eastAsia="Times" w:cs="Times New Roman"/>
      <w:sz w:val="24"/>
      <w:szCs w:val="20"/>
      <w:lang w:eastAsia="en-US"/>
    </w:rPr>
  </w:style>
  <w:style w:type="paragraph" w:customStyle="1" w:styleId="91F52868EB4E4EEDA2F333B7A0BDA74774">
    <w:name w:val="91F52868EB4E4EEDA2F333B7A0BDA74774"/>
    <w:rsid w:val="003301B2"/>
    <w:pPr>
      <w:spacing w:after="240" w:line="240" w:lineRule="auto"/>
    </w:pPr>
    <w:rPr>
      <w:rFonts w:eastAsia="Times" w:cs="Times New Roman"/>
      <w:b/>
      <w:color w:val="000000"/>
      <w:sz w:val="24"/>
      <w:szCs w:val="20"/>
      <w:lang w:eastAsia="en-US"/>
    </w:rPr>
  </w:style>
  <w:style w:type="paragraph" w:customStyle="1" w:styleId="98241437267D42B4AF751EB6D6AB071A72">
    <w:name w:val="98241437267D42B4AF751EB6D6AB071A72"/>
    <w:rsid w:val="003301B2"/>
    <w:pPr>
      <w:spacing w:after="0" w:line="240" w:lineRule="auto"/>
    </w:pPr>
    <w:rPr>
      <w:rFonts w:eastAsia="Times" w:cs="Times New Roman"/>
      <w:sz w:val="24"/>
      <w:szCs w:val="20"/>
      <w:lang w:eastAsia="en-US"/>
    </w:rPr>
  </w:style>
  <w:style w:type="paragraph" w:customStyle="1" w:styleId="972F0E2235AC4A2190888CDA15C3A4C035">
    <w:name w:val="972F0E2235AC4A2190888CDA15C3A4C035"/>
    <w:rsid w:val="003301B2"/>
    <w:pPr>
      <w:spacing w:after="0" w:line="240" w:lineRule="auto"/>
    </w:pPr>
    <w:rPr>
      <w:rFonts w:eastAsia="Times" w:cs="Times New Roman"/>
      <w:sz w:val="24"/>
      <w:szCs w:val="20"/>
      <w:lang w:eastAsia="en-US"/>
    </w:rPr>
  </w:style>
  <w:style w:type="paragraph" w:customStyle="1" w:styleId="7A036925B69D489DA58E71C828C641B235">
    <w:name w:val="7A036925B69D489DA58E71C828C641B235"/>
    <w:rsid w:val="003301B2"/>
    <w:pPr>
      <w:spacing w:after="0" w:line="240" w:lineRule="auto"/>
    </w:pPr>
    <w:rPr>
      <w:rFonts w:eastAsia="Times" w:cs="Times New Roman"/>
      <w:sz w:val="24"/>
      <w:szCs w:val="20"/>
      <w:lang w:eastAsia="en-US"/>
    </w:rPr>
  </w:style>
  <w:style w:type="paragraph" w:customStyle="1" w:styleId="BF3CA4A7DEC8425698B66A92E0AC484F26">
    <w:name w:val="BF3CA4A7DEC8425698B66A92E0AC484F26"/>
    <w:rsid w:val="003301B2"/>
    <w:pPr>
      <w:spacing w:after="0" w:line="240" w:lineRule="auto"/>
    </w:pPr>
    <w:rPr>
      <w:rFonts w:eastAsia="Times" w:cs="Times New Roman"/>
      <w:sz w:val="24"/>
      <w:szCs w:val="20"/>
      <w:lang w:eastAsia="en-US"/>
    </w:rPr>
  </w:style>
  <w:style w:type="paragraph" w:customStyle="1" w:styleId="F9FC320A849C497AA439F1845ED6B99026">
    <w:name w:val="F9FC320A849C497AA439F1845ED6B99026"/>
    <w:rsid w:val="003301B2"/>
    <w:pPr>
      <w:spacing w:after="0" w:line="240" w:lineRule="auto"/>
    </w:pPr>
    <w:rPr>
      <w:rFonts w:eastAsia="Times" w:cs="Times New Roman"/>
      <w:sz w:val="24"/>
      <w:szCs w:val="20"/>
      <w:lang w:eastAsia="en-US"/>
    </w:rPr>
  </w:style>
  <w:style w:type="paragraph" w:customStyle="1" w:styleId="D6D04F7A567944C0938A569843E431C825">
    <w:name w:val="D6D04F7A567944C0938A569843E431C825"/>
    <w:rsid w:val="003301B2"/>
    <w:pPr>
      <w:spacing w:after="0" w:line="240" w:lineRule="auto"/>
    </w:pPr>
    <w:rPr>
      <w:rFonts w:eastAsia="Times" w:cs="Times New Roman"/>
      <w:sz w:val="24"/>
      <w:szCs w:val="20"/>
      <w:lang w:eastAsia="en-US"/>
    </w:rPr>
  </w:style>
  <w:style w:type="paragraph" w:customStyle="1" w:styleId="164E25F8A6454C609706A17B154EF73E16">
    <w:name w:val="164E25F8A6454C609706A17B154EF73E16"/>
    <w:rsid w:val="003301B2"/>
    <w:pPr>
      <w:spacing w:after="0" w:line="240" w:lineRule="auto"/>
    </w:pPr>
    <w:rPr>
      <w:rFonts w:eastAsia="Times" w:cs="Times New Roman"/>
      <w:sz w:val="24"/>
      <w:szCs w:val="20"/>
      <w:lang w:eastAsia="en-US"/>
    </w:rPr>
  </w:style>
  <w:style w:type="paragraph" w:customStyle="1" w:styleId="C44811F6DFE148E1BA1859262920028917">
    <w:name w:val="C44811F6DFE148E1BA1859262920028917"/>
    <w:rsid w:val="003301B2"/>
    <w:pPr>
      <w:spacing w:after="0" w:line="240" w:lineRule="auto"/>
    </w:pPr>
    <w:rPr>
      <w:rFonts w:eastAsia="Times" w:cs="Times New Roman"/>
      <w:sz w:val="24"/>
      <w:szCs w:val="20"/>
      <w:lang w:eastAsia="en-US"/>
    </w:rPr>
  </w:style>
  <w:style w:type="paragraph" w:customStyle="1" w:styleId="6932DB8D72E9434AA3B396279BF3C9D517">
    <w:name w:val="6932DB8D72E9434AA3B396279BF3C9D517"/>
    <w:rsid w:val="003301B2"/>
    <w:pPr>
      <w:spacing w:after="0" w:line="240" w:lineRule="auto"/>
    </w:pPr>
    <w:rPr>
      <w:rFonts w:eastAsia="Times" w:cs="Times New Roman"/>
      <w:sz w:val="24"/>
      <w:szCs w:val="20"/>
      <w:lang w:eastAsia="en-US"/>
    </w:rPr>
  </w:style>
  <w:style w:type="paragraph" w:customStyle="1" w:styleId="B4436E8DB385456DA90837C753646CD024">
    <w:name w:val="B4436E8DB385456DA90837C753646CD024"/>
    <w:rsid w:val="003301B2"/>
    <w:pPr>
      <w:spacing w:after="0" w:line="240" w:lineRule="auto"/>
    </w:pPr>
    <w:rPr>
      <w:rFonts w:eastAsia="Times" w:cs="Times New Roman"/>
      <w:sz w:val="24"/>
      <w:szCs w:val="20"/>
      <w:lang w:eastAsia="en-US"/>
    </w:rPr>
  </w:style>
  <w:style w:type="paragraph" w:customStyle="1" w:styleId="803D34A9BD7143D386154DD5C340BF2B24">
    <w:name w:val="803D34A9BD7143D386154DD5C340BF2B24"/>
    <w:rsid w:val="003301B2"/>
    <w:pPr>
      <w:spacing w:after="0" w:line="240" w:lineRule="auto"/>
    </w:pPr>
    <w:rPr>
      <w:rFonts w:eastAsia="Times" w:cs="Times New Roman"/>
      <w:sz w:val="24"/>
      <w:szCs w:val="20"/>
      <w:lang w:eastAsia="en-US"/>
    </w:rPr>
  </w:style>
  <w:style w:type="paragraph" w:customStyle="1" w:styleId="25506D2A9D0C410BB446DB3A224877D624">
    <w:name w:val="25506D2A9D0C410BB446DB3A224877D624"/>
    <w:rsid w:val="003301B2"/>
    <w:pPr>
      <w:spacing w:after="0" w:line="240" w:lineRule="auto"/>
    </w:pPr>
    <w:rPr>
      <w:rFonts w:eastAsia="Times" w:cs="Times New Roman"/>
      <w:sz w:val="24"/>
      <w:szCs w:val="20"/>
      <w:lang w:eastAsia="en-US"/>
    </w:rPr>
  </w:style>
  <w:style w:type="paragraph" w:customStyle="1" w:styleId="0B2278DFAA434CDC8E12D0B07C58E83224">
    <w:name w:val="0B2278DFAA434CDC8E12D0B07C58E83224"/>
    <w:rsid w:val="003301B2"/>
    <w:pPr>
      <w:spacing w:after="0" w:line="240" w:lineRule="auto"/>
    </w:pPr>
    <w:rPr>
      <w:rFonts w:eastAsia="Times" w:cs="Times New Roman"/>
      <w:sz w:val="24"/>
      <w:szCs w:val="20"/>
      <w:lang w:eastAsia="en-US"/>
    </w:rPr>
  </w:style>
  <w:style w:type="paragraph" w:customStyle="1" w:styleId="D7CDB776B3094E879BC82338D245545324">
    <w:name w:val="D7CDB776B3094E879BC82338D245545324"/>
    <w:rsid w:val="003301B2"/>
    <w:pPr>
      <w:spacing w:after="0" w:line="240" w:lineRule="auto"/>
    </w:pPr>
    <w:rPr>
      <w:rFonts w:eastAsia="Times" w:cs="Times New Roman"/>
      <w:sz w:val="24"/>
      <w:szCs w:val="20"/>
      <w:lang w:eastAsia="en-US"/>
    </w:rPr>
  </w:style>
  <w:style w:type="paragraph" w:customStyle="1" w:styleId="F5E9AAFBD57F46B0ABB6B2CEBFDA833224">
    <w:name w:val="F5E9AAFBD57F46B0ABB6B2CEBFDA833224"/>
    <w:rsid w:val="003301B2"/>
    <w:pPr>
      <w:spacing w:after="0" w:line="240" w:lineRule="auto"/>
    </w:pPr>
    <w:rPr>
      <w:rFonts w:eastAsia="Times" w:cs="Times New Roman"/>
      <w:sz w:val="24"/>
      <w:szCs w:val="20"/>
      <w:lang w:eastAsia="en-US"/>
    </w:rPr>
  </w:style>
  <w:style w:type="paragraph" w:customStyle="1" w:styleId="843A7425A3D84689B8DC91EA887F16BF24">
    <w:name w:val="843A7425A3D84689B8DC91EA887F16BF24"/>
    <w:rsid w:val="003301B2"/>
    <w:pPr>
      <w:spacing w:after="0" w:line="240" w:lineRule="auto"/>
    </w:pPr>
    <w:rPr>
      <w:rFonts w:eastAsia="Times" w:cs="Times New Roman"/>
      <w:sz w:val="24"/>
      <w:szCs w:val="20"/>
      <w:lang w:eastAsia="en-US"/>
    </w:rPr>
  </w:style>
  <w:style w:type="paragraph" w:customStyle="1" w:styleId="79FA3F3DE4024242A211C597A159800A24">
    <w:name w:val="79FA3F3DE4024242A211C597A159800A24"/>
    <w:rsid w:val="003301B2"/>
    <w:pPr>
      <w:spacing w:after="0" w:line="240" w:lineRule="auto"/>
    </w:pPr>
    <w:rPr>
      <w:rFonts w:eastAsia="Times" w:cs="Times New Roman"/>
      <w:sz w:val="24"/>
      <w:szCs w:val="20"/>
      <w:lang w:eastAsia="en-US"/>
    </w:rPr>
  </w:style>
  <w:style w:type="paragraph" w:customStyle="1" w:styleId="738867BF114C454BA81A536CCAF5913572">
    <w:name w:val="738867BF114C454BA81A536CCAF5913572"/>
    <w:rsid w:val="003301B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0E22934B063E40A4BB910E13EC1768B113">
    <w:name w:val="0E22934B063E40A4BB910E13EC1768B113"/>
    <w:rsid w:val="003301B2"/>
    <w:pPr>
      <w:spacing w:after="0" w:line="240" w:lineRule="auto"/>
    </w:pPr>
    <w:rPr>
      <w:rFonts w:eastAsia="Times" w:cs="Times New Roman"/>
      <w:sz w:val="24"/>
      <w:szCs w:val="20"/>
      <w:lang w:eastAsia="en-US"/>
    </w:rPr>
  </w:style>
  <w:style w:type="paragraph" w:customStyle="1" w:styleId="C6EB4F2A327844C9BEA81F9A2333AD19">
    <w:name w:val="C6EB4F2A327844C9BEA81F9A2333AD19"/>
    <w:rsid w:val="00670F6D"/>
    <w:pPr>
      <w:spacing w:after="0" w:line="240" w:lineRule="auto"/>
    </w:pPr>
    <w:rPr>
      <w:rFonts w:eastAsia="Times" w:cs="Times New Roman"/>
      <w:sz w:val="24"/>
      <w:szCs w:val="20"/>
      <w:lang w:eastAsia="en-US"/>
    </w:rPr>
  </w:style>
  <w:style w:type="paragraph" w:customStyle="1" w:styleId="DE6F840E6CE74CF08859172BFB089F7F">
    <w:name w:val="DE6F840E6CE74CF08859172BFB089F7F"/>
    <w:rsid w:val="00670F6D"/>
    <w:pPr>
      <w:spacing w:after="0" w:line="240" w:lineRule="auto"/>
    </w:pPr>
    <w:rPr>
      <w:rFonts w:eastAsia="Times" w:cs="Times New Roman"/>
      <w:sz w:val="24"/>
      <w:szCs w:val="20"/>
      <w:lang w:eastAsia="en-US"/>
    </w:rPr>
  </w:style>
  <w:style w:type="paragraph" w:customStyle="1" w:styleId="FD357CB879684D0CAAA2B56C92C1DD7D">
    <w:name w:val="FD357CB879684D0CAAA2B56C92C1DD7D"/>
    <w:rsid w:val="00670F6D"/>
    <w:pPr>
      <w:spacing w:after="0" w:line="240" w:lineRule="auto"/>
    </w:pPr>
    <w:rPr>
      <w:rFonts w:eastAsia="Times" w:cs="Times New Roman"/>
      <w:sz w:val="24"/>
      <w:szCs w:val="20"/>
      <w:lang w:eastAsia="en-US"/>
    </w:rPr>
  </w:style>
  <w:style w:type="paragraph" w:customStyle="1" w:styleId="C66BCBCF153A46C387ECD22E2C33771B">
    <w:name w:val="C66BCBCF153A46C387ECD22E2C33771B"/>
    <w:rsid w:val="00670F6D"/>
    <w:pPr>
      <w:spacing w:after="0" w:line="240" w:lineRule="auto"/>
    </w:pPr>
    <w:rPr>
      <w:rFonts w:eastAsia="Times" w:cs="Times New Roman"/>
      <w:sz w:val="24"/>
      <w:szCs w:val="20"/>
      <w:lang w:eastAsia="en-US"/>
    </w:rPr>
  </w:style>
  <w:style w:type="paragraph" w:customStyle="1" w:styleId="62F0221E7F2D443C962F8275E05FD725">
    <w:name w:val="62F0221E7F2D443C962F8275E05FD725"/>
    <w:rsid w:val="00670F6D"/>
    <w:pPr>
      <w:spacing w:after="0" w:line="240" w:lineRule="auto"/>
    </w:pPr>
    <w:rPr>
      <w:rFonts w:eastAsia="Times" w:cs="Times New Roman"/>
      <w:sz w:val="24"/>
      <w:szCs w:val="20"/>
      <w:lang w:eastAsia="en-US"/>
    </w:rPr>
  </w:style>
  <w:style w:type="paragraph" w:customStyle="1" w:styleId="471AF01152184B5CB6D912921C15487E">
    <w:name w:val="471AF01152184B5CB6D912921C15487E"/>
    <w:rsid w:val="00670F6D"/>
    <w:pPr>
      <w:spacing w:after="0" w:line="240" w:lineRule="auto"/>
    </w:pPr>
    <w:rPr>
      <w:rFonts w:eastAsia="Times" w:cs="Times New Roman"/>
      <w:sz w:val="24"/>
      <w:szCs w:val="20"/>
      <w:lang w:eastAsia="en-US"/>
    </w:rPr>
  </w:style>
  <w:style w:type="paragraph" w:customStyle="1" w:styleId="881B4B3247E24700994D6D02EF5EA027">
    <w:name w:val="881B4B3247E24700994D6D02EF5EA027"/>
    <w:rsid w:val="00670F6D"/>
    <w:pPr>
      <w:spacing w:after="0" w:line="240" w:lineRule="auto"/>
    </w:pPr>
    <w:rPr>
      <w:rFonts w:eastAsia="Times" w:cs="Times New Roman"/>
      <w:sz w:val="24"/>
      <w:szCs w:val="20"/>
      <w:lang w:eastAsia="en-US"/>
    </w:rPr>
  </w:style>
  <w:style w:type="paragraph" w:customStyle="1" w:styleId="9510535EE0CD472586A95501B0CB6572">
    <w:name w:val="9510535EE0CD472586A95501B0CB6572"/>
    <w:rsid w:val="00670F6D"/>
    <w:pPr>
      <w:spacing w:after="0" w:line="240" w:lineRule="auto"/>
    </w:pPr>
    <w:rPr>
      <w:rFonts w:ascii="Arial" w:eastAsia="Times" w:hAnsi="Arial" w:cs="Times New Roman"/>
      <w:noProof/>
      <w:sz w:val="17"/>
      <w:szCs w:val="20"/>
      <w:lang w:val="en-GB" w:eastAsia="en-US"/>
    </w:rPr>
  </w:style>
  <w:style w:type="paragraph" w:customStyle="1" w:styleId="70FC99DF77EE4A0B952D8524974AFBB6">
    <w:name w:val="70FC99DF77EE4A0B952D8524974AFBB6"/>
    <w:rsid w:val="00670F6D"/>
    <w:pPr>
      <w:spacing w:after="0" w:line="240" w:lineRule="auto"/>
    </w:pPr>
    <w:rPr>
      <w:rFonts w:ascii="Arial" w:eastAsia="Times" w:hAnsi="Arial" w:cs="Times New Roman"/>
      <w:noProof/>
      <w:sz w:val="17"/>
      <w:szCs w:val="20"/>
      <w:lang w:val="en-GB" w:eastAsia="en-US"/>
    </w:rPr>
  </w:style>
  <w:style w:type="paragraph" w:customStyle="1" w:styleId="7E905E8D37854A1F9551CA3C61D85D95">
    <w:name w:val="7E905E8D37854A1F9551CA3C61D85D95"/>
    <w:rsid w:val="00670F6D"/>
    <w:pPr>
      <w:spacing w:after="0" w:line="240" w:lineRule="auto"/>
    </w:pPr>
    <w:rPr>
      <w:rFonts w:ascii="Arial" w:eastAsia="Times" w:hAnsi="Arial" w:cs="Times New Roman"/>
      <w:noProof/>
      <w:sz w:val="17"/>
      <w:szCs w:val="20"/>
      <w:lang w:val="en-GB" w:eastAsia="en-US"/>
    </w:rPr>
  </w:style>
  <w:style w:type="paragraph" w:customStyle="1" w:styleId="53D122D88AE544A7BC6E1E8D1627483D">
    <w:name w:val="53D122D88AE544A7BC6E1E8D1627483D"/>
    <w:rsid w:val="00670F6D"/>
    <w:pPr>
      <w:spacing w:after="0" w:line="240" w:lineRule="auto"/>
    </w:pPr>
    <w:rPr>
      <w:rFonts w:ascii="Arial" w:eastAsia="Times" w:hAnsi="Arial" w:cs="Times New Roman"/>
      <w:noProof/>
      <w:sz w:val="17"/>
      <w:szCs w:val="20"/>
      <w:lang w:val="en-GB" w:eastAsia="en-US"/>
    </w:rPr>
  </w:style>
  <w:style w:type="paragraph" w:customStyle="1" w:styleId="08761D096A9B423F89775935253418EC">
    <w:name w:val="08761D096A9B423F89775935253418EC"/>
    <w:rsid w:val="00670F6D"/>
    <w:pPr>
      <w:spacing w:after="0" w:line="240" w:lineRule="auto"/>
    </w:pPr>
    <w:rPr>
      <w:rFonts w:ascii="Arial" w:eastAsia="Times" w:hAnsi="Arial" w:cs="Times New Roman"/>
      <w:noProof/>
      <w:sz w:val="17"/>
      <w:szCs w:val="20"/>
      <w:lang w:val="en-GB" w:eastAsia="en-US"/>
    </w:rPr>
  </w:style>
  <w:style w:type="paragraph" w:customStyle="1" w:styleId="8827D0935485468A9021A57E5EB3C24B">
    <w:name w:val="8827D0935485468A9021A57E5EB3C24B"/>
    <w:rsid w:val="00670F6D"/>
    <w:pPr>
      <w:spacing w:after="0" w:line="240" w:lineRule="auto"/>
    </w:pPr>
    <w:rPr>
      <w:rFonts w:ascii="Arial" w:eastAsia="Times" w:hAnsi="Arial" w:cs="Times New Roman"/>
      <w:noProof/>
      <w:sz w:val="17"/>
      <w:szCs w:val="20"/>
      <w:lang w:val="en-GB" w:eastAsia="en-US"/>
    </w:rPr>
  </w:style>
  <w:style w:type="paragraph" w:customStyle="1" w:styleId="17EB300A16874B3E9FA68FFDC2342D36">
    <w:name w:val="17EB300A16874B3E9FA68FFDC2342D36"/>
    <w:rsid w:val="00670F6D"/>
    <w:pPr>
      <w:spacing w:after="0" w:line="240" w:lineRule="auto"/>
    </w:pPr>
    <w:rPr>
      <w:rFonts w:eastAsia="Times" w:cs="Times New Roman"/>
      <w:sz w:val="24"/>
      <w:szCs w:val="20"/>
      <w:lang w:eastAsia="en-US"/>
    </w:rPr>
  </w:style>
  <w:style w:type="paragraph" w:customStyle="1" w:styleId="9A095B08DF8B474C998F4898F8DDCBAD">
    <w:name w:val="9A095B08DF8B474C998F4898F8DDCBAD"/>
    <w:rsid w:val="00670F6D"/>
    <w:pPr>
      <w:spacing w:after="0" w:line="240" w:lineRule="auto"/>
    </w:pPr>
    <w:rPr>
      <w:rFonts w:eastAsia="Times" w:cs="Times New Roman"/>
      <w:sz w:val="24"/>
      <w:szCs w:val="20"/>
      <w:lang w:eastAsia="en-US"/>
    </w:rPr>
  </w:style>
  <w:style w:type="paragraph" w:customStyle="1" w:styleId="D61E54AD06944A578DAF87A6BF4113D8">
    <w:name w:val="D61E54AD06944A578DAF87A6BF4113D8"/>
    <w:rsid w:val="00670F6D"/>
    <w:pPr>
      <w:spacing w:after="0" w:line="240" w:lineRule="auto"/>
    </w:pPr>
    <w:rPr>
      <w:rFonts w:eastAsia="Times" w:cs="Times New Roman"/>
      <w:sz w:val="24"/>
      <w:szCs w:val="20"/>
      <w:lang w:eastAsia="en-US"/>
    </w:rPr>
  </w:style>
  <w:style w:type="paragraph" w:customStyle="1" w:styleId="901F2BC6DA3B47CE97882B68D1D4B62F">
    <w:name w:val="901F2BC6DA3B47CE97882B68D1D4B62F"/>
    <w:rsid w:val="00670F6D"/>
    <w:pPr>
      <w:spacing w:after="0" w:line="240" w:lineRule="auto"/>
    </w:pPr>
    <w:rPr>
      <w:rFonts w:eastAsia="Times" w:cs="Times New Roman"/>
      <w:sz w:val="24"/>
      <w:szCs w:val="20"/>
      <w:lang w:eastAsia="en-US"/>
    </w:rPr>
  </w:style>
  <w:style w:type="paragraph" w:customStyle="1" w:styleId="F7424E75917C413293B88C96DF667B1D">
    <w:name w:val="F7424E75917C413293B88C96DF667B1D"/>
    <w:rsid w:val="00670F6D"/>
    <w:pPr>
      <w:spacing w:after="0" w:line="240" w:lineRule="auto"/>
    </w:pPr>
    <w:rPr>
      <w:rFonts w:eastAsia="Times" w:cs="Times New Roman"/>
      <w:sz w:val="24"/>
      <w:szCs w:val="20"/>
      <w:lang w:eastAsia="en-US"/>
    </w:rPr>
  </w:style>
  <w:style w:type="paragraph" w:customStyle="1" w:styleId="91F52868EB4E4EEDA2F333B7A0BDA747">
    <w:name w:val="91F52868EB4E4EEDA2F333B7A0BDA747"/>
    <w:rsid w:val="00670F6D"/>
    <w:pPr>
      <w:keepNext/>
      <w:spacing w:after="240" w:line="240" w:lineRule="auto"/>
      <w:outlineLvl w:val="2"/>
    </w:pPr>
    <w:rPr>
      <w:rFonts w:eastAsia="Times" w:cs="Arial"/>
      <w:b/>
      <w:bCs/>
      <w:sz w:val="24"/>
      <w:szCs w:val="26"/>
      <w:lang w:eastAsia="en-US"/>
    </w:rPr>
  </w:style>
  <w:style w:type="paragraph" w:customStyle="1" w:styleId="98241437267D42B4AF751EB6D6AB071A">
    <w:name w:val="98241437267D42B4AF751EB6D6AB071A"/>
    <w:rsid w:val="00670F6D"/>
    <w:pPr>
      <w:spacing w:after="0" w:line="240" w:lineRule="auto"/>
    </w:pPr>
    <w:rPr>
      <w:rFonts w:eastAsia="Times" w:cs="Times New Roman"/>
      <w:sz w:val="24"/>
      <w:szCs w:val="20"/>
      <w:lang w:eastAsia="en-US"/>
    </w:rPr>
  </w:style>
  <w:style w:type="paragraph" w:customStyle="1" w:styleId="972F0E2235AC4A2190888CDA15C3A4C0">
    <w:name w:val="972F0E2235AC4A2190888CDA15C3A4C0"/>
    <w:rsid w:val="00670F6D"/>
    <w:pPr>
      <w:spacing w:after="0" w:line="240" w:lineRule="auto"/>
    </w:pPr>
    <w:rPr>
      <w:rFonts w:eastAsia="Times" w:cs="Times New Roman"/>
      <w:sz w:val="24"/>
      <w:szCs w:val="20"/>
      <w:lang w:eastAsia="en-US"/>
    </w:rPr>
  </w:style>
  <w:style w:type="paragraph" w:customStyle="1" w:styleId="7A036925B69D489DA58E71C828C641B2">
    <w:name w:val="7A036925B69D489DA58E71C828C641B2"/>
    <w:rsid w:val="00670F6D"/>
    <w:pPr>
      <w:spacing w:after="0" w:line="240" w:lineRule="auto"/>
    </w:pPr>
    <w:rPr>
      <w:rFonts w:eastAsia="Times" w:cs="Times New Roman"/>
      <w:sz w:val="24"/>
      <w:szCs w:val="20"/>
      <w:lang w:eastAsia="en-US"/>
    </w:rPr>
  </w:style>
  <w:style w:type="paragraph" w:customStyle="1" w:styleId="BF3CA4A7DEC8425698B66A92E0AC484F">
    <w:name w:val="BF3CA4A7DEC8425698B66A92E0AC484F"/>
    <w:rsid w:val="00670F6D"/>
    <w:pPr>
      <w:spacing w:after="0" w:line="240" w:lineRule="auto"/>
    </w:pPr>
    <w:rPr>
      <w:rFonts w:eastAsia="Times" w:cs="Times New Roman"/>
      <w:sz w:val="24"/>
      <w:szCs w:val="20"/>
      <w:lang w:eastAsia="en-US"/>
    </w:rPr>
  </w:style>
  <w:style w:type="paragraph" w:customStyle="1" w:styleId="F9FC320A849C497AA439F1845ED6B990">
    <w:name w:val="F9FC320A849C497AA439F1845ED6B990"/>
    <w:rsid w:val="00670F6D"/>
    <w:pPr>
      <w:spacing w:after="0" w:line="240" w:lineRule="auto"/>
    </w:pPr>
    <w:rPr>
      <w:rFonts w:eastAsia="Times" w:cs="Times New Roman"/>
      <w:sz w:val="24"/>
      <w:szCs w:val="20"/>
      <w:lang w:eastAsia="en-US"/>
    </w:rPr>
  </w:style>
  <w:style w:type="paragraph" w:customStyle="1" w:styleId="D6D04F7A567944C0938A569843E431C8">
    <w:name w:val="D6D04F7A567944C0938A569843E431C8"/>
    <w:rsid w:val="00670F6D"/>
    <w:pPr>
      <w:spacing w:after="0" w:line="240" w:lineRule="auto"/>
    </w:pPr>
    <w:rPr>
      <w:rFonts w:eastAsia="Times" w:cs="Times New Roman"/>
      <w:sz w:val="24"/>
      <w:szCs w:val="20"/>
      <w:lang w:eastAsia="en-US"/>
    </w:rPr>
  </w:style>
  <w:style w:type="paragraph" w:customStyle="1" w:styleId="164E25F8A6454C609706A17B154EF73E">
    <w:name w:val="164E25F8A6454C609706A17B154EF73E"/>
    <w:rsid w:val="00670F6D"/>
    <w:pPr>
      <w:spacing w:after="0" w:line="240" w:lineRule="auto"/>
    </w:pPr>
    <w:rPr>
      <w:rFonts w:eastAsia="Times" w:cs="Times New Roman"/>
      <w:sz w:val="24"/>
      <w:szCs w:val="20"/>
      <w:lang w:eastAsia="en-US"/>
    </w:rPr>
  </w:style>
  <w:style w:type="paragraph" w:customStyle="1" w:styleId="C44811F6DFE148E1BA18592629200289">
    <w:name w:val="C44811F6DFE148E1BA18592629200289"/>
    <w:rsid w:val="00670F6D"/>
    <w:pPr>
      <w:spacing w:after="0" w:line="240" w:lineRule="auto"/>
    </w:pPr>
    <w:rPr>
      <w:rFonts w:eastAsia="Times" w:cs="Times New Roman"/>
      <w:sz w:val="24"/>
      <w:szCs w:val="20"/>
      <w:lang w:eastAsia="en-US"/>
    </w:rPr>
  </w:style>
  <w:style w:type="paragraph" w:customStyle="1" w:styleId="6932DB8D72E9434AA3B396279BF3C9D5">
    <w:name w:val="6932DB8D72E9434AA3B396279BF3C9D5"/>
    <w:rsid w:val="00670F6D"/>
    <w:pPr>
      <w:spacing w:after="0" w:line="240" w:lineRule="auto"/>
    </w:pPr>
    <w:rPr>
      <w:rFonts w:eastAsia="Times" w:cs="Times New Roman"/>
      <w:sz w:val="24"/>
      <w:szCs w:val="20"/>
      <w:lang w:eastAsia="en-US"/>
    </w:rPr>
  </w:style>
  <w:style w:type="paragraph" w:customStyle="1" w:styleId="B4436E8DB385456DA90837C753646CD0">
    <w:name w:val="B4436E8DB385456DA90837C753646CD0"/>
    <w:rsid w:val="00670F6D"/>
    <w:pPr>
      <w:spacing w:after="0" w:line="240" w:lineRule="auto"/>
    </w:pPr>
    <w:rPr>
      <w:rFonts w:eastAsia="Times" w:cs="Times New Roman"/>
      <w:sz w:val="24"/>
      <w:szCs w:val="20"/>
      <w:lang w:eastAsia="en-US"/>
    </w:rPr>
  </w:style>
  <w:style w:type="paragraph" w:customStyle="1" w:styleId="803D34A9BD7143D386154DD5C340BF2B">
    <w:name w:val="803D34A9BD7143D386154DD5C340BF2B"/>
    <w:rsid w:val="00670F6D"/>
    <w:pPr>
      <w:spacing w:after="0" w:line="240" w:lineRule="auto"/>
    </w:pPr>
    <w:rPr>
      <w:rFonts w:eastAsia="Times" w:cs="Times New Roman"/>
      <w:sz w:val="24"/>
      <w:szCs w:val="20"/>
      <w:lang w:eastAsia="en-US"/>
    </w:rPr>
  </w:style>
  <w:style w:type="paragraph" w:customStyle="1" w:styleId="25506D2A9D0C410BB446DB3A224877D6">
    <w:name w:val="25506D2A9D0C410BB446DB3A224877D6"/>
    <w:rsid w:val="00670F6D"/>
    <w:pPr>
      <w:spacing w:after="0" w:line="240" w:lineRule="auto"/>
    </w:pPr>
    <w:rPr>
      <w:rFonts w:eastAsia="Times" w:cs="Times New Roman"/>
      <w:sz w:val="24"/>
      <w:szCs w:val="20"/>
      <w:lang w:eastAsia="en-US"/>
    </w:rPr>
  </w:style>
  <w:style w:type="paragraph" w:customStyle="1" w:styleId="0B2278DFAA434CDC8E12D0B07C58E832">
    <w:name w:val="0B2278DFAA434CDC8E12D0B07C58E832"/>
    <w:rsid w:val="00670F6D"/>
    <w:pPr>
      <w:spacing w:after="0" w:line="240" w:lineRule="auto"/>
    </w:pPr>
    <w:rPr>
      <w:rFonts w:eastAsia="Times" w:cs="Times New Roman"/>
      <w:sz w:val="24"/>
      <w:szCs w:val="20"/>
      <w:lang w:eastAsia="en-US"/>
    </w:rPr>
  </w:style>
  <w:style w:type="paragraph" w:customStyle="1" w:styleId="D7CDB776B3094E879BC82338D2455453">
    <w:name w:val="D7CDB776B3094E879BC82338D2455453"/>
    <w:rsid w:val="00670F6D"/>
    <w:pPr>
      <w:spacing w:after="0" w:line="240" w:lineRule="auto"/>
    </w:pPr>
    <w:rPr>
      <w:rFonts w:eastAsia="Times" w:cs="Times New Roman"/>
      <w:sz w:val="24"/>
      <w:szCs w:val="20"/>
      <w:lang w:eastAsia="en-US"/>
    </w:rPr>
  </w:style>
  <w:style w:type="paragraph" w:customStyle="1" w:styleId="F5E9AAFBD57F46B0ABB6B2CEBFDA8332">
    <w:name w:val="F5E9AAFBD57F46B0ABB6B2CEBFDA8332"/>
    <w:rsid w:val="00670F6D"/>
    <w:pPr>
      <w:spacing w:after="0" w:line="240" w:lineRule="auto"/>
    </w:pPr>
    <w:rPr>
      <w:rFonts w:eastAsia="Times" w:cs="Times New Roman"/>
      <w:sz w:val="24"/>
      <w:szCs w:val="20"/>
      <w:lang w:eastAsia="en-US"/>
    </w:rPr>
  </w:style>
  <w:style w:type="paragraph" w:customStyle="1" w:styleId="843A7425A3D84689B8DC91EA887F16BF">
    <w:name w:val="843A7425A3D84689B8DC91EA887F16BF"/>
    <w:rsid w:val="00670F6D"/>
    <w:pPr>
      <w:spacing w:after="0" w:line="240" w:lineRule="auto"/>
    </w:pPr>
    <w:rPr>
      <w:rFonts w:eastAsia="Times" w:cs="Times New Roman"/>
      <w:sz w:val="24"/>
      <w:szCs w:val="20"/>
      <w:lang w:eastAsia="en-US"/>
    </w:rPr>
  </w:style>
  <w:style w:type="paragraph" w:customStyle="1" w:styleId="79FA3F3DE4024242A211C597A159800A">
    <w:name w:val="79FA3F3DE4024242A211C597A159800A"/>
    <w:rsid w:val="00670F6D"/>
    <w:pPr>
      <w:spacing w:after="0" w:line="240" w:lineRule="auto"/>
    </w:pPr>
    <w:rPr>
      <w:rFonts w:eastAsia="Times" w:cs="Times New Roman"/>
      <w:sz w:val="24"/>
      <w:szCs w:val="20"/>
      <w:lang w:eastAsia="en-US"/>
    </w:rPr>
  </w:style>
  <w:style w:type="paragraph" w:customStyle="1" w:styleId="738867BF114C454BA81A536CCAF59135">
    <w:name w:val="738867BF114C454BA81A536CCAF59135"/>
    <w:rsid w:val="00670F6D"/>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0E22934B063E40A4BB910E13EC1768B1">
    <w:name w:val="0E22934B063E40A4BB910E13EC1768B1"/>
    <w:rsid w:val="00670F6D"/>
    <w:pPr>
      <w:spacing w:after="0" w:line="240" w:lineRule="auto"/>
    </w:pPr>
    <w:rPr>
      <w:rFonts w:eastAsia="Times" w:cs="Times New Roman"/>
      <w:sz w:val="24"/>
      <w:szCs w:val="20"/>
      <w:lang w:eastAsia="en-US"/>
    </w:rPr>
  </w:style>
  <w:style w:type="paragraph" w:customStyle="1" w:styleId="C7D301E01CDC464FB79E23F7D69C4726">
    <w:name w:val="C7D301E01CDC464FB79E23F7D69C4726"/>
    <w:rsid w:val="00670F6D"/>
    <w:pPr>
      <w:spacing w:after="0" w:line="240" w:lineRule="auto"/>
      <w:ind w:right="-682"/>
    </w:pPr>
    <w:rPr>
      <w:rFonts w:ascii="Arial" w:eastAsia="Times" w:hAnsi="Arial" w:cs="Times New Roman"/>
      <w:noProof/>
      <w:color w:val="008080"/>
      <w:sz w:val="19"/>
      <w:szCs w:val="20"/>
      <w:lang w:val="en-GB" w:eastAsia="en-US"/>
    </w:rPr>
  </w:style>
  <w:style w:type="paragraph" w:customStyle="1" w:styleId="9CF1A5800C5F452CBFFFE108C488199F">
    <w:name w:val="9CF1A5800C5F452CBFFFE108C488199F"/>
    <w:rsid w:val="00670F6D"/>
    <w:pPr>
      <w:spacing w:after="0" w:line="240" w:lineRule="auto"/>
      <w:ind w:right="-682"/>
    </w:pPr>
    <w:rPr>
      <w:rFonts w:ascii="Arial" w:eastAsia="Times" w:hAnsi="Arial" w:cs="Times New Roman"/>
      <w:noProof/>
      <w:color w:val="008080"/>
      <w:sz w:val="19"/>
      <w:szCs w:val="20"/>
      <w:lang w:val="en-GB" w:eastAsia="en-US"/>
    </w:rPr>
  </w:style>
  <w:style w:type="paragraph" w:customStyle="1" w:styleId="BE61EA7CAA12424EA99A76938667EDD0">
    <w:name w:val="BE61EA7CAA12424EA99A76938667EDD0"/>
    <w:rsid w:val="00670F6D"/>
    <w:pPr>
      <w:spacing w:after="0" w:line="240" w:lineRule="auto"/>
      <w:ind w:right="-682"/>
    </w:pPr>
    <w:rPr>
      <w:rFonts w:ascii="Arial" w:eastAsia="Times" w:hAnsi="Arial" w:cs="Times New Roman"/>
      <w:noProof/>
      <w:color w:val="008080"/>
      <w:sz w:val="19"/>
      <w:szCs w:val="20"/>
      <w:lang w:val="en-GB" w:eastAsia="en-US"/>
    </w:rPr>
  </w:style>
  <w:style w:type="paragraph" w:customStyle="1" w:styleId="FDF61D4176D3451CBAE74CFE30497479">
    <w:name w:val="FDF61D4176D3451CBAE74CFE30497479"/>
    <w:rsid w:val="00670F6D"/>
    <w:pPr>
      <w:spacing w:after="0" w:line="240" w:lineRule="auto"/>
      <w:ind w:right="-682"/>
    </w:pPr>
    <w:rPr>
      <w:rFonts w:ascii="Arial" w:eastAsia="Times" w:hAnsi="Arial" w:cs="Times New Roman"/>
      <w:noProof/>
      <w:color w:val="008080"/>
      <w:sz w:val="19"/>
      <w:szCs w:val="20"/>
      <w:lang w:val="en-GB" w:eastAsia="en-US"/>
    </w:rPr>
  </w:style>
  <w:style w:type="paragraph" w:customStyle="1" w:styleId="B150AD4510034E4B8A1F301FE3FC63CD">
    <w:name w:val="B150AD4510034E4B8A1F301FE3FC63CD"/>
    <w:rsid w:val="00670F6D"/>
    <w:pPr>
      <w:spacing w:after="0" w:line="240" w:lineRule="auto"/>
      <w:ind w:right="-682"/>
    </w:pPr>
    <w:rPr>
      <w:rFonts w:ascii="Arial" w:eastAsia="Times" w:hAnsi="Arial" w:cs="Times New Roman"/>
      <w:noProof/>
      <w:color w:val="008080"/>
      <w:sz w:val="19"/>
      <w:szCs w:val="20"/>
      <w:lang w:val="en-GB" w:eastAsia="en-US"/>
    </w:rPr>
  </w:style>
  <w:style w:type="paragraph" w:customStyle="1" w:styleId="57EC823DF4A24A10AA3E838E5D332EA7">
    <w:name w:val="57EC823DF4A24A10AA3E838E5D332EA7"/>
    <w:rsid w:val="00670F6D"/>
    <w:pPr>
      <w:spacing w:after="160" w:line="259" w:lineRule="auto"/>
    </w:pPr>
  </w:style>
  <w:style w:type="paragraph" w:customStyle="1" w:styleId="9DCA78F1A9264905AC4E3E031686E414">
    <w:name w:val="9DCA78F1A9264905AC4E3E031686E414"/>
    <w:rsid w:val="00670F6D"/>
    <w:pPr>
      <w:spacing w:after="160" w:line="259" w:lineRule="auto"/>
    </w:pPr>
  </w:style>
  <w:style w:type="paragraph" w:customStyle="1" w:styleId="7642431FC4E947279AE0907EEDE3CCDD">
    <w:name w:val="7642431FC4E947279AE0907EEDE3CCDD"/>
    <w:rsid w:val="0098267B"/>
    <w:pPr>
      <w:spacing w:after="160" w:line="259" w:lineRule="auto"/>
    </w:pPr>
  </w:style>
  <w:style w:type="paragraph" w:customStyle="1" w:styleId="BD38CA14F9D042CC8DB90A7E5BD91DBA">
    <w:name w:val="BD38CA14F9D042CC8DB90A7E5BD91DBA"/>
    <w:rsid w:val="009826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27219039" gbs:entity="Document" gbs:templateDesignerVersion="3.1 F">
  <gbs:Title gbs:loadFromGrowBusiness="OnEdit" gbs:saveInGrowBusiness="True" gbs:connected="true" gbs:recno="" gbs:entity="" gbs:datatype="string" gbs:key="10000" gbs:removeContentControl="0">Ekstern høring nasjonale faglige råd ALS - Samhandling og oppfølging av pasienter med amyotrofisk lateralsklerose</gbs:Title>
  <gbs:ToOrgUnit.Name gbs:loadFromGrowBusiness="OnProduce" gbs:saveInGrowBusiness="False" gbs:connected="true" gbs:recno="" gbs:entity="" gbs:datatype="string" gbs:key="10001" gbs:removeContentControl="0">Avdeling velferdsteknologi og rehabilitering</gbs:ToOrgUnit.Name>
  <gbs:Attachments gbs:loadFromGrowBusiness="OnEdit" gbs:saveInGrowBusiness="False" gbs:connected="true" gbs:recno="" gbs:entity="" gbs:datatype="long" gbs:key="10002" gbs:removeContentControl="0">
  </gbs:Attachments>
  <gbs:Lists>
    <gbs:SingleLines>
    </gbs:SingleLines>
    <gbs:MultipleLines>
      <gbs:ToActivityContact gbs:name="KopimottakereML" gbs:removeList="False" gbs:loadFromGrowBusiness="OnEdit" gbs:saveInGrowBusiness="False" gbs:entity="ActivityContact" gbs:removeContentControl="0">
        <gbs:MultipleLineID gbs:metaName="ToActivityContact.Recno">
          <gbs:value gbs:id="1">50352289</gbs:value>
        </gbs:MultipleLineID>
        <gbs:Sorting xmlns:gbs="http://www.software-innovation.no/growBusinessDocument">
          <gbs:Sort gbs:direction="asc">ToActivityContact.Name</gbs:Sort>
        </gbs:Sorting>
        <gbs:Criteria xmlns:gbs="http://www.software-innovation.no/growBusinessDocument" gbs:operator="and">
          <gbs:Criterion gbs:field="::ToRole" gbs:operator="=">8</gbs:Criterion>
        </gbs:Criteria>
        <gbs:ToActivityContact.Name>
          <gbs:value gbs:key="10003" gbs:id="1" gbs:loadFromGrowBusiness="OnEdit" gbs:saveInGrowBusiness="False" gbs:recno="" gbs:entity="" gbs:datatype="string" gbs:removeContentControl="0">Avdeling velferdsteknologi og rehabilitering</gbs:value>
        </gbs:ToActivityContact.Name>
        <gbs:ToActivityContact.Name2>
          <gbs:value gbs:key="10004" gbs:id="1" gbs:loadFromGrowBusiness="OnEdit" gbs:saveInGrowBusiness="False" gbs:recno="" gbs:entity="" gbs:datatype="string" gbs:removeContentControl="0">Liv Hege Kateraas</gbs:value>
        </gbs:ToActivityContact.Name2>
      </gbs:ToActivityContact>
      <gbs:ToActivityContact gbs:name="Mottakerliste" gbs:removeList="False" gbs:loadFromGrowBusiness="OnEdit" gbs:saveInGrowBusiness="False" gbs:entity="ActivityContact" gbs:removeContentControl="0">
        <gbs:MultipleLineID gbs:metaName="ToActivityContact.Recno">
          <gbs:value gbs:id="1">50352287</gbs:value>
          <gbs:value gbs:id="2">50352286</gbs:value>
          <gbs:value gbs:id="3">50352288</gbs:value>
          <gbs:value gbs:id="4">50352285</gbs:value>
        </gbs:MultipleLineID>
        <gbs:ToActivityContact.Name>
          <gbs:value gbs:key="10005" gbs:id="1" gbs:loadFromGrowBusiness="OnEdit" gbs:saveInGrowBusiness="False" gbs:recno="" gbs:entity="" gbs:datatype="string" gbs:removeContentControl="0">HELSE MIDT-NORGE RHF</gbs:value>
          <gbs:value gbs:key="100052" gbs:id="2" gbs:loadFromGrowBusiness="OnEdit" gbs:saveInGrowBusiness="False" gbs:recno="" gbs:entity="" gbs:datatype="string" gbs:removeContentControl="0">HELSE NORD RHF</gbs:value>
          <gbs:value gbs:key="100053" gbs:id="3" gbs:loadFromGrowBusiness="OnEdit" gbs:saveInGrowBusiness="False" gbs:recno="" gbs:entity="" gbs:datatype="string" gbs:removeContentControl="0">Helse Sør-Øst RHF</gbs:value>
          <gbs:value gbs:key="100054" gbs:id="4" gbs:loadFromGrowBusiness="OnEdit" gbs:saveInGrowBusiness="False" gbs:recno="" gbs:entity="" gbs:datatype="string" gbs:removeContentControl="0">HELSE VEST RHF</gbs:value>
        </gbs:ToActivityContact.Name>
        <gbs:ToActivityContact.Name2>
          <gbs:value gbs:key="10006" gbs:id="1" gbs:loadFromGrowBusiness="OnEdit" gbs:saveInGrowBusiness="False" gbs:recno="" gbs:entity="" gbs:datatype="string" gbs:removeContentControl="0">
          </gbs:value>
          <gbs:value gbs:key="100062" gbs:id="2" gbs:loadFromGrowBusiness="OnEdit" gbs:saveInGrowBusiness="False" gbs:recno="" gbs:entity="" gbs:datatype="string" gbs:removeContentControl="0">
          </gbs:value>
          <gbs:value gbs:key="100063" gbs:id="3" gbs:loadFromGrowBusiness="OnEdit" gbs:saveInGrowBusiness="False" gbs:recno="" gbs:entity="" gbs:datatype="string" gbs:removeContentControl="0">
          </gbs:value>
          <gbs:value gbs:key="100064" gbs:id="4" gbs:loadFromGrowBusiness="OnEdit" gbs:saveInGrowBusiness="False" gbs:recno="" gbs:entity="" gbs:datatype="string" gbs:removeContentControl="0">
          </gbs:value>
        </gbs:ToActivityContact.Name2>
        <gbs:ToActivityContact.Address>
          <gbs:value gbs:key="10007" gbs:id="1" gbs:loadFromGrowBusiness="OnEdit" gbs:saveInGrowBusiness="False" gbs:recno="" gbs:entity="" gbs:datatype="string" gbs:removeContentControl="0">Postboks 464</gbs:value>
          <gbs:value gbs:key="100072" gbs:id="2" gbs:loadFromGrowBusiness="OnEdit" gbs:saveInGrowBusiness="False" gbs:recno="" gbs:entity="" gbs:datatype="string" gbs:removeContentControl="0">Postboks 1445</gbs:value>
          <gbs:value gbs:key="100073" gbs:id="3" gbs:loadFromGrowBusiness="OnEdit" gbs:saveInGrowBusiness="False" gbs:recno="" gbs:entity="" gbs:datatype="string" gbs:removeContentControl="0">Postboks 404</gbs:value>
          <gbs:value gbs:key="100074" gbs:id="4" gbs:loadFromGrowBusiness="OnEdit" gbs:saveInGrowBusiness="False" gbs:recno="" gbs:entity="" gbs:datatype="string" gbs:removeContentControl="0">Postboks 303</gbs:value>
        </gbs:ToActivityContact.Address>
        <gbs:ToActivityContact.Zip>
          <gbs:value gbs:key="10008" gbs:id="1" gbs:loadFromGrowBusiness="OnEdit" gbs:saveInGrowBusiness="False" gbs:recno="" gbs:entity="" gbs:datatype="string" gbs:removeContentControl="0">7501 STJØRDAL</gbs:value>
          <gbs:value gbs:key="100082" gbs:id="2" gbs:loadFromGrowBusiness="OnEdit" gbs:saveInGrowBusiness="False" gbs:recno="" gbs:entity="" gbs:datatype="string" gbs:removeContentControl="0">8038 BODØ</gbs:value>
          <gbs:value gbs:key="100083" gbs:id="3" gbs:loadFromGrowBusiness="OnEdit" gbs:saveInGrowBusiness="False" gbs:recno="" gbs:entity="" gbs:datatype="string" gbs:removeContentControl="0">2303 HAMAR</gbs:value>
          <gbs:value gbs:key="100084" gbs:id="4" gbs:loadFromGrowBusiness="OnEdit" gbs:saveInGrowBusiness="False" gbs:recno="" gbs:entity="" gbs:datatype="string" gbs:removeContentControl="0">4068 STAVANGER</gbs:value>
        </gbs:ToActivityContact.Zip>
        <gbs:Sorting xmlns:gbs="http://www.software-innovation.no/growBusinessDocument">
          <gbs:Sort gbs:direction="asc">ToActivityContact.Name</gbs:Sort>
        </gbs:Sorting>
        <gbs:Criteria xmlns:gbs="http://www.software-innovation.no/growBusinessDocument" gbs:operator="and">
          <gbs:Criterion gbs:field="::ToRole" gbs:operator="IN">6</gbs:Criterion>
        </gbs:Criteria>
      </gbs:ToActivityContact>
    </gbs:MultipleLines>
  </gbs:Lists>
  <gbs:CF_Parafist.Name gbs:loadFromGrowBusiness="OnEdit" gbs:saveInGrowBusiness="False" gbs:connected="true" gbs:recno="" gbs:entity="" gbs:datatype="string" gbs:key="10009" gbs:removeContentControl="0">Anne-Stine Bergquist Røberg</gbs:CF_Parafist.Name>
  <gbs:CF_Parafist.Title gbs:loadFromGrowBusiness="OnEdit" gbs:saveInGrowBusiness="False" gbs:connected="true" gbs:recno="" gbs:entity="" gbs:datatype="string" gbs:key="10010" gbs:removeContentControl="0">prosjektleder</gbs:CF_Parafist.Title>
  <gbs:CF_Approver.Name gbs:loadFromGrowBusiness="OnEdit" gbs:saveInGrowBusiness="False" gbs:connected="true" gbs:recno="" gbs:entity="" gbs:datatype="string" gbs:key="10011" gbs:removeContentControl="0">Bjørnar Alexander Andreassen</gbs:CF_Approver.Name>
  <gbs:CF_Approver.Title gbs:loadFromGrowBusiness="OnEdit" gbs:saveInGrowBusiness="False" gbs:connected="true" gbs:recno="" gbs:entity="" gbs:datatype="string" gbs:key="10012" gbs:removeContentControl="0">fung. avdelingsdirektør</gbs:CF_Approver.Title>
  <gbs:CF_Approver.Name gbs:loadFromGrowBusiness="OnEdit" gbs:saveInGrowBusiness="False" gbs:connected="true" gbs:recno="" gbs:entity="" gbs:datatype="string" gbs:key="10013" gbs:removeContentControl="0">Bjørnar Alexander Andreassen</gbs:CF_Approver.Name>
  <gbs:ToOrgUnit.StructureNumber gbs:loadFromGrowBusiness="OnProduce" gbs:saveInGrowBusiness="False" gbs:connected="true" gbs:recno="" gbs:entity="" gbs:datatype="string" gbs:key="10014">500001M11598667M11598691M</gbs:ToOrgUnit.StructureNumber>
  <gbs:ToOrgUnit.CF_Office.AddressesJOINEX.Address gbs:loadFromGrowBusiness="OnEdit" gbs:saveInGrowBusiness="False" gbs:connected="true" gbs:recno="" gbs:entity="" gbs:datatype="relation" gbs:key="10015" gbs:removeContentControl="0" gbs:joinex="[JOINEX=[ToAddressType]{!OJEX!}=5]">Vitaminveien 4, Oslo</gbs:ToOrgUnit.CF_Office.AddressesJOINEX.Address>
  <gbs:ToOrgUnit.CF_Office.AddressesJOINEX.Address gbs:loadFromGrowBusiness="OnEdit" gbs:saveInGrowBusiness="False" gbs:connected="true" gbs:recno="" gbs:entity="" gbs:datatype="relation" gbs:key="10016" gbs:joinex="[JOINEX=[ToAddressType]{!OJEX!}=2]" gbs:removeContentControl="0">220 Skøyen
</gbs:ToOrgUnit.CF_Office.AddressesJOINEX.Address>
  <gbs:ToCase.Name gbs:loadFromGrowBusiness="OnEdit" gbs:saveInGrowBusiness="False" gbs:connected="true" gbs:recno="" gbs:entity="" gbs:datatype="string" gbs:key="10017" gbs:removeContentControl="0">19/27614</gbs:ToCase.Name>
  <gbs:Year gbs:loadFromGrowBusiness="OnEdit" gbs:saveInGrowBusiness="False" gbs:connected="true" gbs:recno="" gbs:entity="" gbs:datatype="long" gbs:key="10018" gbs:removeContentControl="0">2023</gbs:Year>
  <gbs:ToCase.ToCaseCategory.Description gbs:loadFromGrowBusiness="OnEdit" gbs:saveInGrowBusiness="False" gbs:connected="true" gbs:recno="" gbs:entity="" gbs:datatype="string" gbs:key="10019" gbs:removeContentControl="0">Standard</gbs:ToCase.ToCaseCategory.Description>
  <gbs:ToCase.CF_orgnr gbs:loadFromGrowBusiness="OnEdit" gbs:saveInGrowBusiness="False" gbs:connected="true" gbs:recno="" gbs:entity="" gbs:datatype="string" gbs:key="10020" gbs:removeContentControl="0">
  </gbs:ToCase.CF_orgnr>
  <gbs:ToOrgUnit.CF_Office.AddressesJOINEX.Zip gbs:loadFromGrowBusiness="OnEdit" gbs:saveInGrowBusiness="False" gbs:connected="true" gbs:recno="" gbs:entity="" gbs:datatype="string" gbs:key="10021" gbs:removeContentControl="0" gbs:joinex="[JOINEX=[TypeID] {!OJEX!}=2]">0213 OSLO</gbs:ToOrgUnit.CF_Office.AddressesJOINEX.Zip>
  <gbs:ToActivityContactJOINEX.Name2 gbs:loadFromGrowBusiness="OnEdit" gbs:saveInGrowBusiness="False" gbs:connected="true" gbs:recno="" gbs:entity="" gbs:datatype="string" gbs:key="10022" gbs:joinex="[JOINEX=[ToRole] {!OJEX!}=6]" gbs:dispatchrecipient="false" gbs:removeContentControl="0">
  </gbs:ToActivityContactJOINEX.Name2>
  <gbs:ToActivityContactJOINEX.Name gbs:loadFromGrowBusiness="OnEdit" gbs:saveInGrowBusiness="False" gbs:connected="true" gbs:recno="" gbs:entity="" gbs:datatype="string" gbs:key="10023" gbs:joinex="[JOINEX=[ToRole] {!OJEX!}=6]" gbs:dispatchrecipient="false" gbs:removeContentControl="0">HELSE VEST RHF</gbs:ToActivityContactJOINEX.Name>
  <gbs:ToActivityContactJOINEX.Name gbs:loadFromGrowBusiness="OnEdit" gbs:saveInGrowBusiness="False" gbs:connected="true" gbs:recno="" gbs:entity="" gbs:datatype="string" gbs:key="10024" gbs:removeContentControl="0" gbs:joinex="[JOINEX=[ToRole] {!OJEX!}=6]" gbs:dispatchrecipient="false">HELSE VEST RHF</gbs:ToActivityContactJOINEX.Name>
  <gbs:ToActivityContactJOINEX.CF_completeaddress gbs:loadFromGrowBusiness="OnEdit" gbs:saveInGrowBusiness="False" gbs:connected="true" gbs:recno="" gbs:entity="" gbs:datatype="string" gbs:key="10025" gbs:removeContentControl="0" gbs:joinex="[JOINEX=[ToRole] {!OJEX!}=6]" gbs:dispatchrecipient="true">
  </gbs:ToActivityContactJOINEX.CF_completeaddress>
  <gbs:ToActivityContactJOINEX.CF_Portosone gbs:loadFromGrowBusiness="OnEdit" gbs:saveInGrowBusiness="False" gbs:connected="true" gbs:recno="" gbs:entity="" gbs:datatype="string" gbs:key="10026" gbs:removeContentControl="0" gbs:joinex="[JOINEX=[ToRole] {!OJEX!}=6]" gbs:dispatchrecipient="true">
  </gbs:ToActivityContactJOINEX.CF_Portosone>
  <gbs:ToActivityContactJOINEX.Recno gbs:loadFromGrowBusiness="OnEdit" gbs:saveInGrowBusiness="False" gbs:connected="true" gbs:recno="" gbs:entity="" gbs:datatype="long" gbs:key="10027" gbs:removeContentControl="0" gbs:joinex="[JOINEX=[ToRole] {!OJEX!}=6]" gbs:dispatchrecipient="true">
  </gbs:ToActivityContactJOINEX.Recno>
  <gbs:ToActivityContactJOINEX.Name2 gbs:loadFromGrowBusiness="OnEdit" gbs:saveInGrowBusiness="False" gbs:connected="true" gbs:recno="" gbs:entity="" gbs:datatype="string" gbs:key="10028" gbs:removeContentControl="0" gbs:joinex="[JOINEX=[ToRole] {!OJEX!}=6]" gbs:dispatchrecipient="false">
  </gbs:ToActivityContactJOINEX.Name2>
  <gbs:ToActivityContactJOINEX.CF_completeaddress gbs:loadFromGrowBusiness="OnEdit" gbs:saveInGrowBusiness="False" gbs:connected="true" gbs:recno="" gbs:entity="" gbs:datatype="string" gbs:key="10029" gbs:joinex="[JOINEX=[ToRole] {!OJEX!}=6]" gbs:dispatchrecipient="false" gbs:removeContentControl="0">Postboks 303
4068 STAVANGER</gbs:ToActivityContactJOINEX.CF_completeaddress>
  <gbs:ToActivityContactJOINEX.Name2 gbs:loadFromGrowBusiness="OnEdit" gbs:saveInGrowBusiness="False" gbs:connected="true" gbs:recno="" gbs:entity="" gbs:datatype="string" gbs:key="10030" gbs:removeContentControl="0" gbs:joinex="[JOINEX=[ToRole] {!OJEX!}=6]" gbs:dispatchrecipient="true">
  </gbs:ToActivityContactJOINEX.Name2>
  <gbs:ToActivityContactJOINEX.Name gbs:loadFromGrowBusiness="OnEdit" gbs:saveInGrowBusiness="False" gbs:connected="true" gbs:recno="" gbs:entity="" gbs:datatype="string" gbs:key="10031" gbs:removeContentControl="0" gbs:joinex="[JOINEX=[ToRole] {!OJEX!}=6]" gbs:dispatchrecipient="true">Adresseinformasjon fylles inn ved ekspedering. Se mottakerliste nedenfor.</gbs:ToActivityContactJOINEX.Name>
  <gbs:ToActivityContactJOINEX.Name gbs:loadFromGrowBusiness="OnEdit" gbs:saveInGrowBusiness="False" gbs:connected="true" gbs:recno="" gbs:entity="" gbs:datatype="string" gbs:key="10032" gbs:removeContentControl="0" gbs:joinex="[JOINEX=[ToRole] {!OJEX!}=6]" gbs:dispatchrecipient="true">Adresseinformasjon fylles inn ved ekspedering. Se mottakerliste nedenfor.</gbs:ToActivityContactJOINEX.Name>
  <gbs:ToActivityContactJOINEX.Name2 gbs:loadFromGrowBusiness="OnEdit" gbs:saveInGrowBusiness="False" gbs:connected="true" gbs:recno="" gbs:entity="" gbs:datatype="string" gbs:key="10033" gbs:removeContentControl="0" gbs:joinex="[JOINEX=[ToRole] {!OJEX!}=6]" gbs:dispatchrecipient="true">
  </gbs:ToActivityContactJOINEX.Name2>
  <gbs:Attachments gbs:loadFromGrowBusiness="OnProduce" gbs:saveInGrowBusiness="False" gbs:connected="true" gbs:recno="" gbs:entity="" gbs:datatype="long" gbs:key="10034">
  </gbs:Attachments>
  <gbs:ToActivityContactJOINEX.Name gbs:loadFromGrowBusiness="OnEdit" gbs:saveInGrowBusiness="False" gbs:connected="true" gbs:recno="" gbs:entity="" gbs:datatype="string" gbs:key="10035" gbs:removeContentControl="0" gbs:joinex="[JOINEX=[ToRole] {!OJEX!}=8]" gbs:dispatchrecipient="false">Avdeling velferdsteknologi og rehabilitering</gbs:ToActivityContactJOINEX.Name>
  <gbs:ReferenceNo gbs:loadFromGrowBusiness="OnEdit" gbs:saveInGrowBusiness="True" gbs:connected="true" gbs:recno="" gbs:entity="" gbs:datatype="string" gbs:key="10036" gbs:removeContentControl="0">
  </gbs:ReferenceNo>
  <gbs:DocumentNumber gbs:loadFromGrowBusiness="OnEdit" gbs:saveInGrowBusiness="False" gbs:connected="true" gbs:recno="" gbs:entity="" gbs:datatype="string" gbs:key="10037" gbs:removeContentControl="0">19/27614-46</gbs:DocumentNumber>
  <gbs:OurRef.Name gbs:loadFromGrowBusiness="OnEdit" gbs:saveInGrowBusiness="False" gbs:connected="true" gbs:recno="" gbs:entity="" gbs:datatype="string" gbs:key="10038" gbs:removeContentControl="0">Anne-Stine Bergquist Røberg</gbs:OurRef.Name>
  <gbs:DocumentDate gbs:loadFromGrowBusiness="OnEdit" gbs:saveInGrowBusiness="True" gbs:connected="true" gbs:recno="" gbs:entity="" gbs:datatype="date" gbs:key="10039" gbs:removeContentControl="0">2023-04-18T09:00:09</gbs:DocumentDate>
  <gbs:ToAuthorization gbs:loadFromGrowBusiness="OnEdit" gbs:saveInGrowBusiness="False" gbs:connected="true" gbs:recno="" gbs:entity="" gbs:datatype="string" gbs:key="10040" gbs:removeContentControl="0">
  </gbs:ToAuthorization>
  <gbs:ToAuthorization gbs:loadFromGrowBusiness="OnEdit" gbs:saveInGrowBusiness="False" gbs:connected="true" gbs:recno="" gbs:entity="" gbs:datatype="string" gbs:key="10041" gbs:removeContentControl="0">
  </gbs:ToAuthorization>
  <gbs:OurRef.Name gbs:loadFromGrowBusiness="OnEdit" gbs:saveInGrowBusiness="False" gbs:connected="true" gbs:recno="" gbs:entity="" gbs:datatype="string" gbs:key="10042" gbs:removeContentControl="0">Anne-Stine Bergquist Røberg</gbs:OurRef.Name>
  <gbs:ToActivityContactJOINEX.Name2 gbs:loadFromGrowBusiness="OnEdit" gbs:saveInGrowBusiness="False" gbs:connected="true" gbs:recno="" gbs:entity="" gbs:datatype="string" gbs:key="10043" gbs:removeContentControl="0" gbs:joinex="[JOINEX=[ToRole] {!OJEX!}=8]" gbs:dispatchrecipient="false">Liv Hege Kateraas</gbs:ToActivityContactJOINEX.Name2>
  <gbs:ToActivityContactJOINEX.Name gbs:loadFromGrowBusiness="OnEdit" gbs:saveInGrowBusiness="False" gbs:connected="true" gbs:recno="" gbs:entity="" gbs:datatype="string" gbs:key="10044" gbs:joinex="[JOINEX=[ToRole] {!OJEX!}=8]" gbs:dispatchrecipient="false" gbs:removeContentControl="0">Avdeling velferdsteknologi og rehabilitering</gbs:ToActivityContactJOINEX.Name>
  <gbs:ToActivityContactJOINEX.ToRole.Recno gbs:loadFromGrowBusiness="OnEdit" gbs:saveInGrowBusiness="False" gbs:connected="true" gbs:recno="" gbs:entity="" gbs:datatype="long" gbs:key="10045" gbs:removeContentControl="0" gbs:joinex="[JOINEX=[ToRole] {!OJEX!}=8]" gbs:dispatchrecipient="true">
  </gbs:ToActivityContactJOINEX.ToRole.Recno>
  <gbs:ToActivityContactJOINEX.ToRole.Recno gbs:loadFromGrowBusiness="OnEdit" gbs:saveInGrowBusiness="False" gbs:connected="true" gbs:recno="" gbs:entity="" gbs:datatype="long" gbs:key="10046" gbs:removeContentControl="0" gbs:joinex="[JOINEX=[ToRole] {!OJEX!}=8]" gbs:dispatchrecipient="true">
  </gbs:ToActivityContactJOINEX.ToRole.Recno>
  <gbs:ToActivityContactJOINEX.Name gbs:loadFromGrowBusiness="OnEdit" gbs:saveInGrowBusiness="False" gbs:connected="true" gbs:recno="" gbs:entity="" gbs:datatype="string" gbs:key="10047" gbs:removeContentControl="0" gbs:joinex="[JOINEX=[ToRole] {!OJEX!}=6]" gbs:dispatchrecipient="false">HELSE VEST RHF</gbs:ToActivityContactJOINEX.Name>
  <gbs:ToActivityContactJOINEX.ToRole.Recno gbs:loadFromGrowBusiness="OnEdit" gbs:saveInGrowBusiness="False" gbs:connected="true" gbs:recno="" gbs:entity="" gbs:datatype="long" gbs:key="10048" gbs:joinex="[JOINEX=[ToRole] {!OJEX!}=8]" gbs:dispatchrecipient="true" gbs:removeContentControl="0">
  </gbs:ToActivityContactJOINEX.ToRole.Recno>
  <gbs:ToActivityContactJOINEX.ToRole.Recno gbs:loadFromGrowBusiness="OnEdit" gbs:saveInGrowBusiness="False" gbs:connected="true" gbs:recno="" gbs:entity="" gbs:datatype="long" gbs:key="10049" gbs:joinex="[JOINEX=[ToRole] {!OJEX!}=8]" gbs:dispatchrecipient="true" gbs:removeContentControl="0">
  </gbs:ToActivityContactJOINEX.ToRole.Recno>
  <gbs:ToActivityContactJOINEX.Name gbs:loadFromGrowBusiness="OnEdit" gbs:saveInGrowBusiness="False" gbs:connected="true" gbs:recno="" gbs:entity="" gbs:datatype="string" gbs:key="10050" gbs:joinex="[JOINEX=[ToRole] {!OJEX!}=8]" gbs:dispatchrecipient="false" gbs:removeContentControl="0">Avdeling velferdsteknologi og rehabilitering</gbs:ToActivityContactJOINEX.Name>
  <gbs:ToActivityContactJOINEX.Name2 gbs:loadFromGrowBusiness="OnProduce" gbs:saveInGrowBusiness="False" gbs:connected="true" gbs:recno="" gbs:entity="" gbs:datatype="string" gbs:key="10051" gbs:joinex="[JOINEX=[ToRole] {!OJEX!}=6]" gbs:dispatchrecipient="false" gbs:label="v/ " gbs:removeContentControl="2">
  </gbs:ToActivityContactJOINEX.Name2>
</gbs:GrowBusinessDocument>
</file>

<file path=customXml/itemProps1.xml><?xml version="1.0" encoding="utf-8"?>
<ds:datastoreItem xmlns:ds="http://schemas.openxmlformats.org/officeDocument/2006/customXml" ds:itemID="{7C9CC32E-9923-4845-AE7C-117EF67C0CAE}">
  <ds:schemaRefs>
    <ds:schemaRef ds:uri="http://schemas.openxmlformats.org/officeDocument/2006/bibliography"/>
  </ds:schemaRefs>
</ds:datastoreItem>
</file>

<file path=customXml/itemProps2.xml><?xml version="1.0" encoding="utf-8"?>
<ds:datastoreItem xmlns:ds="http://schemas.openxmlformats.org/officeDocument/2006/customXml" ds:itemID="{F6F72438-C413-472D-A6A4-75D0F3D60B14}">
  <ds:schemaRefs/>
</ds:datastoreItem>
</file>

<file path=docProps/app.xml><?xml version="1.0" encoding="utf-8"?>
<Properties xmlns="http://schemas.openxmlformats.org/officeDocument/2006/extended-properties" xmlns:vt="http://schemas.openxmlformats.org/officeDocument/2006/docPropsVTypes">
  <Template>Helsedir_brev_til_flere</Template>
  <TotalTime>1</TotalTime>
  <Pages>3</Pages>
  <Words>384</Words>
  <Characters>4081</Characters>
  <Application>Microsoft Office Word</Application>
  <DocSecurity>12</DocSecurity>
  <Lines>34</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Utgående brev</vt:lpstr>
      <vt:lpstr>Utgående brev</vt:lpstr>
    </vt:vector>
  </TitlesOfParts>
  <Company>Computas</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Utgående brev</dc:title>
  <dc:creator>Anne-Stine Bergquist Røberg</dc:creator>
  <cp:lastModifiedBy>Anne-Stine Bergquist Røberg</cp:lastModifiedBy>
  <cp:revision>2</cp:revision>
  <cp:lastPrinted>2015-12-04T13:35:00Z</cp:lastPrinted>
  <dcterms:created xsi:type="dcterms:W3CDTF">2023-04-18T11:28:00Z</dcterms:created>
  <dcterms:modified xsi:type="dcterms:W3CDTF">2023-04-18T11:28:00Z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c:\windows\system32\inetsrv\Helsedir_brev_til_flere.dotm</vt:lpwstr>
  </property>
  <property fmtid="{D5CDD505-2E9C-101B-9397-08002B2CF9AE}" pid="3" name="filePathOneNote">
    <vt:lpwstr>
    </vt:lpwstr>
  </property>
  <property fmtid="{D5CDD505-2E9C-101B-9397-08002B2CF9AE}" pid="4" name="comment">
    <vt:lpwstr>Ekstern høring nasjonale faglige råd ALS - Samhandling og oppfølging av pasienter med amyotrofisk lateralsklerose</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360-intern.helsedirektoratet.no</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27219039</vt:lpwstr>
  </property>
  <property fmtid="{D5CDD505-2E9C-101B-9397-08002B2CF9AE}" pid="13" name="verId">
    <vt:lpwstr>25182692</vt:lpwstr>
  </property>
  <property fmtid="{D5CDD505-2E9C-101B-9397-08002B2CF9AE}" pid="14" name="templateId">
    <vt:lpwstr>10000033</vt:lpwstr>
  </property>
  <property fmtid="{D5CDD505-2E9C-101B-9397-08002B2CF9AE}" pid="15" name="createdBy">
    <vt:lpwstr>Anne-Stine Bergquist Røberg</vt:lpwstr>
  </property>
  <property fmtid="{D5CDD505-2E9C-101B-9397-08002B2CF9AE}" pid="16" name="modifiedBy">
    <vt:lpwstr>Anne-Stine Bergquist Røberg</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37016307</vt:lpwstr>
  </property>
  <property fmtid="{D5CDD505-2E9C-101B-9397-08002B2CF9AE}" pid="21" name="currentVerId">
    <vt:lpwstr>25182692</vt:lpwstr>
  </property>
  <property fmtid="{D5CDD505-2E9C-101B-9397-08002B2CF9AE}" pid="22" name="fileName">
    <vt:lpwstr>19_27614-46 Ekstern høring nasjonale faglige råd ALS - Samhandling og oppfølging av p 37016307_25182692_0.DOCX</vt:lpwstr>
  </property>
  <property fmtid="{D5CDD505-2E9C-101B-9397-08002B2CF9AE}" pid="23" name="filePath">
    <vt:lpwstr>
    </vt:lpwstr>
  </property>
  <property fmtid="{D5CDD505-2E9C-101B-9397-08002B2CF9AE}" pid="24" name="ShowDummyRecipient">
    <vt:lpwstr>true</vt:lpwstr>
  </property>
  <property fmtid="{D5CDD505-2E9C-101B-9397-08002B2CF9AE}" pid="25" name="Operation">
    <vt:lpwstr>CheckoutFile</vt:lpwstr>
  </property>
</Properties>
</file>